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90" w:rsidRDefault="00017690" w:rsidP="006D1AA1">
      <w:pPr>
        <w:widowControl/>
        <w:spacing w:beforeLines="50" w:before="190"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AF45AF">
        <w:rPr>
          <w:rFonts w:ascii="方正小标宋简体" w:eastAsia="方正小标宋简体" w:hint="eastAsia"/>
          <w:sz w:val="36"/>
          <w:szCs w:val="36"/>
        </w:rPr>
        <w:t>中国地质大学（北京）</w:t>
      </w:r>
    </w:p>
    <w:p w:rsidR="00017690" w:rsidRPr="00AF45AF" w:rsidRDefault="00017690" w:rsidP="006D1AA1">
      <w:pPr>
        <w:widowControl/>
        <w:spacing w:afterLines="75" w:after="285" w:line="440" w:lineRule="exact"/>
        <w:jc w:val="center"/>
        <w:rPr>
          <w:sz w:val="36"/>
          <w:szCs w:val="36"/>
        </w:rPr>
      </w:pPr>
      <w:r w:rsidRPr="00AF45AF">
        <w:rPr>
          <w:rFonts w:ascii="方正小标宋简体" w:eastAsia="方正小标宋简体" w:hint="eastAsia"/>
          <w:sz w:val="36"/>
          <w:szCs w:val="36"/>
        </w:rPr>
        <w:t>固定资产报废处置技术鉴定申报单</w:t>
      </w:r>
    </w:p>
    <w:p w:rsidR="00017690" w:rsidRPr="007B535D" w:rsidRDefault="00017690" w:rsidP="006D1AA1">
      <w:pPr>
        <w:spacing w:beforeLines="50" w:before="190"/>
        <w:ind w:firstLineChars="50" w:firstLine="120"/>
        <w:jc w:val="left"/>
        <w:rPr>
          <w:rFonts w:ascii="仿宋_GB2312" w:eastAsia="仿宋_GB2312"/>
          <w:sz w:val="24"/>
        </w:rPr>
      </w:pPr>
      <w:r w:rsidRPr="007B535D">
        <w:rPr>
          <w:rFonts w:ascii="仿宋_GB2312" w:eastAsia="仿宋_GB2312" w:hint="eastAsia"/>
          <w:sz w:val="24"/>
        </w:rPr>
        <w:t>申报单位（盖章）：</w:t>
      </w:r>
      <w:r w:rsidR="006D1AA1">
        <w:rPr>
          <w:rFonts w:ascii="仿宋_GB2312" w:eastAsia="仿宋_GB2312" w:hint="eastAsia"/>
          <w:sz w:val="24"/>
        </w:rPr>
        <w:t xml:space="preserve">      </w:t>
      </w:r>
      <w:r w:rsidRPr="007B535D">
        <w:rPr>
          <w:rFonts w:ascii="仿宋_GB2312" w:eastAsia="仿宋_GB2312" w:hint="eastAsia"/>
          <w:sz w:val="24"/>
        </w:rPr>
        <w:t>经手人：</w:t>
      </w:r>
      <w:r w:rsidR="006D1AA1">
        <w:rPr>
          <w:rFonts w:ascii="仿宋_GB2312" w:eastAsia="仿宋_GB2312" w:hint="eastAsia"/>
          <w:sz w:val="24"/>
        </w:rPr>
        <w:t xml:space="preserve">     </w:t>
      </w:r>
      <w:r w:rsidRPr="007B535D">
        <w:rPr>
          <w:rFonts w:ascii="仿宋_GB2312" w:eastAsia="仿宋_GB2312" w:hint="eastAsia"/>
          <w:sz w:val="24"/>
        </w:rPr>
        <w:t>联系电话：</w:t>
      </w:r>
      <w:r w:rsidR="006D1AA1">
        <w:rPr>
          <w:rFonts w:ascii="仿宋_GB2312" w:eastAsia="仿宋_GB2312" w:hint="eastAsia"/>
          <w:sz w:val="24"/>
        </w:rPr>
        <w:t xml:space="preserve">      </w:t>
      </w:r>
      <w:r w:rsidRPr="007B535D">
        <w:rPr>
          <w:rFonts w:ascii="仿宋_GB2312" w:eastAsia="仿宋_GB2312" w:hint="eastAsia"/>
          <w:sz w:val="24"/>
        </w:rPr>
        <w:t>申报时间：</w:t>
      </w:r>
      <w:r w:rsidR="006D1AA1">
        <w:rPr>
          <w:rFonts w:ascii="仿宋_GB2312" w:eastAsia="仿宋_GB2312" w:hint="eastAsia"/>
          <w:sz w:val="24"/>
        </w:rPr>
        <w:t xml:space="preserve">    </w:t>
      </w:r>
      <w:r w:rsidRPr="007B535D">
        <w:rPr>
          <w:rFonts w:ascii="仿宋_GB2312" w:eastAsia="仿宋_GB2312" w:hint="eastAsia"/>
          <w:sz w:val="24"/>
        </w:rPr>
        <w:t>年</w:t>
      </w:r>
      <w:r w:rsidR="006D1AA1">
        <w:rPr>
          <w:rFonts w:ascii="仿宋_GB2312" w:eastAsia="仿宋_GB2312" w:hint="eastAsia"/>
          <w:sz w:val="24"/>
        </w:rPr>
        <w:t xml:space="preserve">  </w:t>
      </w:r>
      <w:r w:rsidRPr="007B535D">
        <w:rPr>
          <w:rFonts w:ascii="仿宋_GB2312" w:eastAsia="仿宋_GB2312" w:hint="eastAsia"/>
          <w:sz w:val="24"/>
        </w:rPr>
        <w:t>月</w:t>
      </w:r>
      <w:r w:rsidR="006D1AA1">
        <w:rPr>
          <w:rFonts w:ascii="仿宋_GB2312" w:eastAsia="仿宋_GB2312" w:hint="eastAsia"/>
          <w:sz w:val="24"/>
        </w:rPr>
        <w:t xml:space="preserve">  </w:t>
      </w:r>
      <w:r w:rsidRPr="007B535D">
        <w:rPr>
          <w:rFonts w:ascii="仿宋_GB2312" w:eastAsia="仿宋_GB2312" w:hint="eastAsia"/>
          <w:sz w:val="24"/>
        </w:rPr>
        <w:t>日</w:t>
      </w:r>
    </w:p>
    <w:tbl>
      <w:tblPr>
        <w:tblW w:w="9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426"/>
        <w:gridCol w:w="1224"/>
        <w:gridCol w:w="383"/>
        <w:gridCol w:w="1287"/>
        <w:gridCol w:w="720"/>
        <w:gridCol w:w="360"/>
        <w:gridCol w:w="720"/>
        <w:gridCol w:w="720"/>
        <w:gridCol w:w="583"/>
        <w:gridCol w:w="497"/>
        <w:gridCol w:w="728"/>
      </w:tblGrid>
      <w:tr w:rsidR="00017690" w:rsidRPr="007B535D" w:rsidTr="00DD6F4D">
        <w:trPr>
          <w:trHeight w:val="51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固定资产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资产编号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原值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购置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厂家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17690" w:rsidRPr="007B535D" w:rsidTr="00DD6F4D">
        <w:trPr>
          <w:trHeight w:val="46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017690" w:rsidRPr="007B535D" w:rsidTr="00DD6F4D">
        <w:trPr>
          <w:trHeight w:val="46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017690" w:rsidRPr="007B535D" w:rsidTr="00DD6F4D">
        <w:trPr>
          <w:trHeight w:val="924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申请报废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7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17690" w:rsidRPr="007B535D" w:rsidRDefault="00017690" w:rsidP="00DD6F4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17690" w:rsidRPr="007B535D" w:rsidTr="00DD6F4D">
        <w:trPr>
          <w:trHeight w:val="1253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资产使用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单位处理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17690" w:rsidRPr="007B535D" w:rsidRDefault="00017690" w:rsidP="00DD6F4D">
            <w:pPr>
              <w:spacing w:line="240" w:lineRule="exact"/>
              <w:ind w:leftChars="2050" w:left="5740" w:firstLineChars="1900" w:firstLine="4560"/>
              <w:jc w:val="center"/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firstLineChars="950" w:firstLine="228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017690" w:rsidRPr="007B535D" w:rsidRDefault="00017690" w:rsidP="00DD6F4D">
            <w:pPr>
              <w:jc w:val="right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F12A1C" w:rsidRPr="007B535D" w:rsidTr="00697E2E">
        <w:trPr>
          <w:trHeight w:val="345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专家小组</w:t>
            </w:r>
          </w:p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名单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职称或职务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F12A1C" w:rsidRPr="007B535D" w:rsidTr="00697E2E">
        <w:trPr>
          <w:trHeight w:val="345"/>
          <w:jc w:val="center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F12A1C" w:rsidRPr="007B535D" w:rsidTr="00697E2E">
        <w:trPr>
          <w:trHeight w:val="309"/>
          <w:jc w:val="center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F12A1C" w:rsidRPr="007B535D" w:rsidTr="00697E2E">
        <w:trPr>
          <w:trHeight w:val="273"/>
          <w:jc w:val="center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F12A1C" w:rsidRPr="007B535D" w:rsidTr="00697E2E">
        <w:trPr>
          <w:trHeight w:val="70"/>
          <w:jc w:val="center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F12A1C" w:rsidRPr="007B535D" w:rsidTr="00697E2E">
        <w:trPr>
          <w:trHeight w:val="70"/>
          <w:jc w:val="center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2A1C" w:rsidRPr="007B535D" w:rsidRDefault="00F12A1C" w:rsidP="00DD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2A1C" w:rsidRPr="007B535D" w:rsidRDefault="00F12A1C" w:rsidP="00DD6F4D">
            <w:pPr>
              <w:rPr>
                <w:rFonts w:ascii="仿宋_GB2312" w:eastAsia="仿宋_GB2312"/>
                <w:sz w:val="24"/>
              </w:rPr>
            </w:pPr>
          </w:p>
        </w:tc>
      </w:tr>
      <w:tr w:rsidR="00017690" w:rsidRPr="007B535D" w:rsidTr="00DD6F4D">
        <w:trPr>
          <w:trHeight w:val="1425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专家技术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鉴定小组</w:t>
            </w:r>
          </w:p>
          <w:p w:rsidR="00017690" w:rsidRPr="007B535D" w:rsidRDefault="00017690" w:rsidP="00DD6F4D">
            <w:pPr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left="4440" w:hangingChars="1850" w:hanging="4440"/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firstLineChars="850" w:firstLine="204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鉴定专家（组长）签字：</w:t>
            </w:r>
          </w:p>
          <w:p w:rsidR="00017690" w:rsidRPr="007B535D" w:rsidRDefault="00017690" w:rsidP="00DD6F4D">
            <w:pPr>
              <w:tabs>
                <w:tab w:val="center" w:pos="3743"/>
                <w:tab w:val="left" w:pos="6440"/>
              </w:tabs>
              <w:wordWrap w:val="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/>
                <w:sz w:val="24"/>
              </w:rPr>
              <w:tab/>
            </w:r>
          </w:p>
          <w:p w:rsidR="00017690" w:rsidRPr="007B535D" w:rsidRDefault="00017690" w:rsidP="00DD6F4D">
            <w:pPr>
              <w:tabs>
                <w:tab w:val="center" w:pos="3743"/>
                <w:tab w:val="left" w:pos="6440"/>
              </w:tabs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017690" w:rsidRPr="007B535D" w:rsidTr="00DD6F4D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716DE" w:rsidP="00017690">
            <w:pPr>
              <w:jc w:val="center"/>
              <w:rPr>
                <w:rFonts w:ascii="仿宋_GB2312" w:eastAsia="仿宋_GB2312"/>
                <w:sz w:val="24"/>
              </w:rPr>
            </w:pPr>
            <w:r w:rsidRPr="000716DE">
              <w:rPr>
                <w:rFonts w:ascii="仿宋_GB2312" w:eastAsia="仿宋_GB2312" w:hint="eastAsia"/>
                <w:sz w:val="24"/>
              </w:rPr>
              <w:t>国有资产管理处</w:t>
            </w:r>
            <w:r w:rsidR="00017690" w:rsidRPr="007B53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left="4440" w:hangingChars="1850" w:hanging="4440"/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firstLineChars="950" w:firstLine="228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7B535D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017690" w:rsidRPr="007B535D" w:rsidRDefault="00017690" w:rsidP="00DD6F4D">
            <w:pPr>
              <w:ind w:leftChars="1850" w:left="5180" w:firstLineChars="150" w:firstLine="36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017690" w:rsidRPr="007B535D" w:rsidTr="00DD6F4D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17690" w:rsidRPr="007B535D" w:rsidRDefault="00017690" w:rsidP="00DD6F4D">
            <w:pPr>
              <w:ind w:leftChars="100" w:left="28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主管校领导</w:t>
            </w:r>
          </w:p>
          <w:p w:rsidR="00017690" w:rsidRPr="007B535D" w:rsidRDefault="00017690" w:rsidP="00DD6F4D">
            <w:pPr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17690" w:rsidRPr="007B535D" w:rsidRDefault="00017690" w:rsidP="00DD6F4D">
            <w:pPr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left="4440" w:hangingChars="1850" w:hanging="4440"/>
              <w:rPr>
                <w:rFonts w:ascii="仿宋_GB2312" w:eastAsia="仿宋_GB2312"/>
                <w:sz w:val="24"/>
              </w:rPr>
            </w:pPr>
          </w:p>
          <w:p w:rsidR="00017690" w:rsidRPr="007B535D" w:rsidRDefault="00017690" w:rsidP="00DD6F4D">
            <w:pPr>
              <w:ind w:leftChars="1350" w:left="4980" w:hangingChars="500" w:hanging="120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签字：</w:t>
            </w:r>
          </w:p>
          <w:p w:rsidR="00017690" w:rsidRPr="007B535D" w:rsidRDefault="00017690" w:rsidP="00DD6F4D">
            <w:pPr>
              <w:ind w:leftChars="1850" w:left="5180" w:firstLineChars="150" w:firstLine="360"/>
              <w:rPr>
                <w:rFonts w:ascii="仿宋_GB2312" w:eastAsia="仿宋_GB2312"/>
                <w:sz w:val="24"/>
              </w:rPr>
            </w:pPr>
            <w:r w:rsidRPr="007B535D"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687C40" w:rsidRPr="00EA063D" w:rsidRDefault="00017690" w:rsidP="00EA063D">
      <w:pPr>
        <w:spacing w:line="360" w:lineRule="exact"/>
        <w:ind w:firstLineChars="200" w:firstLine="420"/>
        <w:rPr>
          <w:rFonts w:ascii="仿宋_GB2312" w:eastAsia="仿宋_GB2312"/>
          <w:sz w:val="21"/>
          <w:szCs w:val="21"/>
        </w:rPr>
      </w:pPr>
      <w:r w:rsidRPr="00EA063D">
        <w:rPr>
          <w:rFonts w:ascii="仿宋_GB2312" w:eastAsia="仿宋_GB2312" w:hint="eastAsia"/>
          <w:sz w:val="21"/>
          <w:szCs w:val="21"/>
        </w:rPr>
        <w:t>备注：</w:t>
      </w:r>
      <w:r w:rsidR="00EA063D" w:rsidRPr="00EA063D">
        <w:rPr>
          <w:rFonts w:ascii="仿宋_GB2312" w:eastAsia="仿宋_GB2312" w:hint="eastAsia"/>
          <w:sz w:val="21"/>
          <w:szCs w:val="21"/>
        </w:rPr>
        <w:t>1、</w:t>
      </w:r>
      <w:r w:rsidRPr="00EA063D">
        <w:rPr>
          <w:rFonts w:ascii="仿宋_GB2312" w:eastAsia="仿宋_GB2312" w:hint="eastAsia"/>
          <w:sz w:val="21"/>
          <w:szCs w:val="21"/>
        </w:rPr>
        <w:t>本申报单一式两份，资产使用单位及</w:t>
      </w:r>
      <w:r w:rsidR="00F97820" w:rsidRPr="00F97820">
        <w:rPr>
          <w:rFonts w:ascii="仿宋_GB2312" w:eastAsia="仿宋_GB2312" w:hint="eastAsia"/>
          <w:sz w:val="21"/>
          <w:szCs w:val="21"/>
        </w:rPr>
        <w:t>国有资产管理处</w:t>
      </w:r>
      <w:r w:rsidRPr="00EA063D">
        <w:rPr>
          <w:rFonts w:ascii="仿宋_GB2312" w:eastAsia="仿宋_GB2312" w:hint="eastAsia"/>
          <w:sz w:val="21"/>
          <w:szCs w:val="21"/>
        </w:rPr>
        <w:t>各一份。</w:t>
      </w:r>
    </w:p>
    <w:p w:rsidR="00EA063D" w:rsidRPr="00EA063D" w:rsidRDefault="00EA063D" w:rsidP="00EA063D">
      <w:pPr>
        <w:spacing w:line="360" w:lineRule="exact"/>
        <w:ind w:firstLineChars="500" w:firstLine="1050"/>
        <w:rPr>
          <w:rFonts w:ascii="仿宋_GB2312" w:eastAsia="仿宋_GB2312"/>
          <w:sz w:val="24"/>
        </w:rPr>
      </w:pPr>
      <w:r w:rsidRPr="00EA063D">
        <w:rPr>
          <w:rFonts w:ascii="仿宋_GB2312" w:eastAsia="仿宋_GB2312"/>
          <w:sz w:val="21"/>
          <w:szCs w:val="21"/>
        </w:rPr>
        <w:t>2</w:t>
      </w:r>
      <w:r w:rsidRPr="00EA063D">
        <w:rPr>
          <w:rFonts w:ascii="仿宋_GB2312" w:eastAsia="仿宋_GB2312" w:hint="eastAsia"/>
          <w:sz w:val="21"/>
          <w:szCs w:val="21"/>
        </w:rPr>
        <w:t>、</w:t>
      </w:r>
      <w:r>
        <w:rPr>
          <w:rFonts w:ascii="仿宋_GB2312" w:eastAsia="仿宋_GB2312" w:hint="eastAsia"/>
          <w:sz w:val="21"/>
          <w:szCs w:val="21"/>
        </w:rPr>
        <w:t>请将</w:t>
      </w:r>
      <w:r w:rsidRPr="00EA063D">
        <w:rPr>
          <w:rFonts w:ascii="仿宋_GB2312" w:eastAsia="仿宋_GB2312" w:hint="eastAsia"/>
          <w:sz w:val="21"/>
          <w:szCs w:val="21"/>
        </w:rPr>
        <w:t>本表</w:t>
      </w:r>
      <w:r>
        <w:rPr>
          <w:rFonts w:ascii="仿宋_GB2312" w:eastAsia="仿宋_GB2312" w:hint="eastAsia"/>
          <w:sz w:val="21"/>
          <w:szCs w:val="21"/>
        </w:rPr>
        <w:t>填写在一页纸上或</w:t>
      </w:r>
      <w:r w:rsidRPr="00EA063D">
        <w:rPr>
          <w:rFonts w:ascii="仿宋_GB2312" w:eastAsia="仿宋_GB2312" w:hint="eastAsia"/>
          <w:sz w:val="21"/>
          <w:szCs w:val="21"/>
        </w:rPr>
        <w:t>反正面打印</w:t>
      </w:r>
      <w:r>
        <w:rPr>
          <w:rFonts w:ascii="仿宋_GB2312" w:eastAsia="仿宋_GB2312" w:hint="eastAsia"/>
          <w:sz w:val="21"/>
          <w:szCs w:val="21"/>
        </w:rPr>
        <w:t>。</w:t>
      </w:r>
    </w:p>
    <w:sectPr w:rsidR="00EA063D" w:rsidRPr="00EA063D" w:rsidSect="006D1AA1">
      <w:footerReference w:type="even" r:id="rId7"/>
      <w:footerReference w:type="default" r:id="rId8"/>
      <w:pgSz w:w="11906" w:h="16838" w:code="9"/>
      <w:pgMar w:top="2041" w:right="1134" w:bottom="2041" w:left="1134" w:header="851" w:footer="170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38" w:rsidRDefault="00D64738">
      <w:r>
        <w:separator/>
      </w:r>
    </w:p>
  </w:endnote>
  <w:endnote w:type="continuationSeparator" w:id="0">
    <w:p w:rsidR="00D64738" w:rsidRDefault="00D6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02378C" w:rsidP="00750A3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1C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C9A" w:rsidRDefault="00771C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771C9A" w:rsidP="00750A30">
    <w:pPr>
      <w:pStyle w:val="a4"/>
      <w:framePr w:wrap="around" w:vAnchor="text" w:hAnchor="margin" w:xAlign="outside" w:y="1"/>
      <w:ind w:leftChars="140" w:left="392" w:rightChars="140" w:right="392"/>
      <w:rPr>
        <w:rStyle w:val="a5"/>
        <w:rFonts w:ascii="宋体" w:hAnsi="宋体"/>
        <w:sz w:val="28"/>
      </w:rPr>
    </w:pPr>
    <w:r>
      <w:rPr>
        <w:rStyle w:val="a5"/>
        <w:rFonts w:ascii="仿宋_GB2312" w:hint="eastAsia"/>
        <w:sz w:val="24"/>
      </w:rPr>
      <w:t>—</w:t>
    </w:r>
    <w:r w:rsidR="0002378C"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 w:rsidR="0002378C">
      <w:rPr>
        <w:rStyle w:val="a5"/>
        <w:rFonts w:ascii="宋体" w:hAnsi="宋体"/>
        <w:sz w:val="24"/>
      </w:rPr>
      <w:fldChar w:fldCharType="separate"/>
    </w:r>
    <w:r w:rsidR="006D1AA1">
      <w:rPr>
        <w:rStyle w:val="a5"/>
        <w:rFonts w:ascii="宋体" w:hAnsi="宋体"/>
        <w:noProof/>
        <w:sz w:val="24"/>
      </w:rPr>
      <w:t>1</w:t>
    </w:r>
    <w:r w:rsidR="0002378C"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>—</w:t>
    </w:r>
  </w:p>
  <w:p w:rsidR="00771C9A" w:rsidRDefault="00771C9A">
    <w:pPr>
      <w:pStyle w:val="a4"/>
      <w:framePr w:hSpace="227" w:wrap="around" w:vAnchor="page" w:hAnchor="page" w:x="1532" w:yAlign="top"/>
      <w:ind w:right="360" w:firstLine="360"/>
      <w:rPr>
        <w:rStyle w:val="a5"/>
      </w:rPr>
    </w:pPr>
  </w:p>
  <w:p w:rsidR="00771C9A" w:rsidRDefault="00771C9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38" w:rsidRDefault="00D64738">
      <w:r>
        <w:separator/>
      </w:r>
    </w:p>
  </w:footnote>
  <w:footnote w:type="continuationSeparator" w:id="0">
    <w:p w:rsidR="00D64738" w:rsidRDefault="00D6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09C"/>
    <w:multiLevelType w:val="hybridMultilevel"/>
    <w:tmpl w:val="1D885CFE"/>
    <w:lvl w:ilvl="0" w:tplc="D9B69E9C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DA67C04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40"/>
    <w:rsid w:val="00017690"/>
    <w:rsid w:val="0002378C"/>
    <w:rsid w:val="00030048"/>
    <w:rsid w:val="00032A10"/>
    <w:rsid w:val="00070E41"/>
    <w:rsid w:val="000716DE"/>
    <w:rsid w:val="000964D0"/>
    <w:rsid w:val="000A59CF"/>
    <w:rsid w:val="000B688E"/>
    <w:rsid w:val="000D51C9"/>
    <w:rsid w:val="000F6BA5"/>
    <w:rsid w:val="001241F1"/>
    <w:rsid w:val="001332A7"/>
    <w:rsid w:val="0016205D"/>
    <w:rsid w:val="001641B6"/>
    <w:rsid w:val="00176DA1"/>
    <w:rsid w:val="0018546B"/>
    <w:rsid w:val="001A260B"/>
    <w:rsid w:val="001C24B8"/>
    <w:rsid w:val="001C50D9"/>
    <w:rsid w:val="001C5465"/>
    <w:rsid w:val="0020359A"/>
    <w:rsid w:val="00210F44"/>
    <w:rsid w:val="00224A20"/>
    <w:rsid w:val="00245BFF"/>
    <w:rsid w:val="00256E31"/>
    <w:rsid w:val="00263F5E"/>
    <w:rsid w:val="00271076"/>
    <w:rsid w:val="0027308D"/>
    <w:rsid w:val="002D2CE9"/>
    <w:rsid w:val="002E1A95"/>
    <w:rsid w:val="002F4816"/>
    <w:rsid w:val="003017E3"/>
    <w:rsid w:val="00327EC7"/>
    <w:rsid w:val="00333DE6"/>
    <w:rsid w:val="00335887"/>
    <w:rsid w:val="00362757"/>
    <w:rsid w:val="00362C80"/>
    <w:rsid w:val="00380E2F"/>
    <w:rsid w:val="00391AEE"/>
    <w:rsid w:val="003A10A3"/>
    <w:rsid w:val="003A7D96"/>
    <w:rsid w:val="003B17F5"/>
    <w:rsid w:val="003F43F9"/>
    <w:rsid w:val="00412DB4"/>
    <w:rsid w:val="00451992"/>
    <w:rsid w:val="004768C3"/>
    <w:rsid w:val="004D31C2"/>
    <w:rsid w:val="005678D0"/>
    <w:rsid w:val="00571611"/>
    <w:rsid w:val="00581203"/>
    <w:rsid w:val="00582401"/>
    <w:rsid w:val="00585A29"/>
    <w:rsid w:val="005C2B11"/>
    <w:rsid w:val="005D1672"/>
    <w:rsid w:val="005E3464"/>
    <w:rsid w:val="005E59FF"/>
    <w:rsid w:val="0060474E"/>
    <w:rsid w:val="0062209E"/>
    <w:rsid w:val="006366E3"/>
    <w:rsid w:val="00687C40"/>
    <w:rsid w:val="006A49C8"/>
    <w:rsid w:val="006C2427"/>
    <w:rsid w:val="006D1AA1"/>
    <w:rsid w:val="006D1BF9"/>
    <w:rsid w:val="006D6446"/>
    <w:rsid w:val="006D6887"/>
    <w:rsid w:val="00730907"/>
    <w:rsid w:val="00750A30"/>
    <w:rsid w:val="00771C9A"/>
    <w:rsid w:val="007802D0"/>
    <w:rsid w:val="007B2414"/>
    <w:rsid w:val="007B41F3"/>
    <w:rsid w:val="007B6F15"/>
    <w:rsid w:val="007E6967"/>
    <w:rsid w:val="007F0255"/>
    <w:rsid w:val="00823F10"/>
    <w:rsid w:val="00846A11"/>
    <w:rsid w:val="00847E99"/>
    <w:rsid w:val="0089497C"/>
    <w:rsid w:val="008957FF"/>
    <w:rsid w:val="008C2E2D"/>
    <w:rsid w:val="008D4940"/>
    <w:rsid w:val="008E4F0C"/>
    <w:rsid w:val="008F6BDD"/>
    <w:rsid w:val="00921745"/>
    <w:rsid w:val="00926DC1"/>
    <w:rsid w:val="00966D7E"/>
    <w:rsid w:val="00972090"/>
    <w:rsid w:val="0098709A"/>
    <w:rsid w:val="00993073"/>
    <w:rsid w:val="009B5F17"/>
    <w:rsid w:val="009F736E"/>
    <w:rsid w:val="00A27B47"/>
    <w:rsid w:val="00A33EE7"/>
    <w:rsid w:val="00A41E33"/>
    <w:rsid w:val="00A70C28"/>
    <w:rsid w:val="00A91106"/>
    <w:rsid w:val="00AD3D6D"/>
    <w:rsid w:val="00B001D9"/>
    <w:rsid w:val="00B14081"/>
    <w:rsid w:val="00B2594B"/>
    <w:rsid w:val="00B30BCB"/>
    <w:rsid w:val="00B449C4"/>
    <w:rsid w:val="00B632AE"/>
    <w:rsid w:val="00B77BFD"/>
    <w:rsid w:val="00B826B6"/>
    <w:rsid w:val="00B83C40"/>
    <w:rsid w:val="00BA25B4"/>
    <w:rsid w:val="00BB289F"/>
    <w:rsid w:val="00BE55CB"/>
    <w:rsid w:val="00BE5974"/>
    <w:rsid w:val="00C0445A"/>
    <w:rsid w:val="00C21A8E"/>
    <w:rsid w:val="00C32F30"/>
    <w:rsid w:val="00C40485"/>
    <w:rsid w:val="00C433F8"/>
    <w:rsid w:val="00CA0E50"/>
    <w:rsid w:val="00CB0671"/>
    <w:rsid w:val="00CF4E15"/>
    <w:rsid w:val="00D05A3A"/>
    <w:rsid w:val="00D17916"/>
    <w:rsid w:val="00D263D0"/>
    <w:rsid w:val="00D40606"/>
    <w:rsid w:val="00D51692"/>
    <w:rsid w:val="00D520CD"/>
    <w:rsid w:val="00D52390"/>
    <w:rsid w:val="00D64738"/>
    <w:rsid w:val="00D70994"/>
    <w:rsid w:val="00D851D2"/>
    <w:rsid w:val="00D85582"/>
    <w:rsid w:val="00DA5EC7"/>
    <w:rsid w:val="00DD7753"/>
    <w:rsid w:val="00DE0760"/>
    <w:rsid w:val="00E107B5"/>
    <w:rsid w:val="00E11831"/>
    <w:rsid w:val="00E509F8"/>
    <w:rsid w:val="00E5162B"/>
    <w:rsid w:val="00E53F4B"/>
    <w:rsid w:val="00E601B1"/>
    <w:rsid w:val="00E93668"/>
    <w:rsid w:val="00E96F81"/>
    <w:rsid w:val="00EA063D"/>
    <w:rsid w:val="00EC0088"/>
    <w:rsid w:val="00EC28F4"/>
    <w:rsid w:val="00F0140A"/>
    <w:rsid w:val="00F12A1C"/>
    <w:rsid w:val="00F12F01"/>
    <w:rsid w:val="00F168E8"/>
    <w:rsid w:val="00F65D62"/>
    <w:rsid w:val="00F97820"/>
    <w:rsid w:val="00FA5745"/>
    <w:rsid w:val="00FC12DB"/>
    <w:rsid w:val="00FE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2D4566-02E6-46C8-B2B0-7E260C8B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0C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0CD"/>
    <w:pPr>
      <w:spacing w:line="640" w:lineRule="atLeast"/>
    </w:pPr>
    <w:rPr>
      <w:rFonts w:eastAsia="仿宋_GB2312"/>
      <w:sz w:val="32"/>
    </w:rPr>
  </w:style>
  <w:style w:type="paragraph" w:styleId="a4">
    <w:name w:val="footer"/>
    <w:basedOn w:val="a"/>
    <w:rsid w:val="00D520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5">
    <w:name w:val="page number"/>
    <w:basedOn w:val="a0"/>
    <w:rsid w:val="00D520CD"/>
  </w:style>
  <w:style w:type="paragraph" w:styleId="a6">
    <w:name w:val="header"/>
    <w:basedOn w:val="a"/>
    <w:link w:val="a7"/>
    <w:rsid w:val="00E5162B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516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1457;%20&#21360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京发 印发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lenovo</dc:creator>
  <cp:lastModifiedBy>苗阳</cp:lastModifiedBy>
  <cp:revision>16</cp:revision>
  <cp:lastPrinted>2016-03-15T09:07:00Z</cp:lastPrinted>
  <dcterms:created xsi:type="dcterms:W3CDTF">2018-04-11T07:53:00Z</dcterms:created>
  <dcterms:modified xsi:type="dcterms:W3CDTF">2024-01-10T07:35:00Z</dcterms:modified>
</cp:coreProperties>
</file>