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31AE">
      <w:pPr>
        <w:widowControl/>
        <w:spacing w:before="190" w:beforeLines="50" w:line="4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中国地质大学（北京）</w:t>
      </w:r>
    </w:p>
    <w:p w14:paraId="70C59D46">
      <w:pPr>
        <w:widowControl/>
        <w:spacing w:after="285" w:afterLines="75" w:line="440" w:lineRule="exact"/>
        <w:jc w:val="center"/>
        <w:rPr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固定资产报废处置技术鉴定申报单</w:t>
      </w:r>
    </w:p>
    <w:p w14:paraId="682F880E">
      <w:pPr>
        <w:spacing w:before="190" w:beforeLines="50"/>
        <w:ind w:firstLine="600" w:firstLineChars="25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申报单位（盖章）：      经手人：     联系电话：      申报时间：    年  月  日</w:t>
      </w:r>
    </w:p>
    <w:tbl>
      <w:tblPr>
        <w:tblStyle w:val="5"/>
        <w:tblW w:w="91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26"/>
        <w:gridCol w:w="1224"/>
        <w:gridCol w:w="383"/>
        <w:gridCol w:w="1287"/>
        <w:gridCol w:w="720"/>
        <w:gridCol w:w="360"/>
        <w:gridCol w:w="720"/>
        <w:gridCol w:w="720"/>
        <w:gridCol w:w="583"/>
        <w:gridCol w:w="497"/>
        <w:gridCol w:w="728"/>
      </w:tblGrid>
      <w:tr w14:paraId="722EE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028364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05A877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固定资产</w:t>
            </w:r>
          </w:p>
          <w:p w14:paraId="2B0634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28151A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资产编号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CA153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规格型号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640421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0D98FD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153CD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购置</w:t>
            </w:r>
          </w:p>
          <w:p w14:paraId="47099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558AF5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厂家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EE63F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780A8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0D53193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7FA1B7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60FD1DB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696AD6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2B8480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32AF620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0D5140B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012CD5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2FFF8127">
            <w:pPr>
              <w:rPr>
                <w:rFonts w:ascii="仿宋_GB2312" w:eastAsia="仿宋_GB2312"/>
                <w:sz w:val="24"/>
              </w:rPr>
            </w:pPr>
          </w:p>
        </w:tc>
      </w:tr>
      <w:tr w14:paraId="2AB4F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6C42C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6EE8E8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7835EC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7BD351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0ABC06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1800F6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78013AD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623B8CE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2199F767">
            <w:pPr>
              <w:rPr>
                <w:rFonts w:ascii="仿宋_GB2312" w:eastAsia="仿宋_GB2312"/>
                <w:sz w:val="24"/>
              </w:rPr>
            </w:pPr>
          </w:p>
        </w:tc>
      </w:tr>
      <w:tr w14:paraId="6A17C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7A82E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申请报废</w:t>
            </w:r>
          </w:p>
          <w:p w14:paraId="0B8DA9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</w:p>
        </w:tc>
        <w:tc>
          <w:tcPr>
            <w:tcW w:w="72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54A21BF7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14:paraId="233F7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2CAB27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资产使用</w:t>
            </w:r>
          </w:p>
          <w:p w14:paraId="3D182A6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单位处理</w:t>
            </w:r>
          </w:p>
          <w:p w14:paraId="631E97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2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27B5D8B3">
            <w:pPr>
              <w:spacing w:line="240" w:lineRule="exact"/>
              <w:ind w:left="5740" w:leftChars="2050" w:firstLine="4560" w:firstLineChars="1900"/>
              <w:jc w:val="center"/>
              <w:rPr>
                <w:rFonts w:ascii="仿宋_GB2312" w:eastAsia="仿宋_GB2312"/>
                <w:sz w:val="24"/>
              </w:rPr>
            </w:pPr>
          </w:p>
          <w:p w14:paraId="064720D3">
            <w:pPr>
              <w:rPr>
                <w:rFonts w:ascii="仿宋_GB2312" w:eastAsia="仿宋_GB2312"/>
                <w:sz w:val="24"/>
              </w:rPr>
            </w:pPr>
          </w:p>
          <w:p w14:paraId="71C2F14D">
            <w:pPr>
              <w:ind w:firstLine="2280" w:firstLineChars="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负责人签字（盖章）：</w:t>
            </w:r>
          </w:p>
          <w:p w14:paraId="5EB00F15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524C1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55142B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专家小组</w:t>
            </w:r>
          </w:p>
          <w:p w14:paraId="01E46B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32FBC9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007913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3FE024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职称或职务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14F33B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</w:t>
            </w:r>
          </w:p>
        </w:tc>
      </w:tr>
      <w:tr w14:paraId="18062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B69FA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3BBE52A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0F75E9E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399AE1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05C95673">
            <w:pPr>
              <w:rPr>
                <w:rFonts w:ascii="仿宋_GB2312" w:eastAsia="仿宋_GB2312"/>
                <w:sz w:val="24"/>
              </w:rPr>
            </w:pPr>
          </w:p>
        </w:tc>
      </w:tr>
      <w:tr w14:paraId="3F438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3FC68B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3ECF623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34F7519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0F02BD0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771A1924">
            <w:pPr>
              <w:rPr>
                <w:rFonts w:ascii="仿宋_GB2312" w:eastAsia="仿宋_GB2312"/>
                <w:sz w:val="24"/>
              </w:rPr>
            </w:pPr>
          </w:p>
        </w:tc>
      </w:tr>
      <w:tr w14:paraId="05BD4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1B9FC3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5B16388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7E843F6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3282405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49EC3515">
            <w:pPr>
              <w:rPr>
                <w:rFonts w:ascii="仿宋_GB2312" w:eastAsia="仿宋_GB2312"/>
                <w:sz w:val="24"/>
              </w:rPr>
            </w:pPr>
          </w:p>
        </w:tc>
      </w:tr>
      <w:tr w14:paraId="40CE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92B24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1714215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7A4F7C5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5661F3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06D5529C">
            <w:pPr>
              <w:rPr>
                <w:rFonts w:ascii="仿宋_GB2312" w:eastAsia="仿宋_GB2312"/>
                <w:sz w:val="24"/>
              </w:rPr>
            </w:pPr>
          </w:p>
        </w:tc>
      </w:tr>
      <w:tr w14:paraId="121B4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5B4148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7289EBF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302D73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5ABED96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66A63A66">
            <w:pPr>
              <w:rPr>
                <w:rFonts w:ascii="仿宋_GB2312" w:eastAsia="仿宋_GB2312"/>
                <w:sz w:val="24"/>
              </w:rPr>
            </w:pPr>
          </w:p>
        </w:tc>
      </w:tr>
      <w:tr w14:paraId="15230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3B302B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专家技术</w:t>
            </w:r>
          </w:p>
          <w:p w14:paraId="41F5AA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鉴定小组</w:t>
            </w:r>
          </w:p>
          <w:p w14:paraId="089237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2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6C66A99E">
            <w:pPr>
              <w:rPr>
                <w:rFonts w:ascii="仿宋_GB2312" w:eastAsia="仿宋_GB2312"/>
                <w:sz w:val="24"/>
              </w:rPr>
            </w:pPr>
          </w:p>
          <w:p w14:paraId="398606FD">
            <w:pPr>
              <w:ind w:left="4440" w:hanging="4440" w:hangingChars="1850"/>
              <w:rPr>
                <w:rFonts w:ascii="仿宋_GB2312" w:eastAsia="仿宋_GB2312"/>
                <w:sz w:val="24"/>
              </w:rPr>
            </w:pPr>
          </w:p>
          <w:p w14:paraId="65C6E3A9">
            <w:pPr>
              <w:ind w:firstLine="2040" w:firstLineChars="8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鉴定专家（组长）签字：</w:t>
            </w:r>
          </w:p>
          <w:p w14:paraId="1A18BCBD">
            <w:pPr>
              <w:tabs>
                <w:tab w:val="center" w:pos="3743"/>
                <w:tab w:val="left" w:pos="6440"/>
              </w:tabs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ab/>
            </w:r>
          </w:p>
          <w:p w14:paraId="420D592E">
            <w:pPr>
              <w:tabs>
                <w:tab w:val="center" w:pos="3743"/>
                <w:tab w:val="left" w:pos="6440"/>
              </w:tabs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24409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7CE5C3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国有资产管理处意见</w:t>
            </w:r>
          </w:p>
        </w:tc>
        <w:tc>
          <w:tcPr>
            <w:tcW w:w="72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1579A159">
            <w:pPr>
              <w:rPr>
                <w:rFonts w:ascii="仿宋_GB2312" w:eastAsia="仿宋_GB2312"/>
                <w:sz w:val="24"/>
              </w:rPr>
            </w:pPr>
          </w:p>
          <w:p w14:paraId="762F871B">
            <w:pPr>
              <w:ind w:left="4440" w:hanging="4440" w:hangingChars="1850"/>
              <w:rPr>
                <w:rFonts w:ascii="仿宋_GB2312" w:eastAsia="仿宋_GB2312"/>
                <w:sz w:val="24"/>
              </w:rPr>
            </w:pPr>
          </w:p>
          <w:p w14:paraId="185F045B">
            <w:pPr>
              <w:ind w:firstLine="2280" w:firstLineChars="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负责人签字（盖章）：</w:t>
            </w:r>
          </w:p>
          <w:p w14:paraId="1036E01E">
            <w:pPr>
              <w:ind w:left="5180" w:leftChars="1850"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44875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5CCED7F3">
            <w:pPr>
              <w:ind w:left="280" w:left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主管校领导</w:t>
            </w:r>
          </w:p>
          <w:p w14:paraId="063F72AD">
            <w:pPr>
              <w:ind w:left="240" w:hanging="240" w:hanging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2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4B1F11D1">
            <w:pPr>
              <w:rPr>
                <w:rFonts w:ascii="仿宋_GB2312" w:eastAsia="仿宋_GB2312"/>
                <w:sz w:val="24"/>
              </w:rPr>
            </w:pPr>
          </w:p>
          <w:p w14:paraId="01FB56E5">
            <w:pPr>
              <w:ind w:left="4440" w:hanging="4440" w:hangingChars="1850"/>
              <w:rPr>
                <w:rFonts w:ascii="仿宋_GB2312" w:eastAsia="仿宋_GB2312"/>
                <w:sz w:val="24"/>
              </w:rPr>
            </w:pPr>
          </w:p>
          <w:p w14:paraId="22414C1C">
            <w:pPr>
              <w:ind w:left="4980" w:leftChars="1350" w:hanging="1200" w:hanging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 w14:paraId="3E119B80">
            <w:pPr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177C12CA">
      <w:pPr>
        <w:spacing w:line="360" w:lineRule="exact"/>
        <w:ind w:left="1190" w:leftChars="200" w:hanging="630" w:hangingChars="3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备注：</w:t>
      </w:r>
    </w:p>
    <w:p w14:paraId="0DE9863C">
      <w:pPr>
        <w:spacing w:line="360" w:lineRule="exact"/>
        <w:ind w:left="1330" w:leftChars="400" w:hanging="210" w:hangingChars="1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1、单台件</w:t>
      </w:r>
      <w:bookmarkStart w:id="0" w:name="OLE_LINK3"/>
      <w:bookmarkStart w:id="1" w:name="OLE_LINK4"/>
      <w:r>
        <w:rPr>
          <w:rFonts w:hint="eastAsia" w:ascii="仿宋_GB2312" w:eastAsia="仿宋_GB2312"/>
          <w:sz w:val="21"/>
          <w:szCs w:val="21"/>
        </w:rPr>
        <w:t>或批量处置原值在10万元以上（含10万元）的设备资产须由使用单位组织技术鉴定，（小组成员至少5人，且有一名小组成员为国资处职工）。</w:t>
      </w:r>
      <w:bookmarkEnd w:id="0"/>
      <w:bookmarkEnd w:id="1"/>
    </w:p>
    <w:p w14:paraId="52CF5DC6">
      <w:pPr>
        <w:spacing w:line="360" w:lineRule="exact"/>
        <w:ind w:firstLine="1050" w:firstLineChars="50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>2</w:t>
      </w:r>
      <w:r>
        <w:rPr>
          <w:rFonts w:hint="eastAsia" w:ascii="仿宋_GB2312" w:eastAsia="仿宋_GB2312"/>
          <w:sz w:val="21"/>
          <w:szCs w:val="21"/>
        </w:rPr>
        <w:t>、本申报单一式两份，资产使用单位及国有资产管理处各一份。</w:t>
      </w:r>
    </w:p>
    <w:p w14:paraId="784D54AF">
      <w:pPr>
        <w:spacing w:line="360" w:lineRule="exact"/>
        <w:ind w:firstLine="1050" w:firstLineChars="5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1"/>
          <w:szCs w:val="21"/>
        </w:rPr>
        <w:t>3</w:t>
      </w:r>
      <w:r>
        <w:rPr>
          <w:rFonts w:hint="eastAsia" w:ascii="仿宋_GB2312" w:eastAsia="仿宋_GB2312"/>
          <w:sz w:val="21"/>
          <w:szCs w:val="21"/>
        </w:rPr>
        <w:t>、请将本表填写在一页纸上或反正面打印。</w:t>
      </w:r>
      <w:bookmarkStart w:id="2" w:name="_GoBack"/>
      <w:bookmarkEnd w:id="2"/>
    </w:p>
    <w:sectPr>
      <w:footerReference r:id="rId5" w:type="default"/>
      <w:footerReference r:id="rId6" w:type="even"/>
      <w:pgSz w:w="11906" w:h="16838"/>
      <w:pgMar w:top="720" w:right="720" w:bottom="720" w:left="720" w:header="851" w:footer="1701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0ADF9">
    <w:pPr>
      <w:pStyle w:val="3"/>
      <w:framePr w:wrap="around" w:vAnchor="text" w:hAnchor="margin" w:xAlign="outside" w:y="1"/>
      <w:ind w:left="392" w:leftChars="140" w:right="392" w:rightChars="140"/>
      <w:rPr>
        <w:rStyle w:val="7"/>
        <w:rFonts w:ascii="宋体" w:hAnsi="宋体"/>
        <w:sz w:val="28"/>
      </w:rPr>
    </w:pPr>
    <w:r>
      <w:rPr>
        <w:rStyle w:val="7"/>
        <w:rFonts w:hint="eastAsia" w:ascii="仿宋_GB2312"/>
        <w:sz w:val="24"/>
      </w:rPr>
      <w:t>—</w:t>
    </w:r>
    <w:r>
      <w:rPr>
        <w:rStyle w:val="7"/>
        <w:rFonts w:ascii="宋体" w:hAnsi="宋体"/>
        <w:sz w:val="24"/>
      </w:rPr>
      <w:fldChar w:fldCharType="begin"/>
    </w:r>
    <w:r>
      <w:rPr>
        <w:rStyle w:val="7"/>
        <w:rFonts w:ascii="宋体" w:hAnsi="宋体"/>
        <w:sz w:val="24"/>
      </w:rPr>
      <w:instrText xml:space="preserve">PAGE  </w:instrText>
    </w:r>
    <w:r>
      <w:rPr>
        <w:rStyle w:val="7"/>
        <w:rFonts w:ascii="宋体" w:hAnsi="宋体"/>
        <w:sz w:val="24"/>
      </w:rPr>
      <w:fldChar w:fldCharType="separate"/>
    </w:r>
    <w:r>
      <w:rPr>
        <w:rStyle w:val="7"/>
        <w:rFonts w:ascii="宋体" w:hAnsi="宋体"/>
        <w:sz w:val="24"/>
      </w:rPr>
      <w:t>1</w:t>
    </w:r>
    <w:r>
      <w:rPr>
        <w:rStyle w:val="7"/>
        <w:rFonts w:ascii="宋体" w:hAnsi="宋体"/>
        <w:sz w:val="24"/>
      </w:rPr>
      <w:fldChar w:fldCharType="end"/>
    </w:r>
    <w:r>
      <w:rPr>
        <w:rStyle w:val="7"/>
        <w:rFonts w:hint="eastAsia" w:ascii="仿宋_GB2312"/>
        <w:sz w:val="24"/>
      </w:rPr>
      <w:t>—</w:t>
    </w:r>
  </w:p>
  <w:p w14:paraId="5E0F1B6C">
    <w:pPr>
      <w:pStyle w:val="3"/>
      <w:framePr w:hSpace="227" w:wrap="around" w:vAnchor="page" w:hAnchor="page" w:x="1532" w:yAlign="top"/>
      <w:ind w:right="360" w:firstLine="360"/>
      <w:rPr>
        <w:rStyle w:val="7"/>
      </w:rPr>
    </w:pPr>
  </w:p>
  <w:p w14:paraId="049BE2A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3F33C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297461F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40"/>
  <w:drawingGridVerticalSpacing w:val="381"/>
  <w:displayHorizont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40"/>
    <w:rsid w:val="00017690"/>
    <w:rsid w:val="0002378C"/>
    <w:rsid w:val="00030048"/>
    <w:rsid w:val="00032A10"/>
    <w:rsid w:val="00070E41"/>
    <w:rsid w:val="000716DE"/>
    <w:rsid w:val="000964D0"/>
    <w:rsid w:val="000A59CF"/>
    <w:rsid w:val="000B688E"/>
    <w:rsid w:val="000D51C9"/>
    <w:rsid w:val="000F6BA5"/>
    <w:rsid w:val="001241F1"/>
    <w:rsid w:val="001332A7"/>
    <w:rsid w:val="0016205D"/>
    <w:rsid w:val="001641B6"/>
    <w:rsid w:val="00176DA1"/>
    <w:rsid w:val="0018546B"/>
    <w:rsid w:val="001A260B"/>
    <w:rsid w:val="001C24B8"/>
    <w:rsid w:val="001C50D9"/>
    <w:rsid w:val="001C5465"/>
    <w:rsid w:val="001E30B6"/>
    <w:rsid w:val="0020359A"/>
    <w:rsid w:val="00210F44"/>
    <w:rsid w:val="00224A20"/>
    <w:rsid w:val="00245BFF"/>
    <w:rsid w:val="00256E31"/>
    <w:rsid w:val="00263F5E"/>
    <w:rsid w:val="00271076"/>
    <w:rsid w:val="0027308D"/>
    <w:rsid w:val="00281860"/>
    <w:rsid w:val="002D2CE9"/>
    <w:rsid w:val="002E1A95"/>
    <w:rsid w:val="002F4816"/>
    <w:rsid w:val="003017E3"/>
    <w:rsid w:val="00327EC7"/>
    <w:rsid w:val="00333DE6"/>
    <w:rsid w:val="00335887"/>
    <w:rsid w:val="00362757"/>
    <w:rsid w:val="00362C80"/>
    <w:rsid w:val="00380E2F"/>
    <w:rsid w:val="00391AEE"/>
    <w:rsid w:val="003A10A3"/>
    <w:rsid w:val="003A7D96"/>
    <w:rsid w:val="003B17F5"/>
    <w:rsid w:val="003C74B3"/>
    <w:rsid w:val="003F43F9"/>
    <w:rsid w:val="00412DB4"/>
    <w:rsid w:val="00451992"/>
    <w:rsid w:val="00454BBC"/>
    <w:rsid w:val="0047462F"/>
    <w:rsid w:val="004768C3"/>
    <w:rsid w:val="004D31C2"/>
    <w:rsid w:val="004E1166"/>
    <w:rsid w:val="0052387A"/>
    <w:rsid w:val="005678D0"/>
    <w:rsid w:val="00571611"/>
    <w:rsid w:val="00581203"/>
    <w:rsid w:val="00582401"/>
    <w:rsid w:val="00585A29"/>
    <w:rsid w:val="005C2B11"/>
    <w:rsid w:val="005D1672"/>
    <w:rsid w:val="005E3464"/>
    <w:rsid w:val="005E59FF"/>
    <w:rsid w:val="0060474E"/>
    <w:rsid w:val="0062209E"/>
    <w:rsid w:val="006366E3"/>
    <w:rsid w:val="00687C40"/>
    <w:rsid w:val="00694645"/>
    <w:rsid w:val="006A49C8"/>
    <w:rsid w:val="006C2427"/>
    <w:rsid w:val="006D1AA1"/>
    <w:rsid w:val="006D1BF9"/>
    <w:rsid w:val="006D6446"/>
    <w:rsid w:val="006D6887"/>
    <w:rsid w:val="00730907"/>
    <w:rsid w:val="00750A30"/>
    <w:rsid w:val="00771C9A"/>
    <w:rsid w:val="007802D0"/>
    <w:rsid w:val="007821A1"/>
    <w:rsid w:val="00782634"/>
    <w:rsid w:val="007B2414"/>
    <w:rsid w:val="007B41F3"/>
    <w:rsid w:val="007B6F15"/>
    <w:rsid w:val="007E6967"/>
    <w:rsid w:val="007F0255"/>
    <w:rsid w:val="00823F10"/>
    <w:rsid w:val="00846A11"/>
    <w:rsid w:val="00847E99"/>
    <w:rsid w:val="0089497C"/>
    <w:rsid w:val="008957FF"/>
    <w:rsid w:val="008C2E2D"/>
    <w:rsid w:val="008D4940"/>
    <w:rsid w:val="008E4F0C"/>
    <w:rsid w:val="008F6BDD"/>
    <w:rsid w:val="00921745"/>
    <w:rsid w:val="00926DC1"/>
    <w:rsid w:val="00966D7E"/>
    <w:rsid w:val="00972090"/>
    <w:rsid w:val="0098709A"/>
    <w:rsid w:val="00993073"/>
    <w:rsid w:val="009B5F17"/>
    <w:rsid w:val="009C01A7"/>
    <w:rsid w:val="009F736E"/>
    <w:rsid w:val="00A27B47"/>
    <w:rsid w:val="00A33EE7"/>
    <w:rsid w:val="00A41E33"/>
    <w:rsid w:val="00A5364F"/>
    <w:rsid w:val="00A70C28"/>
    <w:rsid w:val="00A91106"/>
    <w:rsid w:val="00AD3D6D"/>
    <w:rsid w:val="00B001D9"/>
    <w:rsid w:val="00B14081"/>
    <w:rsid w:val="00B2594B"/>
    <w:rsid w:val="00B30BCB"/>
    <w:rsid w:val="00B449C4"/>
    <w:rsid w:val="00B632AE"/>
    <w:rsid w:val="00B77BFD"/>
    <w:rsid w:val="00B826B6"/>
    <w:rsid w:val="00B83C40"/>
    <w:rsid w:val="00BA25B4"/>
    <w:rsid w:val="00BB289F"/>
    <w:rsid w:val="00BE55CB"/>
    <w:rsid w:val="00BE5974"/>
    <w:rsid w:val="00BF18B0"/>
    <w:rsid w:val="00C0445A"/>
    <w:rsid w:val="00C21A8E"/>
    <w:rsid w:val="00C32F30"/>
    <w:rsid w:val="00C40485"/>
    <w:rsid w:val="00C433F8"/>
    <w:rsid w:val="00CA0E50"/>
    <w:rsid w:val="00CB0671"/>
    <w:rsid w:val="00CF4E15"/>
    <w:rsid w:val="00D02434"/>
    <w:rsid w:val="00D05A3A"/>
    <w:rsid w:val="00D17916"/>
    <w:rsid w:val="00D263D0"/>
    <w:rsid w:val="00D40606"/>
    <w:rsid w:val="00D51692"/>
    <w:rsid w:val="00D520CD"/>
    <w:rsid w:val="00D52390"/>
    <w:rsid w:val="00D64738"/>
    <w:rsid w:val="00D70994"/>
    <w:rsid w:val="00D851D2"/>
    <w:rsid w:val="00D85582"/>
    <w:rsid w:val="00DA5EC7"/>
    <w:rsid w:val="00DD7753"/>
    <w:rsid w:val="00DE0760"/>
    <w:rsid w:val="00E107B5"/>
    <w:rsid w:val="00E11831"/>
    <w:rsid w:val="00E509F8"/>
    <w:rsid w:val="00E5162B"/>
    <w:rsid w:val="00E53F4B"/>
    <w:rsid w:val="00E601B1"/>
    <w:rsid w:val="00E93668"/>
    <w:rsid w:val="00E96F81"/>
    <w:rsid w:val="00EA063D"/>
    <w:rsid w:val="00EB3583"/>
    <w:rsid w:val="00EC0088"/>
    <w:rsid w:val="00EC28F4"/>
    <w:rsid w:val="00EE3ABD"/>
    <w:rsid w:val="00F0140A"/>
    <w:rsid w:val="00F12A1C"/>
    <w:rsid w:val="00F12F01"/>
    <w:rsid w:val="00F168E8"/>
    <w:rsid w:val="00F65D62"/>
    <w:rsid w:val="00F97820"/>
    <w:rsid w:val="00FA5745"/>
    <w:rsid w:val="00FC12DB"/>
    <w:rsid w:val="00FE740D"/>
    <w:rsid w:val="4DE37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1457;%20&#2136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京发 印发</Template>
  <Pages>1</Pages>
  <Words>308</Words>
  <Characters>310</Characters>
  <Lines>3</Lines>
  <Paragraphs>1</Paragraphs>
  <TotalTime>1</TotalTime>
  <ScaleCrop>false</ScaleCrop>
  <LinksUpToDate>false</LinksUpToDate>
  <CharactersWithSpaces>336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2025-10-27T09:07:00Z</dcterms:created>
  <dc:creator>lenovo</dc:creator>
  <cp:lastModifiedBy>中国地质大学（北京）</cp:lastModifiedBy>
  <cp:lastPrinted>2016-03-15T09:07:00Z</cp:lastPrinted>
  <dcterms:modified xsi:type="dcterms:W3CDTF">2025-10-28T01:42:22Z</dcterms:modified>
  <dc:title>中地大京发〔2005〕号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eyJoZGlkIjoiZTVkZGQ0Y2NmMzBkMTBiYzMzYjZjYTVhN2VmOWQ5YzQifQ==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9721D5CEDB3B41C48318A6BB087FAF90_12</vt:lpwstr>
  </property>
</Properties>
</file>