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F34E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b w:val="0"/>
          <w:bCs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sz w:val="30"/>
          <w:szCs w:val="30"/>
          <w:u w:val="none"/>
          <w:lang w:val="en-US" w:eastAsia="zh-CN"/>
        </w:rPr>
        <w:t>附件1：</w:t>
      </w:r>
    </w:p>
    <w:tbl>
      <w:tblPr>
        <w:tblStyle w:val="2"/>
        <w:tblW w:w="103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57"/>
        <w:gridCol w:w="1398"/>
        <w:gridCol w:w="1820"/>
        <w:gridCol w:w="1740"/>
        <w:gridCol w:w="647"/>
        <w:gridCol w:w="1437"/>
        <w:gridCol w:w="1619"/>
      </w:tblGrid>
      <w:tr w14:paraId="62277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39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第六届全国高校教师教学元宇宙数字化技术创新大赛报名表</w:t>
            </w:r>
          </w:p>
        </w:tc>
      </w:tr>
      <w:tr w14:paraId="32972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C8C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参赛方向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B5DC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E6223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参赛赛区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0F0CD"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北京赛区</w:t>
            </w:r>
          </w:p>
        </w:tc>
      </w:tr>
      <w:tr w14:paraId="43256D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908DC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参赛院校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7AD3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8D3A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院校地址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82C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26DF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8A48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参赛院系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ADD44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1C27F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参赛组别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31577"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本科组</w:t>
            </w:r>
          </w:p>
        </w:tc>
      </w:tr>
      <w:tr w14:paraId="259187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2B4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8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3B1D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3D63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E14A3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团队成员（3-5人，成员1为队长）</w:t>
            </w:r>
          </w:p>
        </w:tc>
      </w:tr>
      <w:tr w14:paraId="69562C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CB67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59D69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3F3B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职称/职务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B0616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BBC5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F5A18"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</w:tr>
      <w:tr w14:paraId="6292FD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93AE3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F19D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2654A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6F97">
            <w:pPr>
              <w:spacing w:line="24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B8CE">
            <w:pPr>
              <w:spacing w:line="24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679A5">
            <w:pPr>
              <w:spacing w:line="24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03FB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69041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0ACE6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9017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E37C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34009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2A1DC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79526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3109A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F82D6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6D83D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62790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4FBC6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DBE68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DFC6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58939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70807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C24E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27102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2DDC4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0320">
            <w:pPr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B71F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D037DF3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3451323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4E425C9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166381F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B3BB9E2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2FC23A7">
            <w:pPr>
              <w:spacing w:line="240" w:lineRule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F67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4" w:hRule="atLeast"/>
          <w:jc w:val="center"/>
        </w:trPr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D0334"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项目简介</w:t>
            </w:r>
          </w:p>
        </w:tc>
        <w:tc>
          <w:tcPr>
            <w:tcW w:w="8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1FD6B8">
            <w:pP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简要介绍项目背景、内容、创新、成果及应用等情况，不超过300字。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</w:tbl>
    <w:p w14:paraId="0BD37C8B"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41AE7"/>
    <w:rsid w:val="067028FF"/>
    <w:rsid w:val="119571B3"/>
    <w:rsid w:val="21732875"/>
    <w:rsid w:val="22541AE7"/>
    <w:rsid w:val="47111064"/>
    <w:rsid w:val="49EC100D"/>
    <w:rsid w:val="51A76A58"/>
    <w:rsid w:val="670E44D0"/>
    <w:rsid w:val="785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0a25b0c-a49c-4ee3-b302-15228ec8b9e2\&#20250;&#35758;&#32426;&#3520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会议纪要.docx</Template>
  <Pages>1</Pages>
  <Words>77</Words>
  <Characters>77</Characters>
  <Lines>0</Lines>
  <Paragraphs>0</Paragraphs>
  <TotalTime>52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2025-05-22T00:53:00Z</dcterms:created>
  <dc:creator>北念</dc:creator>
  <cp:lastModifiedBy>风之刃</cp:lastModifiedBy>
  <dcterms:modified xsi:type="dcterms:W3CDTF">2025-05-22T02:54:14Z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v1.0_mb_KUR5P3GMarr1ruwgUQYPew==</vt:lpwstr>
  </property>
  <property fmtid="{D5CDD505-2E9C-101B-9397-08002B2CF9AE}" pid="4" name="ICV">
    <vt:lpwstr>998A7708714F422787BC598E51DCA960_11</vt:lpwstr>
  </property>
  <property fmtid="{D5CDD505-2E9C-101B-9397-08002B2CF9AE}" pid="5" name="KSOTemplateDocerSaveRecord">
    <vt:lpwstr>eyJoZGlkIjoiNGU5NjA5YWI2MzcwZGVmMTJmMzliZWEyNjllOTFhOGQiLCJ1c2VySWQiOiIzNjEwNjY0MTUifQ==</vt:lpwstr>
  </property>
</Properties>
</file>