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9C527" w14:textId="4FF6C84E" w:rsidR="00AC13A3" w:rsidRPr="00A130E3" w:rsidRDefault="00AC13A3" w:rsidP="00A130E3">
      <w:pPr>
        <w:spacing w:line="440" w:lineRule="exact"/>
        <w:ind w:firstLineChars="1211" w:firstLine="2918"/>
        <w:rPr>
          <w:b/>
          <w:sz w:val="24"/>
        </w:rPr>
      </w:pPr>
      <w:r w:rsidRPr="00A130E3">
        <w:rPr>
          <w:b/>
          <w:sz w:val="24"/>
        </w:rPr>
        <w:t>劳动合同</w:t>
      </w:r>
      <w:r w:rsidR="00594874">
        <w:rPr>
          <w:rFonts w:hint="eastAsia"/>
          <w:b/>
          <w:sz w:val="24"/>
        </w:rPr>
        <w:t>续订</w:t>
      </w:r>
      <w:r w:rsidRPr="00A130E3">
        <w:rPr>
          <w:b/>
          <w:sz w:val="24"/>
        </w:rPr>
        <w:t>书</w:t>
      </w:r>
      <w:r w:rsidR="00C57BA6" w:rsidRPr="00A130E3">
        <w:rPr>
          <w:rFonts w:hint="eastAsia"/>
          <w:b/>
          <w:sz w:val="24"/>
        </w:rPr>
        <w:t xml:space="preserve"> </w:t>
      </w:r>
    </w:p>
    <w:p w14:paraId="3C2D15C1" w14:textId="77777777" w:rsidR="00C57BA6" w:rsidRPr="00C57BA6" w:rsidRDefault="00C57BA6" w:rsidP="00C57BA6">
      <w:pPr>
        <w:spacing w:line="440" w:lineRule="exact"/>
        <w:ind w:firstLineChars="815" w:firstLine="1956"/>
        <w:rPr>
          <w:sz w:val="24"/>
        </w:rPr>
      </w:pPr>
    </w:p>
    <w:tbl>
      <w:tblPr>
        <w:tblW w:w="0" w:type="auto"/>
        <w:tblInd w:w="1" w:type="dxa"/>
        <w:tblBorders>
          <w:top w:val="thickThinLargeGap" w:sz="18" w:space="0" w:color="808080"/>
          <w:left w:val="thickThinLargeGap" w:sz="18" w:space="0" w:color="808080"/>
          <w:bottom w:val="thickThinLargeGap" w:sz="18" w:space="0" w:color="808080"/>
          <w:right w:val="thickThinLargeGap" w:sz="18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0"/>
      </w:tblGrid>
      <w:tr w:rsidR="00AC13A3" w:rsidRPr="00AC13A3" w14:paraId="709859EA" w14:textId="77777777">
        <w:tc>
          <w:tcPr>
            <w:tcW w:w="80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28A851E1" w14:textId="3E20DD6F" w:rsidR="00AC13A3" w:rsidRDefault="00594874" w:rsidP="00594874">
            <w:pPr>
              <w:pStyle w:val="Web"/>
              <w:spacing w:line="400" w:lineRule="exact"/>
              <w:ind w:firstLineChars="100" w:firstLine="240"/>
              <w:rPr>
                <w:rFonts w:ascii="Times New Roman" w:hAnsi="Times New Roman"/>
                <w:color w:val="auto"/>
                <w:kern w:val="2"/>
                <w:u w:val="single"/>
              </w:rPr>
            </w:pPr>
            <w:r>
              <w:rPr>
                <w:rFonts w:ascii="Times New Roman" w:hAnsi="Times New Roman" w:hint="eastAsia"/>
                <w:color w:val="auto"/>
                <w:kern w:val="2"/>
              </w:rPr>
              <w:t>本次续订合同期限类型为</w:t>
            </w:r>
            <w:r>
              <w:rPr>
                <w:rFonts w:ascii="Times New Roman" w:hAnsi="Times New Roman" w:hint="eastAsia"/>
                <w:color w:val="auto"/>
                <w:kern w:val="2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    </w:t>
            </w:r>
            <w:r>
              <w:rPr>
                <w:rFonts w:ascii="Times New Roman" w:hAnsi="Times New Roman" w:hint="eastAsia"/>
                <w:color w:val="auto"/>
                <w:kern w:val="2"/>
              </w:rPr>
              <w:t>期限合同，续订合同生效日期为</w:t>
            </w:r>
            <w:r>
              <w:rPr>
                <w:rFonts w:ascii="Times New Roman" w:hAnsi="Times New Roman" w:hint="eastAsia"/>
                <w:color w:val="auto"/>
                <w:kern w:val="2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 </w:t>
            </w:r>
          </w:p>
          <w:p w14:paraId="3BC35D45" w14:textId="5C6A0732" w:rsidR="00AC13A3" w:rsidRPr="00AC13A3" w:rsidRDefault="00594874" w:rsidP="00DE5916">
            <w:pPr>
              <w:pStyle w:val="Web"/>
              <w:spacing w:line="400" w:lineRule="exact"/>
              <w:ind w:firstLineChars="100" w:firstLine="240"/>
              <w:rPr>
                <w:rFonts w:ascii="Times New Roman" w:hAnsi="Times New Roman"/>
                <w:color w:val="auto"/>
                <w:kern w:val="2"/>
              </w:rPr>
            </w:pPr>
            <w:r w:rsidRPr="00594874">
              <w:rPr>
                <w:rFonts w:ascii="Times New Roman" w:hAnsi="Times New Roman" w:hint="eastAsia"/>
                <w:color w:val="auto"/>
                <w:kern w:val="2"/>
              </w:rPr>
              <w:t>年</w:t>
            </w:r>
            <w:r>
              <w:rPr>
                <w:rFonts w:ascii="Times New Roman" w:hAnsi="Times New Roman" w:hint="eastAsia"/>
                <w:color w:val="auto"/>
                <w:kern w:val="2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</w:t>
            </w:r>
            <w:r w:rsidRPr="00594874">
              <w:rPr>
                <w:rFonts w:ascii="Times New Roman" w:hAnsi="Times New Roman" w:hint="eastAsia"/>
                <w:color w:val="auto"/>
                <w:kern w:val="2"/>
              </w:rPr>
              <w:t>月</w:t>
            </w:r>
            <w:r>
              <w:rPr>
                <w:rFonts w:ascii="Times New Roman" w:hAnsi="Times New Roman" w:hint="eastAsia"/>
                <w:color w:val="auto"/>
                <w:kern w:val="2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</w:t>
            </w:r>
            <w:r w:rsidRPr="00594874">
              <w:rPr>
                <w:rFonts w:ascii="Times New Roman" w:hAnsi="Times New Roman" w:hint="eastAsia"/>
                <w:color w:val="auto"/>
                <w:kern w:val="2"/>
              </w:rPr>
              <w:t>日</w:t>
            </w:r>
            <w:r>
              <w:rPr>
                <w:rFonts w:ascii="Times New Roman" w:hAnsi="Times New Roman" w:hint="eastAsia"/>
                <w:color w:val="auto"/>
                <w:kern w:val="2"/>
              </w:rPr>
              <w:t>，续订合同</w:t>
            </w:r>
            <w:r>
              <w:rPr>
                <w:rFonts w:ascii="Times New Roman" w:hAnsi="Times New Roman" w:hint="eastAsia"/>
                <w:color w:val="auto"/>
                <w:kern w:val="2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   </w:t>
            </w:r>
            <w:r w:rsidRPr="00594874">
              <w:rPr>
                <w:rFonts w:ascii="Times New Roman" w:hAnsi="Times New Roman" w:hint="eastAsia"/>
                <w:color w:val="auto"/>
                <w:kern w:val="2"/>
              </w:rPr>
              <w:t>年</w:t>
            </w:r>
            <w:r>
              <w:rPr>
                <w:rFonts w:ascii="Times New Roman" w:hAnsi="Times New Roman" w:hint="eastAsia"/>
                <w:color w:val="auto"/>
                <w:kern w:val="2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</w:t>
            </w:r>
            <w:r w:rsidRPr="00594874">
              <w:rPr>
                <w:rFonts w:ascii="Times New Roman" w:hAnsi="Times New Roman" w:hint="eastAsia"/>
                <w:color w:val="auto"/>
                <w:kern w:val="2"/>
              </w:rPr>
              <w:t>月</w:t>
            </w:r>
            <w:r>
              <w:rPr>
                <w:rFonts w:ascii="Times New Roman" w:hAnsi="Times New Roman" w:hint="eastAsia"/>
                <w:color w:val="auto"/>
                <w:kern w:val="2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</w:t>
            </w:r>
            <w:r w:rsidRPr="00594874">
              <w:rPr>
                <w:rFonts w:ascii="Times New Roman" w:hAnsi="Times New Roman" w:hint="eastAsia"/>
                <w:color w:val="auto"/>
                <w:kern w:val="2"/>
              </w:rPr>
              <w:t>日终止</w:t>
            </w:r>
            <w:r w:rsidR="00DE5916">
              <w:rPr>
                <w:rFonts w:ascii="Times New Roman" w:hAnsi="Times New Roman" w:hint="eastAsia"/>
                <w:color w:val="auto"/>
                <w:kern w:val="2"/>
              </w:rPr>
              <w:t>。</w:t>
            </w:r>
            <w:r w:rsidR="00AC13A3" w:rsidRPr="00AC13A3">
              <w:rPr>
                <w:rFonts w:ascii="Times New Roman" w:hAnsi="Times New Roman"/>
                <w:color w:val="auto"/>
                <w:kern w:val="2"/>
              </w:rPr>
              <w:t> </w:t>
            </w:r>
          </w:p>
          <w:p w14:paraId="50DE06B8" w14:textId="77777777" w:rsidR="005A4DAC" w:rsidRPr="00AC13A3" w:rsidRDefault="005A4DAC" w:rsidP="002222E1">
            <w:pPr>
              <w:pStyle w:val="Web"/>
              <w:spacing w:line="400" w:lineRule="exact"/>
              <w:ind w:firstLineChars="200" w:firstLine="480"/>
              <w:rPr>
                <w:rFonts w:ascii="Times New Roman" w:hAnsi="Times New Roman"/>
                <w:color w:val="auto"/>
                <w:kern w:val="2"/>
              </w:rPr>
            </w:pPr>
            <w:r w:rsidRPr="00AC13A3">
              <w:rPr>
                <w:rFonts w:ascii="Times New Roman" w:hAnsi="Times New Roman" w:hint="eastAsia"/>
                <w:color w:val="auto"/>
                <w:kern w:val="2"/>
              </w:rPr>
              <w:t>甲方（公章）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 xml:space="preserve">                     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>乙方（</w:t>
            </w:r>
            <w:r w:rsidRPr="00AC13A3">
              <w:rPr>
                <w:rFonts w:ascii="Times New Roman" w:hAnsi="Times New Roman" w:hint="eastAsia"/>
                <w:color w:val="auto"/>
                <w:kern w:val="2"/>
              </w:rPr>
              <w:t>签字或盖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>章）</w:t>
            </w:r>
          </w:p>
          <w:p w14:paraId="70B4ABD7" w14:textId="598D5F6D" w:rsidR="005A4DAC" w:rsidRDefault="005A4DAC" w:rsidP="005A4DAC">
            <w:pPr>
              <w:pStyle w:val="Web"/>
              <w:spacing w:line="400" w:lineRule="exact"/>
              <w:ind w:firstLineChars="216" w:firstLine="518"/>
              <w:rPr>
                <w:rFonts w:ascii="Times New Roman" w:hAnsi="Times New Roman"/>
                <w:color w:val="auto"/>
                <w:kern w:val="2"/>
              </w:rPr>
            </w:pPr>
            <w:r w:rsidRPr="00AC13A3">
              <w:rPr>
                <w:rFonts w:ascii="Times New Roman" w:hAnsi="Times New Roman" w:hint="eastAsia"/>
                <w:color w:val="auto"/>
                <w:kern w:val="2"/>
              </w:rPr>
              <w:t>负责人（签字或盖章）</w:t>
            </w:r>
          </w:p>
          <w:p w14:paraId="1F92B822" w14:textId="77777777" w:rsidR="00DE5916" w:rsidRDefault="00DE5916" w:rsidP="005A4DAC">
            <w:pPr>
              <w:pStyle w:val="Web"/>
              <w:spacing w:line="400" w:lineRule="exact"/>
              <w:ind w:firstLineChars="216" w:firstLine="518"/>
              <w:rPr>
                <w:rFonts w:ascii="Times New Roman" w:hAnsi="Times New Roman" w:hint="eastAsia"/>
                <w:color w:val="auto"/>
                <w:kern w:val="2"/>
              </w:rPr>
            </w:pPr>
          </w:p>
          <w:p w14:paraId="239C2656" w14:textId="77777777" w:rsidR="00DE5916" w:rsidRDefault="00DE5916" w:rsidP="00DE5916">
            <w:pPr>
              <w:pStyle w:val="Web"/>
              <w:spacing w:line="400" w:lineRule="exact"/>
              <w:ind w:firstLineChars="200" w:firstLine="480"/>
              <w:rPr>
                <w:rFonts w:ascii="Times New Roman" w:hAnsi="Times New Roman"/>
                <w:color w:val="auto"/>
                <w:kern w:val="2"/>
              </w:rPr>
            </w:pPr>
            <w:r>
              <w:rPr>
                <w:rFonts w:ascii="Times New Roman" w:hAnsi="Times New Roman" w:hint="eastAsia"/>
                <w:color w:val="auto"/>
                <w:kern w:val="2"/>
              </w:rPr>
              <w:t>丙方（公章）</w:t>
            </w:r>
          </w:p>
          <w:p w14:paraId="7638582C" w14:textId="38777341" w:rsidR="00594874" w:rsidRDefault="00DE5916" w:rsidP="00DE5916">
            <w:pPr>
              <w:pStyle w:val="Web"/>
              <w:spacing w:line="400" w:lineRule="exact"/>
              <w:ind w:firstLineChars="200" w:firstLine="480"/>
              <w:rPr>
                <w:rFonts w:ascii="Times New Roman" w:hAnsi="Times New Roman"/>
                <w:color w:val="auto"/>
                <w:kern w:val="2"/>
              </w:rPr>
            </w:pPr>
            <w:r w:rsidRPr="00AC13A3">
              <w:rPr>
                <w:rFonts w:ascii="Times New Roman" w:hAnsi="Times New Roman" w:hint="eastAsia"/>
                <w:color w:val="auto"/>
                <w:kern w:val="2"/>
              </w:rPr>
              <w:t>负责人（签字或盖章）</w:t>
            </w:r>
          </w:p>
          <w:p w14:paraId="5E313FA1" w14:textId="1027DF23" w:rsidR="005A4DAC" w:rsidRDefault="00594874" w:rsidP="00594874">
            <w:pPr>
              <w:pStyle w:val="Web"/>
              <w:spacing w:line="400" w:lineRule="exact"/>
              <w:ind w:firstLineChars="1500" w:firstLine="3600"/>
              <w:rPr>
                <w:rFonts w:ascii="Times New Roman" w:hAnsi="Times New Roman"/>
                <w:color w:val="auto"/>
                <w:kern w:val="2"/>
              </w:rPr>
            </w:pPr>
            <w:r>
              <w:rPr>
                <w:rFonts w:ascii="Times New Roman" w:hAnsi="Times New Roman" w:hint="eastAsia"/>
                <w:color w:val="auto"/>
                <w:kern w:val="2"/>
              </w:rPr>
              <w:t>202</w:t>
            </w:r>
            <w:r w:rsidR="00835A64">
              <w:rPr>
                <w:rFonts w:ascii="Times New Roman" w:hAnsi="Times New Roman"/>
                <w:color w:val="auto"/>
                <w:kern w:val="2"/>
              </w:rPr>
              <w:t>4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>年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 xml:space="preserve">  </w:t>
            </w:r>
            <w:r w:rsidR="00835A64">
              <w:rPr>
                <w:rFonts w:ascii="Times New Roman" w:hAnsi="Times New Roman"/>
                <w:color w:val="auto"/>
                <w:kern w:val="2"/>
              </w:rPr>
              <w:t xml:space="preserve"> 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 xml:space="preserve"> 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>月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 xml:space="preserve">  </w:t>
            </w:r>
            <w:r w:rsidR="00835A64">
              <w:rPr>
                <w:rFonts w:ascii="Times New Roman" w:hAnsi="Times New Roman"/>
                <w:color w:val="auto"/>
                <w:kern w:val="2"/>
              </w:rPr>
              <w:t xml:space="preserve"> 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 xml:space="preserve">  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>日</w:t>
            </w:r>
          </w:p>
          <w:p w14:paraId="6DDD48D6" w14:textId="6EB0140F" w:rsidR="00594874" w:rsidRPr="00835A64" w:rsidRDefault="00835A64" w:rsidP="00594874">
            <w:pPr>
              <w:pStyle w:val="Web"/>
              <w:spacing w:line="400" w:lineRule="exact"/>
              <w:rPr>
                <w:rFonts w:ascii="Times New Roman" w:hAnsi="Times New Roman"/>
                <w:color w:val="auto"/>
                <w:kern w:val="2"/>
                <w:u w:val="double"/>
              </w:rPr>
            </w:pPr>
            <w:r>
              <w:rPr>
                <w:rFonts w:ascii="Times New Roman" w:hAnsi="Times New Roman"/>
                <w:color w:val="auto"/>
                <w:kern w:val="2"/>
                <w:u w:val="double"/>
              </w:rPr>
              <w:t xml:space="preserve">                                                                   </w:t>
            </w:r>
          </w:p>
          <w:p w14:paraId="04C99ACC" w14:textId="77777777" w:rsidR="00594874" w:rsidRDefault="00594874" w:rsidP="00594874">
            <w:pPr>
              <w:pStyle w:val="Web"/>
              <w:spacing w:line="400" w:lineRule="exact"/>
              <w:ind w:firstLineChars="100" w:firstLine="240"/>
              <w:rPr>
                <w:rFonts w:ascii="Times New Roman" w:hAnsi="Times New Roman"/>
                <w:color w:val="auto"/>
                <w:kern w:val="2"/>
                <w:u w:val="single"/>
              </w:rPr>
            </w:pPr>
            <w:r>
              <w:rPr>
                <w:rFonts w:ascii="Times New Roman" w:hAnsi="Times New Roman" w:hint="eastAsia"/>
                <w:color w:val="auto"/>
                <w:kern w:val="2"/>
              </w:rPr>
              <w:t>本次续订合同期限类型为</w:t>
            </w:r>
            <w:r>
              <w:rPr>
                <w:rFonts w:ascii="Times New Roman" w:hAnsi="Times New Roman" w:hint="eastAsia"/>
                <w:color w:val="auto"/>
                <w:kern w:val="2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    </w:t>
            </w:r>
            <w:r>
              <w:rPr>
                <w:rFonts w:ascii="Times New Roman" w:hAnsi="Times New Roman" w:hint="eastAsia"/>
                <w:color w:val="auto"/>
                <w:kern w:val="2"/>
              </w:rPr>
              <w:t>期限合同，续订合同生效日期为</w:t>
            </w:r>
            <w:r>
              <w:rPr>
                <w:rFonts w:ascii="Times New Roman" w:hAnsi="Times New Roman" w:hint="eastAsia"/>
                <w:color w:val="auto"/>
                <w:kern w:val="2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 </w:t>
            </w:r>
          </w:p>
          <w:p w14:paraId="45444273" w14:textId="77777777" w:rsidR="00594874" w:rsidRPr="00594874" w:rsidRDefault="00594874" w:rsidP="00594874">
            <w:pPr>
              <w:pStyle w:val="Web"/>
              <w:spacing w:line="400" w:lineRule="exact"/>
              <w:ind w:firstLineChars="100" w:firstLine="240"/>
              <w:rPr>
                <w:rFonts w:ascii="Times New Roman" w:hAnsi="Times New Roman"/>
                <w:color w:val="auto"/>
                <w:kern w:val="2"/>
                <w:u w:val="single"/>
              </w:rPr>
            </w:pPr>
            <w:r w:rsidRPr="00594874">
              <w:rPr>
                <w:rFonts w:ascii="Times New Roman" w:hAnsi="Times New Roman" w:hint="eastAsia"/>
                <w:color w:val="auto"/>
                <w:kern w:val="2"/>
              </w:rPr>
              <w:t>年</w:t>
            </w:r>
            <w:r>
              <w:rPr>
                <w:rFonts w:ascii="Times New Roman" w:hAnsi="Times New Roman" w:hint="eastAsia"/>
                <w:color w:val="auto"/>
                <w:kern w:val="2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</w:t>
            </w:r>
            <w:r w:rsidRPr="00594874">
              <w:rPr>
                <w:rFonts w:ascii="Times New Roman" w:hAnsi="Times New Roman" w:hint="eastAsia"/>
                <w:color w:val="auto"/>
                <w:kern w:val="2"/>
              </w:rPr>
              <w:t>月</w:t>
            </w:r>
            <w:r>
              <w:rPr>
                <w:rFonts w:ascii="Times New Roman" w:hAnsi="Times New Roman" w:hint="eastAsia"/>
                <w:color w:val="auto"/>
                <w:kern w:val="2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</w:t>
            </w:r>
            <w:r w:rsidRPr="00594874">
              <w:rPr>
                <w:rFonts w:ascii="Times New Roman" w:hAnsi="Times New Roman" w:hint="eastAsia"/>
                <w:color w:val="auto"/>
                <w:kern w:val="2"/>
              </w:rPr>
              <w:t>日</w:t>
            </w:r>
            <w:r>
              <w:rPr>
                <w:rFonts w:ascii="Times New Roman" w:hAnsi="Times New Roman" w:hint="eastAsia"/>
                <w:color w:val="auto"/>
                <w:kern w:val="2"/>
              </w:rPr>
              <w:t>，续订合同</w:t>
            </w:r>
            <w:r>
              <w:rPr>
                <w:rFonts w:ascii="Times New Roman" w:hAnsi="Times New Roman" w:hint="eastAsia"/>
                <w:color w:val="auto"/>
                <w:kern w:val="2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   </w:t>
            </w:r>
            <w:r w:rsidRPr="00594874">
              <w:rPr>
                <w:rFonts w:ascii="Times New Roman" w:hAnsi="Times New Roman" w:hint="eastAsia"/>
                <w:color w:val="auto"/>
                <w:kern w:val="2"/>
              </w:rPr>
              <w:t>年</w:t>
            </w:r>
            <w:r>
              <w:rPr>
                <w:rFonts w:ascii="Times New Roman" w:hAnsi="Times New Roman" w:hint="eastAsia"/>
                <w:color w:val="auto"/>
                <w:kern w:val="2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</w:t>
            </w:r>
            <w:r w:rsidRPr="00594874">
              <w:rPr>
                <w:rFonts w:ascii="Times New Roman" w:hAnsi="Times New Roman" w:hint="eastAsia"/>
                <w:color w:val="auto"/>
                <w:kern w:val="2"/>
              </w:rPr>
              <w:t>月</w:t>
            </w:r>
            <w:r>
              <w:rPr>
                <w:rFonts w:ascii="Times New Roman" w:hAnsi="Times New Roman" w:hint="eastAsia"/>
                <w:color w:val="auto"/>
                <w:kern w:val="2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</w:t>
            </w:r>
            <w:r w:rsidRPr="00594874">
              <w:rPr>
                <w:rFonts w:ascii="Times New Roman" w:hAnsi="Times New Roman" w:hint="eastAsia"/>
                <w:color w:val="auto"/>
                <w:kern w:val="2"/>
              </w:rPr>
              <w:t>日终止</w:t>
            </w:r>
            <w:r>
              <w:rPr>
                <w:rFonts w:ascii="Times New Roman" w:hAnsi="Times New Roman" w:hint="eastAsia"/>
                <w:color w:val="auto"/>
                <w:kern w:val="2"/>
              </w:rPr>
              <w:t>。</w:t>
            </w:r>
          </w:p>
          <w:p w14:paraId="66B61469" w14:textId="77777777" w:rsidR="00594874" w:rsidRPr="00AC13A3" w:rsidRDefault="00594874" w:rsidP="00594874">
            <w:pPr>
              <w:pStyle w:val="Web"/>
              <w:spacing w:line="400" w:lineRule="exact"/>
              <w:ind w:firstLine="360"/>
              <w:rPr>
                <w:rFonts w:ascii="Times New Roman" w:hAnsi="Times New Roman"/>
                <w:color w:val="auto"/>
                <w:kern w:val="2"/>
              </w:rPr>
            </w:pPr>
            <w:r w:rsidRPr="00AC13A3">
              <w:rPr>
                <w:rFonts w:ascii="Times New Roman" w:hAnsi="Times New Roman"/>
                <w:color w:val="auto"/>
                <w:kern w:val="2"/>
              </w:rPr>
              <w:t> </w:t>
            </w:r>
          </w:p>
          <w:p w14:paraId="7239E9CA" w14:textId="77777777" w:rsidR="00594874" w:rsidRPr="00AC13A3" w:rsidRDefault="00594874" w:rsidP="00594874">
            <w:pPr>
              <w:pStyle w:val="Web"/>
              <w:spacing w:line="400" w:lineRule="exact"/>
              <w:ind w:firstLineChars="200" w:firstLine="480"/>
              <w:rPr>
                <w:rFonts w:ascii="Times New Roman" w:hAnsi="Times New Roman"/>
                <w:color w:val="auto"/>
                <w:kern w:val="2"/>
              </w:rPr>
            </w:pPr>
            <w:r w:rsidRPr="00AC13A3">
              <w:rPr>
                <w:rFonts w:ascii="Times New Roman" w:hAnsi="Times New Roman" w:hint="eastAsia"/>
                <w:color w:val="auto"/>
                <w:kern w:val="2"/>
              </w:rPr>
              <w:t>甲方（公章）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 xml:space="preserve">                     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>乙方（</w:t>
            </w:r>
            <w:r w:rsidRPr="00AC13A3">
              <w:rPr>
                <w:rFonts w:ascii="Times New Roman" w:hAnsi="Times New Roman" w:hint="eastAsia"/>
                <w:color w:val="auto"/>
                <w:kern w:val="2"/>
              </w:rPr>
              <w:t>签字或盖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>章）</w:t>
            </w:r>
          </w:p>
          <w:p w14:paraId="2262EC51" w14:textId="32CAEEEF" w:rsidR="005A4DAC" w:rsidRDefault="00594874" w:rsidP="00594874">
            <w:pPr>
              <w:pStyle w:val="Web"/>
              <w:spacing w:line="400" w:lineRule="exact"/>
              <w:ind w:firstLine="400"/>
              <w:rPr>
                <w:rFonts w:ascii="Times New Roman" w:hAnsi="Times New Roman"/>
                <w:color w:val="auto"/>
                <w:kern w:val="2"/>
              </w:rPr>
            </w:pPr>
            <w:r w:rsidRPr="00AC13A3">
              <w:rPr>
                <w:rFonts w:ascii="Times New Roman" w:hAnsi="Times New Roman" w:hint="eastAsia"/>
                <w:color w:val="auto"/>
                <w:kern w:val="2"/>
              </w:rPr>
              <w:t>负责人（签字或盖章）</w:t>
            </w:r>
          </w:p>
          <w:p w14:paraId="2C599CA4" w14:textId="77777777" w:rsidR="00265BA8" w:rsidRDefault="00265BA8" w:rsidP="00265BA8">
            <w:pPr>
              <w:pStyle w:val="Web"/>
              <w:spacing w:line="400" w:lineRule="exact"/>
              <w:rPr>
                <w:rFonts w:ascii="Times New Roman" w:hAnsi="Times New Roman"/>
                <w:color w:val="auto"/>
                <w:kern w:val="2"/>
              </w:rPr>
            </w:pPr>
          </w:p>
          <w:p w14:paraId="26B0B6C0" w14:textId="77777777" w:rsidR="00DE5916" w:rsidRDefault="00DE5916" w:rsidP="00DE5916">
            <w:pPr>
              <w:pStyle w:val="Web"/>
              <w:spacing w:line="400" w:lineRule="exact"/>
              <w:ind w:firstLineChars="200" w:firstLine="480"/>
              <w:rPr>
                <w:rFonts w:ascii="Times New Roman" w:hAnsi="Times New Roman"/>
                <w:color w:val="auto"/>
                <w:kern w:val="2"/>
              </w:rPr>
            </w:pPr>
            <w:r>
              <w:rPr>
                <w:rFonts w:ascii="Times New Roman" w:hAnsi="Times New Roman" w:hint="eastAsia"/>
                <w:color w:val="auto"/>
                <w:kern w:val="2"/>
              </w:rPr>
              <w:t>丙方（公章）</w:t>
            </w:r>
          </w:p>
          <w:p w14:paraId="5C400E13" w14:textId="645FB57F" w:rsidR="005A4DAC" w:rsidRDefault="00DE5916" w:rsidP="00DE5916">
            <w:pPr>
              <w:pStyle w:val="Web"/>
              <w:spacing w:line="400" w:lineRule="exact"/>
              <w:ind w:firstLineChars="216" w:firstLine="518"/>
              <w:rPr>
                <w:rFonts w:ascii="Times New Roman" w:hAnsi="Times New Roman"/>
                <w:color w:val="auto"/>
                <w:kern w:val="2"/>
              </w:rPr>
            </w:pPr>
            <w:r w:rsidRPr="00AC13A3">
              <w:rPr>
                <w:rFonts w:ascii="Times New Roman" w:hAnsi="Times New Roman" w:hint="eastAsia"/>
                <w:color w:val="auto"/>
                <w:kern w:val="2"/>
              </w:rPr>
              <w:t>负责人（签字或盖章）</w:t>
            </w:r>
          </w:p>
          <w:p w14:paraId="2068D110" w14:textId="77777777" w:rsidR="005A4DAC" w:rsidRPr="00AC13A3" w:rsidRDefault="005A4DAC" w:rsidP="005A4DAC">
            <w:pPr>
              <w:pStyle w:val="Web"/>
              <w:spacing w:line="400" w:lineRule="exact"/>
              <w:ind w:firstLineChars="216" w:firstLine="518"/>
              <w:rPr>
                <w:rFonts w:ascii="Times New Roman" w:hAnsi="Times New Roman"/>
                <w:color w:val="auto"/>
                <w:kern w:val="2"/>
              </w:rPr>
            </w:pPr>
          </w:p>
          <w:p w14:paraId="70290456" w14:textId="04D72EB4" w:rsidR="00AC13A3" w:rsidRPr="00AC13A3" w:rsidRDefault="00835A64" w:rsidP="005A4DAC">
            <w:pPr>
              <w:pStyle w:val="Web"/>
              <w:spacing w:line="400" w:lineRule="exact"/>
              <w:ind w:firstLine="749"/>
              <w:jc w:val="center"/>
              <w:rPr>
                <w:rFonts w:ascii="Times New Roman" w:hAnsi="Times New Roman"/>
                <w:color w:val="auto"/>
                <w:kern w:val="2"/>
              </w:rPr>
            </w:pPr>
            <w:r>
              <w:rPr>
                <w:rFonts w:ascii="Times New Roman" w:hAnsi="Times New Roman"/>
                <w:color w:val="auto"/>
                <w:kern w:val="2"/>
              </w:rPr>
              <w:t xml:space="preserve">          </w:t>
            </w:r>
            <w:r w:rsidR="00A67BD7">
              <w:rPr>
                <w:rFonts w:ascii="Times New Roman" w:hAnsi="Times New Roman" w:hint="eastAsia"/>
                <w:color w:val="auto"/>
                <w:kern w:val="2"/>
              </w:rPr>
              <w:t>202</w:t>
            </w:r>
            <w:r>
              <w:rPr>
                <w:rFonts w:ascii="Times New Roman" w:hAnsi="Times New Roman"/>
                <w:color w:val="auto"/>
                <w:kern w:val="2"/>
              </w:rPr>
              <w:t>4</w:t>
            </w:r>
            <w:r w:rsidR="005A4DAC" w:rsidRPr="00AC13A3">
              <w:rPr>
                <w:rFonts w:ascii="Times New Roman" w:hAnsi="Times New Roman"/>
                <w:color w:val="auto"/>
                <w:kern w:val="2"/>
              </w:rPr>
              <w:t>年</w:t>
            </w:r>
            <w:r w:rsidR="005A4DAC" w:rsidRPr="00AC13A3">
              <w:rPr>
                <w:rFonts w:ascii="Times New Roman" w:hAnsi="Times New Roman"/>
                <w:color w:val="auto"/>
                <w:kern w:val="2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</w:rPr>
              <w:t xml:space="preserve">  </w:t>
            </w:r>
            <w:r w:rsidR="005A4DAC" w:rsidRPr="00AC13A3">
              <w:rPr>
                <w:rFonts w:ascii="Times New Roman" w:hAnsi="Times New Roman"/>
                <w:color w:val="auto"/>
                <w:kern w:val="2"/>
              </w:rPr>
              <w:t xml:space="preserve">  </w:t>
            </w:r>
            <w:r w:rsidR="005A4DAC" w:rsidRPr="00AC13A3">
              <w:rPr>
                <w:rFonts w:ascii="Times New Roman" w:hAnsi="Times New Roman"/>
                <w:color w:val="auto"/>
                <w:kern w:val="2"/>
              </w:rPr>
              <w:t>月</w:t>
            </w:r>
            <w:r w:rsidR="005A4DAC" w:rsidRPr="00AC13A3">
              <w:rPr>
                <w:rFonts w:ascii="Times New Roman" w:hAnsi="Times New Roman"/>
                <w:color w:val="auto"/>
                <w:kern w:val="2"/>
              </w:rPr>
              <w:t xml:space="preserve">  </w:t>
            </w:r>
            <w:r>
              <w:rPr>
                <w:rFonts w:ascii="Times New Roman" w:hAnsi="Times New Roman"/>
                <w:color w:val="auto"/>
                <w:kern w:val="2"/>
              </w:rPr>
              <w:t xml:space="preserve"> </w:t>
            </w:r>
            <w:r w:rsidR="005A4DAC" w:rsidRPr="00AC13A3">
              <w:rPr>
                <w:rFonts w:ascii="Times New Roman" w:hAnsi="Times New Roman"/>
                <w:color w:val="auto"/>
                <w:kern w:val="2"/>
              </w:rPr>
              <w:t xml:space="preserve">  </w:t>
            </w:r>
            <w:r w:rsidR="005A4DAC" w:rsidRPr="00AC13A3">
              <w:rPr>
                <w:rFonts w:ascii="Times New Roman" w:hAnsi="Times New Roman"/>
                <w:color w:val="auto"/>
                <w:kern w:val="2"/>
              </w:rPr>
              <w:t>日</w:t>
            </w:r>
          </w:p>
        </w:tc>
      </w:tr>
    </w:tbl>
    <w:p w14:paraId="4F0B2398" w14:textId="0875F147" w:rsidR="009E4892" w:rsidRPr="00A130E3" w:rsidRDefault="009E4892" w:rsidP="009E4892">
      <w:pPr>
        <w:spacing w:line="440" w:lineRule="exact"/>
        <w:ind w:firstLineChars="1211" w:firstLine="2918"/>
        <w:rPr>
          <w:b/>
          <w:sz w:val="24"/>
        </w:rPr>
      </w:pPr>
      <w:bookmarkStart w:id="0" w:name="_GoBack"/>
      <w:bookmarkEnd w:id="0"/>
      <w:r w:rsidRPr="00A130E3">
        <w:rPr>
          <w:b/>
          <w:sz w:val="24"/>
        </w:rPr>
        <w:lastRenderedPageBreak/>
        <w:t>劳动合同变更书</w:t>
      </w:r>
      <w:r w:rsidRPr="00A130E3">
        <w:rPr>
          <w:rFonts w:hint="eastAsia"/>
          <w:b/>
          <w:sz w:val="24"/>
        </w:rPr>
        <w:t xml:space="preserve"> </w:t>
      </w:r>
    </w:p>
    <w:p w14:paraId="796163BE" w14:textId="77777777" w:rsidR="009E4892" w:rsidRPr="00C57BA6" w:rsidRDefault="009E4892" w:rsidP="009E4892">
      <w:pPr>
        <w:spacing w:line="440" w:lineRule="exact"/>
        <w:ind w:firstLineChars="815" w:firstLine="1956"/>
        <w:rPr>
          <w:sz w:val="24"/>
        </w:rPr>
      </w:pPr>
    </w:p>
    <w:tbl>
      <w:tblPr>
        <w:tblW w:w="0" w:type="auto"/>
        <w:tblInd w:w="1" w:type="dxa"/>
        <w:tblBorders>
          <w:top w:val="thickThinLargeGap" w:sz="18" w:space="0" w:color="808080"/>
          <w:left w:val="thickThinLargeGap" w:sz="18" w:space="0" w:color="808080"/>
          <w:bottom w:val="thickThinLargeGap" w:sz="18" w:space="0" w:color="808080"/>
          <w:right w:val="thickThinLargeGap" w:sz="18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0"/>
      </w:tblGrid>
      <w:tr w:rsidR="009E4892" w:rsidRPr="00AC13A3" w14:paraId="5B52899B" w14:textId="77777777" w:rsidTr="00090A7C">
        <w:tc>
          <w:tcPr>
            <w:tcW w:w="80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283C74F3" w14:textId="77777777" w:rsidR="009E4892" w:rsidRPr="00AC13A3" w:rsidRDefault="009E4892" w:rsidP="00090A7C">
            <w:pPr>
              <w:pStyle w:val="Web"/>
              <w:spacing w:line="400" w:lineRule="exact"/>
              <w:ind w:firstLine="840"/>
              <w:rPr>
                <w:rFonts w:ascii="Times New Roman" w:hAnsi="Times New Roman"/>
                <w:color w:val="auto"/>
                <w:kern w:val="2"/>
              </w:rPr>
            </w:pPr>
          </w:p>
          <w:p w14:paraId="325F4ABF" w14:textId="77777777" w:rsidR="009E4892" w:rsidRDefault="009E4892" w:rsidP="00090A7C">
            <w:pPr>
              <w:pStyle w:val="Web"/>
              <w:spacing w:line="400" w:lineRule="exact"/>
              <w:ind w:firstLine="840"/>
              <w:rPr>
                <w:rFonts w:ascii="Times New Roman" w:hAnsi="Times New Roman"/>
                <w:color w:val="auto"/>
                <w:kern w:val="2"/>
              </w:rPr>
            </w:pPr>
            <w:r w:rsidRPr="00AC13A3">
              <w:rPr>
                <w:rFonts w:ascii="Times New Roman" w:hAnsi="Times New Roman"/>
                <w:color w:val="auto"/>
                <w:kern w:val="2"/>
              </w:rPr>
              <w:t>经甲乙</w:t>
            </w:r>
            <w:r>
              <w:rPr>
                <w:rFonts w:ascii="Times New Roman" w:hAnsi="Times New Roman" w:hint="eastAsia"/>
                <w:color w:val="auto"/>
                <w:kern w:val="2"/>
              </w:rPr>
              <w:t>丙三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>方协商</w:t>
            </w:r>
            <w:r w:rsidRPr="00AC13A3">
              <w:rPr>
                <w:rFonts w:ascii="Times New Roman" w:hAnsi="Times New Roman" w:hint="eastAsia"/>
                <w:color w:val="auto"/>
                <w:kern w:val="2"/>
              </w:rPr>
              <w:t>一致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>，对本合同</w:t>
            </w:r>
            <w:r>
              <w:rPr>
                <w:rFonts w:ascii="Times New Roman" w:hAnsi="Times New Roman"/>
                <w:color w:val="auto"/>
                <w:kern w:val="2"/>
              </w:rPr>
              <w:t>第七条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>做以下变更：</w:t>
            </w:r>
          </w:p>
          <w:p w14:paraId="0CC34B45" w14:textId="498D3522" w:rsidR="009E4892" w:rsidRPr="00AC13A3" w:rsidRDefault="009E4892" w:rsidP="00090A7C">
            <w:pPr>
              <w:pStyle w:val="Web"/>
              <w:spacing w:line="400" w:lineRule="exact"/>
              <w:ind w:firstLine="840"/>
              <w:rPr>
                <w:rFonts w:ascii="Times New Roman" w:hAnsi="Times New Roman"/>
                <w:color w:val="auto"/>
                <w:kern w:val="2"/>
              </w:rPr>
            </w:pPr>
            <w:r>
              <w:rPr>
                <w:rFonts w:ascii="Times New Roman" w:hAnsi="Times New Roman" w:hint="eastAsia"/>
                <w:color w:val="auto"/>
                <w:kern w:val="2"/>
              </w:rPr>
              <w:t>自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     </w:t>
            </w:r>
            <w:r>
              <w:rPr>
                <w:rFonts w:ascii="Times New Roman" w:hAnsi="Times New Roman" w:hint="eastAsia"/>
                <w:color w:val="auto"/>
                <w:kern w:val="2"/>
              </w:rPr>
              <w:t>年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</w:t>
            </w:r>
            <w:r>
              <w:rPr>
                <w:rFonts w:ascii="Times New Roman" w:hAnsi="Times New Roman" w:hint="eastAsia"/>
                <w:color w:val="auto"/>
                <w:kern w:val="2"/>
              </w:rPr>
              <w:t>月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</w:t>
            </w:r>
            <w:r>
              <w:rPr>
                <w:rFonts w:ascii="Times New Roman" w:hAnsi="Times New Roman" w:hint="eastAsia"/>
                <w:color w:val="auto"/>
                <w:kern w:val="2"/>
              </w:rPr>
              <w:t>日起，甲方每月以货币形式支付乙方工资，月工资调整为人民币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     </w:t>
            </w:r>
            <w:r>
              <w:rPr>
                <w:rFonts w:ascii="Times New Roman" w:hAnsi="Times New Roman" w:hint="eastAsia"/>
                <w:color w:val="auto"/>
                <w:kern w:val="2"/>
              </w:rPr>
              <w:t>元（</w:t>
            </w:r>
            <w:r>
              <w:rPr>
                <w:rFonts w:ascii="Times New Roman" w:hAnsi="Times New Roman" w:hint="eastAsia"/>
                <w:color w:val="auto"/>
                <w:kern w:val="2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</w:rPr>
              <w:t xml:space="preserve">                  </w:t>
            </w:r>
            <w:r>
              <w:rPr>
                <w:rFonts w:ascii="Times New Roman" w:hAnsi="Times New Roman" w:hint="eastAsia"/>
                <w:color w:val="auto"/>
                <w:kern w:val="2"/>
              </w:rPr>
              <w:t>）。</w:t>
            </w:r>
          </w:p>
          <w:p w14:paraId="3B2B4D4A" w14:textId="77777777" w:rsidR="009E4892" w:rsidRPr="00AC13A3" w:rsidRDefault="009E4892" w:rsidP="00090A7C">
            <w:pPr>
              <w:pStyle w:val="Web"/>
              <w:spacing w:line="400" w:lineRule="exact"/>
              <w:ind w:firstLine="360"/>
              <w:rPr>
                <w:rFonts w:ascii="Times New Roman" w:hAnsi="Times New Roman"/>
                <w:color w:val="auto"/>
                <w:kern w:val="2"/>
              </w:rPr>
            </w:pPr>
            <w:r w:rsidRPr="00AC13A3">
              <w:rPr>
                <w:rFonts w:ascii="Times New Roman" w:hAnsi="Times New Roman"/>
                <w:color w:val="auto"/>
                <w:kern w:val="2"/>
              </w:rPr>
              <w:t> </w:t>
            </w:r>
          </w:p>
          <w:p w14:paraId="0740E4B5" w14:textId="77777777" w:rsidR="009E4892" w:rsidRPr="00AC13A3" w:rsidRDefault="009E4892" w:rsidP="00090A7C">
            <w:pPr>
              <w:pStyle w:val="Web"/>
              <w:spacing w:line="400" w:lineRule="exact"/>
              <w:ind w:firstLine="360"/>
              <w:rPr>
                <w:rFonts w:ascii="Times New Roman" w:hAnsi="Times New Roman"/>
                <w:color w:val="auto"/>
                <w:kern w:val="2"/>
              </w:rPr>
            </w:pPr>
            <w:r w:rsidRPr="00AC13A3">
              <w:rPr>
                <w:rFonts w:ascii="Times New Roman" w:hAnsi="Times New Roman"/>
                <w:color w:val="auto"/>
                <w:kern w:val="2"/>
              </w:rPr>
              <w:t> </w:t>
            </w:r>
          </w:p>
          <w:p w14:paraId="5F92988B" w14:textId="77777777" w:rsidR="009E4892" w:rsidRPr="00AC13A3" w:rsidRDefault="009E4892" w:rsidP="00090A7C">
            <w:pPr>
              <w:pStyle w:val="Web"/>
              <w:spacing w:line="400" w:lineRule="exact"/>
              <w:ind w:firstLine="360"/>
              <w:rPr>
                <w:rFonts w:ascii="Times New Roman" w:hAnsi="Times New Roman"/>
                <w:color w:val="auto"/>
                <w:kern w:val="2"/>
              </w:rPr>
            </w:pPr>
            <w:r w:rsidRPr="00AC13A3">
              <w:rPr>
                <w:rFonts w:ascii="Times New Roman" w:hAnsi="Times New Roman"/>
                <w:color w:val="auto"/>
                <w:kern w:val="2"/>
              </w:rPr>
              <w:t> </w:t>
            </w:r>
          </w:p>
          <w:p w14:paraId="15F2ED75" w14:textId="77777777" w:rsidR="009E4892" w:rsidRPr="00AC13A3" w:rsidRDefault="009E4892" w:rsidP="00090A7C">
            <w:pPr>
              <w:pStyle w:val="Web"/>
              <w:spacing w:line="400" w:lineRule="exact"/>
              <w:ind w:firstLine="360"/>
              <w:rPr>
                <w:rFonts w:ascii="Times New Roman" w:hAnsi="Times New Roman"/>
                <w:color w:val="auto"/>
                <w:kern w:val="2"/>
              </w:rPr>
            </w:pPr>
            <w:r w:rsidRPr="00AC13A3">
              <w:rPr>
                <w:rFonts w:ascii="Times New Roman" w:hAnsi="Times New Roman"/>
                <w:color w:val="auto"/>
                <w:kern w:val="2"/>
              </w:rPr>
              <w:t> </w:t>
            </w:r>
          </w:p>
          <w:p w14:paraId="238C56A1" w14:textId="77777777" w:rsidR="009E4892" w:rsidRPr="00AC13A3" w:rsidRDefault="009E4892" w:rsidP="00090A7C">
            <w:pPr>
              <w:pStyle w:val="Web"/>
              <w:spacing w:line="400" w:lineRule="exact"/>
              <w:rPr>
                <w:rFonts w:ascii="Times New Roman" w:hAnsi="Times New Roman"/>
                <w:color w:val="auto"/>
                <w:kern w:val="2"/>
              </w:rPr>
            </w:pPr>
          </w:p>
          <w:p w14:paraId="59E43002" w14:textId="77777777" w:rsidR="009E4892" w:rsidRPr="00AC13A3" w:rsidRDefault="009E4892" w:rsidP="00090A7C">
            <w:pPr>
              <w:pStyle w:val="Web"/>
              <w:spacing w:line="400" w:lineRule="exact"/>
              <w:ind w:firstLineChars="200" w:firstLine="480"/>
              <w:rPr>
                <w:rFonts w:ascii="Times New Roman" w:hAnsi="Times New Roman"/>
                <w:color w:val="auto"/>
                <w:kern w:val="2"/>
              </w:rPr>
            </w:pPr>
            <w:r w:rsidRPr="00AC13A3">
              <w:rPr>
                <w:rFonts w:ascii="Times New Roman" w:hAnsi="Times New Roman" w:hint="eastAsia"/>
                <w:color w:val="auto"/>
                <w:kern w:val="2"/>
              </w:rPr>
              <w:t>甲方（公章）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 xml:space="preserve">                     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>乙方（</w:t>
            </w:r>
            <w:r w:rsidRPr="00AC13A3">
              <w:rPr>
                <w:rFonts w:ascii="Times New Roman" w:hAnsi="Times New Roman" w:hint="eastAsia"/>
                <w:color w:val="auto"/>
                <w:kern w:val="2"/>
              </w:rPr>
              <w:t>签字或盖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>章）</w:t>
            </w:r>
          </w:p>
          <w:p w14:paraId="2212AE8B" w14:textId="77777777" w:rsidR="009E4892" w:rsidRPr="00AC13A3" w:rsidRDefault="009E4892" w:rsidP="00090A7C">
            <w:pPr>
              <w:pStyle w:val="Web"/>
              <w:spacing w:line="400" w:lineRule="exact"/>
              <w:ind w:firstLineChars="216" w:firstLine="518"/>
              <w:rPr>
                <w:rFonts w:ascii="Times New Roman" w:hAnsi="Times New Roman"/>
                <w:color w:val="auto"/>
                <w:kern w:val="2"/>
              </w:rPr>
            </w:pPr>
            <w:r w:rsidRPr="00AC13A3">
              <w:rPr>
                <w:rFonts w:ascii="Times New Roman" w:hAnsi="Times New Roman" w:hint="eastAsia"/>
                <w:color w:val="auto"/>
                <w:kern w:val="2"/>
              </w:rPr>
              <w:t>负责人（签字或盖章）</w:t>
            </w:r>
          </w:p>
          <w:p w14:paraId="41BEE0F7" w14:textId="77777777" w:rsidR="009E4892" w:rsidRDefault="009E4892" w:rsidP="00090A7C">
            <w:pPr>
              <w:pStyle w:val="Web"/>
              <w:spacing w:line="400" w:lineRule="exact"/>
              <w:ind w:firstLine="400"/>
              <w:rPr>
                <w:rFonts w:ascii="Times New Roman" w:hAnsi="Times New Roman"/>
                <w:color w:val="auto"/>
                <w:kern w:val="2"/>
              </w:rPr>
            </w:pPr>
          </w:p>
          <w:p w14:paraId="52C92EBC" w14:textId="77777777" w:rsidR="009E4892" w:rsidRDefault="009E4892" w:rsidP="00090A7C">
            <w:pPr>
              <w:pStyle w:val="Web"/>
              <w:spacing w:line="400" w:lineRule="exact"/>
              <w:ind w:firstLine="400"/>
              <w:rPr>
                <w:rFonts w:ascii="Times New Roman" w:hAnsi="Times New Roman"/>
                <w:color w:val="auto"/>
                <w:kern w:val="2"/>
              </w:rPr>
            </w:pPr>
          </w:p>
          <w:p w14:paraId="0B12B552" w14:textId="77777777" w:rsidR="009E4892" w:rsidRDefault="009E4892" w:rsidP="00090A7C">
            <w:pPr>
              <w:pStyle w:val="Web"/>
              <w:spacing w:line="400" w:lineRule="exact"/>
              <w:ind w:firstLine="400"/>
              <w:rPr>
                <w:rFonts w:ascii="Times New Roman" w:hAnsi="Times New Roman"/>
                <w:color w:val="auto"/>
                <w:kern w:val="2"/>
              </w:rPr>
            </w:pPr>
            <w:r>
              <w:rPr>
                <w:rFonts w:ascii="Times New Roman" w:hAnsi="Times New Roman" w:hint="eastAsia"/>
                <w:color w:val="auto"/>
                <w:kern w:val="2"/>
              </w:rPr>
              <w:t>丙方（公章）</w:t>
            </w:r>
          </w:p>
          <w:p w14:paraId="67C2C827" w14:textId="77777777" w:rsidR="009E4892" w:rsidRDefault="009E4892" w:rsidP="00090A7C">
            <w:pPr>
              <w:pStyle w:val="Web"/>
              <w:spacing w:line="400" w:lineRule="exact"/>
              <w:ind w:firstLineChars="216" w:firstLine="518"/>
              <w:rPr>
                <w:rFonts w:ascii="Times New Roman" w:hAnsi="Times New Roman"/>
                <w:color w:val="auto"/>
                <w:kern w:val="2"/>
              </w:rPr>
            </w:pPr>
            <w:r w:rsidRPr="00AC13A3">
              <w:rPr>
                <w:rFonts w:ascii="Times New Roman" w:hAnsi="Times New Roman" w:hint="eastAsia"/>
                <w:color w:val="auto"/>
                <w:kern w:val="2"/>
              </w:rPr>
              <w:t>负责人（签字或盖章）</w:t>
            </w:r>
          </w:p>
          <w:p w14:paraId="3685774E" w14:textId="77777777" w:rsidR="009E4892" w:rsidRDefault="009E4892" w:rsidP="00090A7C">
            <w:pPr>
              <w:pStyle w:val="Web"/>
              <w:spacing w:line="400" w:lineRule="exact"/>
              <w:ind w:firstLineChars="216" w:firstLine="518"/>
              <w:rPr>
                <w:rFonts w:ascii="Times New Roman" w:hAnsi="Times New Roman"/>
                <w:color w:val="auto"/>
                <w:kern w:val="2"/>
              </w:rPr>
            </w:pPr>
          </w:p>
          <w:p w14:paraId="393EBDD5" w14:textId="77777777" w:rsidR="009E4892" w:rsidRDefault="009E4892" w:rsidP="00090A7C">
            <w:pPr>
              <w:pStyle w:val="Web"/>
              <w:spacing w:line="400" w:lineRule="exact"/>
              <w:ind w:firstLineChars="216" w:firstLine="518"/>
              <w:rPr>
                <w:rFonts w:ascii="Times New Roman" w:hAnsi="Times New Roman"/>
                <w:color w:val="auto"/>
                <w:kern w:val="2"/>
              </w:rPr>
            </w:pPr>
          </w:p>
          <w:p w14:paraId="37056DB2" w14:textId="77777777" w:rsidR="009E4892" w:rsidRPr="00AC13A3" w:rsidRDefault="009E4892" w:rsidP="00090A7C">
            <w:pPr>
              <w:pStyle w:val="Web"/>
              <w:spacing w:line="400" w:lineRule="exact"/>
              <w:ind w:firstLineChars="216" w:firstLine="518"/>
              <w:rPr>
                <w:rFonts w:ascii="Times New Roman" w:hAnsi="Times New Roman"/>
                <w:color w:val="auto"/>
                <w:kern w:val="2"/>
              </w:rPr>
            </w:pPr>
          </w:p>
          <w:p w14:paraId="664E0CEB" w14:textId="712BF547" w:rsidR="009E4892" w:rsidRPr="00AC13A3" w:rsidRDefault="009E4892" w:rsidP="00090A7C">
            <w:pPr>
              <w:pStyle w:val="Web"/>
              <w:spacing w:line="400" w:lineRule="exact"/>
              <w:ind w:firstLine="749"/>
              <w:jc w:val="center"/>
              <w:rPr>
                <w:rFonts w:ascii="Times New Roman" w:hAnsi="Times New Roman"/>
                <w:color w:val="auto"/>
                <w:kern w:val="2"/>
              </w:rPr>
            </w:pPr>
            <w:r>
              <w:rPr>
                <w:rFonts w:ascii="Times New Roman" w:hAnsi="Times New Roman" w:hint="eastAsia"/>
                <w:color w:val="auto"/>
                <w:kern w:val="2"/>
              </w:rPr>
              <w:t>202</w:t>
            </w:r>
            <w:r>
              <w:rPr>
                <w:rFonts w:ascii="Times New Roman" w:hAnsi="Times New Roman"/>
                <w:color w:val="auto"/>
                <w:kern w:val="2"/>
              </w:rPr>
              <w:t>4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>年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</w:rPr>
              <w:t xml:space="preserve"> 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</w:rPr>
              <w:t xml:space="preserve"> 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>月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 xml:space="preserve">  </w:t>
            </w:r>
            <w:r>
              <w:rPr>
                <w:rFonts w:ascii="Times New Roman" w:hAnsi="Times New Roman"/>
                <w:color w:val="auto"/>
                <w:kern w:val="2"/>
              </w:rPr>
              <w:t xml:space="preserve">  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>日</w:t>
            </w:r>
          </w:p>
        </w:tc>
      </w:tr>
    </w:tbl>
    <w:p w14:paraId="2F254AD1" w14:textId="77777777" w:rsidR="009E4892" w:rsidRPr="009E4892" w:rsidRDefault="009E4892" w:rsidP="00C57BA6">
      <w:pPr>
        <w:spacing w:line="520" w:lineRule="exact"/>
        <w:rPr>
          <w:rFonts w:ascii="仿宋_GB2312" w:eastAsia="仿宋_GB2312"/>
          <w:sz w:val="24"/>
        </w:rPr>
      </w:pPr>
    </w:p>
    <w:sectPr w:rsidR="009E4892" w:rsidRPr="009E4892" w:rsidSect="003E4B03">
      <w:headerReference w:type="default" r:id="rId8"/>
      <w:footerReference w:type="even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1A09C" w14:textId="77777777" w:rsidR="00B629E8" w:rsidRDefault="00B629E8">
      <w:r>
        <w:separator/>
      </w:r>
    </w:p>
  </w:endnote>
  <w:endnote w:type="continuationSeparator" w:id="0">
    <w:p w14:paraId="5270E004" w14:textId="77777777" w:rsidR="00B629E8" w:rsidRDefault="00B6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200A0" w14:textId="77777777" w:rsidR="00696D1A" w:rsidRDefault="006445EF" w:rsidP="006A24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6D1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DEEC05" w14:textId="77777777" w:rsidR="00696D1A" w:rsidRDefault="00696D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51FD6" w14:textId="77777777" w:rsidR="00B629E8" w:rsidRDefault="00B629E8">
      <w:r>
        <w:separator/>
      </w:r>
    </w:p>
  </w:footnote>
  <w:footnote w:type="continuationSeparator" w:id="0">
    <w:p w14:paraId="650AEC8A" w14:textId="77777777" w:rsidR="00B629E8" w:rsidRDefault="00B62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BBD99" w14:textId="77777777" w:rsidR="00696D1A" w:rsidRDefault="00696D1A" w:rsidP="005A4DAC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32E39"/>
    <w:multiLevelType w:val="hybridMultilevel"/>
    <w:tmpl w:val="49966946"/>
    <w:lvl w:ilvl="0" w:tplc="4328E93A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18227C"/>
    <w:multiLevelType w:val="hybridMultilevel"/>
    <w:tmpl w:val="E3CCC158"/>
    <w:lvl w:ilvl="0" w:tplc="DAE2B37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7AE"/>
    <w:rsid w:val="00003C01"/>
    <w:rsid w:val="00011A9E"/>
    <w:rsid w:val="0002484B"/>
    <w:rsid w:val="00024E4C"/>
    <w:rsid w:val="000275C2"/>
    <w:rsid w:val="00035D03"/>
    <w:rsid w:val="00040AEE"/>
    <w:rsid w:val="00041835"/>
    <w:rsid w:val="00041EE1"/>
    <w:rsid w:val="00043D7E"/>
    <w:rsid w:val="00054CFF"/>
    <w:rsid w:val="00066D11"/>
    <w:rsid w:val="0006736F"/>
    <w:rsid w:val="00073F32"/>
    <w:rsid w:val="00080DA2"/>
    <w:rsid w:val="00081DBD"/>
    <w:rsid w:val="00082981"/>
    <w:rsid w:val="00097DCD"/>
    <w:rsid w:val="000A09FC"/>
    <w:rsid w:val="000A26DF"/>
    <w:rsid w:val="000A5995"/>
    <w:rsid w:val="000C1084"/>
    <w:rsid w:val="000C12CE"/>
    <w:rsid w:val="000C13BD"/>
    <w:rsid w:val="000D1D6E"/>
    <w:rsid w:val="000D227E"/>
    <w:rsid w:val="000D2FD5"/>
    <w:rsid w:val="000E5BD6"/>
    <w:rsid w:val="000E686A"/>
    <w:rsid w:val="000F3ACD"/>
    <w:rsid w:val="000F5B51"/>
    <w:rsid w:val="00100626"/>
    <w:rsid w:val="001038FD"/>
    <w:rsid w:val="00113EB9"/>
    <w:rsid w:val="0011410A"/>
    <w:rsid w:val="00115FB6"/>
    <w:rsid w:val="00132E0C"/>
    <w:rsid w:val="00135FB5"/>
    <w:rsid w:val="0013750B"/>
    <w:rsid w:val="00137DB4"/>
    <w:rsid w:val="0014485C"/>
    <w:rsid w:val="00147442"/>
    <w:rsid w:val="001536C9"/>
    <w:rsid w:val="001538DA"/>
    <w:rsid w:val="001548BE"/>
    <w:rsid w:val="00162532"/>
    <w:rsid w:val="00164130"/>
    <w:rsid w:val="00166EBC"/>
    <w:rsid w:val="0017203C"/>
    <w:rsid w:val="00172265"/>
    <w:rsid w:val="00176958"/>
    <w:rsid w:val="0018791F"/>
    <w:rsid w:val="001973CB"/>
    <w:rsid w:val="001A2391"/>
    <w:rsid w:val="001B1775"/>
    <w:rsid w:val="001B2D5D"/>
    <w:rsid w:val="001B35C2"/>
    <w:rsid w:val="001C21A4"/>
    <w:rsid w:val="001C60A2"/>
    <w:rsid w:val="001D688F"/>
    <w:rsid w:val="001E2D61"/>
    <w:rsid w:val="00200DE0"/>
    <w:rsid w:val="00202478"/>
    <w:rsid w:val="002064D6"/>
    <w:rsid w:val="00212454"/>
    <w:rsid w:val="002222E1"/>
    <w:rsid w:val="002234EA"/>
    <w:rsid w:val="002248A9"/>
    <w:rsid w:val="00231E1A"/>
    <w:rsid w:val="00242392"/>
    <w:rsid w:val="00251F77"/>
    <w:rsid w:val="00252AD0"/>
    <w:rsid w:val="00265BA8"/>
    <w:rsid w:val="0028212B"/>
    <w:rsid w:val="002841A8"/>
    <w:rsid w:val="002A0B8F"/>
    <w:rsid w:val="002A3477"/>
    <w:rsid w:val="002A3EC6"/>
    <w:rsid w:val="002A70A6"/>
    <w:rsid w:val="002A73D1"/>
    <w:rsid w:val="002B17A1"/>
    <w:rsid w:val="002B414F"/>
    <w:rsid w:val="002B46E6"/>
    <w:rsid w:val="002B572B"/>
    <w:rsid w:val="002B68C4"/>
    <w:rsid w:val="002B7C7B"/>
    <w:rsid w:val="002C037E"/>
    <w:rsid w:val="002C202E"/>
    <w:rsid w:val="002C252F"/>
    <w:rsid w:val="002D2B4A"/>
    <w:rsid w:val="002D5CF5"/>
    <w:rsid w:val="002E0DCE"/>
    <w:rsid w:val="002E167C"/>
    <w:rsid w:val="002E19F9"/>
    <w:rsid w:val="002F5E3D"/>
    <w:rsid w:val="00305647"/>
    <w:rsid w:val="0033003F"/>
    <w:rsid w:val="003331FA"/>
    <w:rsid w:val="00340772"/>
    <w:rsid w:val="00342A6C"/>
    <w:rsid w:val="00343CED"/>
    <w:rsid w:val="00345726"/>
    <w:rsid w:val="0034673F"/>
    <w:rsid w:val="003551EB"/>
    <w:rsid w:val="003654F1"/>
    <w:rsid w:val="00370FBB"/>
    <w:rsid w:val="00373A67"/>
    <w:rsid w:val="0037521F"/>
    <w:rsid w:val="00375735"/>
    <w:rsid w:val="00376C46"/>
    <w:rsid w:val="003808F0"/>
    <w:rsid w:val="00381999"/>
    <w:rsid w:val="0039072D"/>
    <w:rsid w:val="003957A6"/>
    <w:rsid w:val="003A4828"/>
    <w:rsid w:val="003A4E47"/>
    <w:rsid w:val="003A53EE"/>
    <w:rsid w:val="003A6DAA"/>
    <w:rsid w:val="003A791D"/>
    <w:rsid w:val="003B5A73"/>
    <w:rsid w:val="003D2407"/>
    <w:rsid w:val="003D4EC6"/>
    <w:rsid w:val="003E5F49"/>
    <w:rsid w:val="003F14B6"/>
    <w:rsid w:val="003F23E7"/>
    <w:rsid w:val="003F4721"/>
    <w:rsid w:val="0040228F"/>
    <w:rsid w:val="00402BF3"/>
    <w:rsid w:val="004039B8"/>
    <w:rsid w:val="00407BF5"/>
    <w:rsid w:val="00412EAE"/>
    <w:rsid w:val="004216E7"/>
    <w:rsid w:val="004224D6"/>
    <w:rsid w:val="00424B53"/>
    <w:rsid w:val="004263F3"/>
    <w:rsid w:val="0044030C"/>
    <w:rsid w:val="0044545D"/>
    <w:rsid w:val="00445EE4"/>
    <w:rsid w:val="00450FD7"/>
    <w:rsid w:val="004546E9"/>
    <w:rsid w:val="0046085B"/>
    <w:rsid w:val="00462D4C"/>
    <w:rsid w:val="00462DDB"/>
    <w:rsid w:val="0046389C"/>
    <w:rsid w:val="00464B3A"/>
    <w:rsid w:val="00466072"/>
    <w:rsid w:val="00472457"/>
    <w:rsid w:val="004817C6"/>
    <w:rsid w:val="00484A24"/>
    <w:rsid w:val="00484E74"/>
    <w:rsid w:val="00485C59"/>
    <w:rsid w:val="00494335"/>
    <w:rsid w:val="0049637D"/>
    <w:rsid w:val="004A093F"/>
    <w:rsid w:val="004A1649"/>
    <w:rsid w:val="004A393D"/>
    <w:rsid w:val="004A3A61"/>
    <w:rsid w:val="004A4F6E"/>
    <w:rsid w:val="004B47AC"/>
    <w:rsid w:val="004C6F26"/>
    <w:rsid w:val="004D7257"/>
    <w:rsid w:val="004E18D6"/>
    <w:rsid w:val="004E6F98"/>
    <w:rsid w:val="004F6BD8"/>
    <w:rsid w:val="004F7F2D"/>
    <w:rsid w:val="005022F6"/>
    <w:rsid w:val="00507419"/>
    <w:rsid w:val="00514915"/>
    <w:rsid w:val="005165D8"/>
    <w:rsid w:val="00531022"/>
    <w:rsid w:val="0053713C"/>
    <w:rsid w:val="005421EB"/>
    <w:rsid w:val="00545222"/>
    <w:rsid w:val="00550579"/>
    <w:rsid w:val="005607F5"/>
    <w:rsid w:val="00563EA0"/>
    <w:rsid w:val="00571260"/>
    <w:rsid w:val="00574794"/>
    <w:rsid w:val="00577CDA"/>
    <w:rsid w:val="00581A48"/>
    <w:rsid w:val="00592C64"/>
    <w:rsid w:val="00592F6E"/>
    <w:rsid w:val="00594874"/>
    <w:rsid w:val="0059784E"/>
    <w:rsid w:val="005A4843"/>
    <w:rsid w:val="005A4DAC"/>
    <w:rsid w:val="005B243E"/>
    <w:rsid w:val="005B342A"/>
    <w:rsid w:val="005B4620"/>
    <w:rsid w:val="005B4E40"/>
    <w:rsid w:val="005B616A"/>
    <w:rsid w:val="005B73E7"/>
    <w:rsid w:val="005B7828"/>
    <w:rsid w:val="005C6367"/>
    <w:rsid w:val="005C6BC2"/>
    <w:rsid w:val="005D5FDB"/>
    <w:rsid w:val="005D7BD0"/>
    <w:rsid w:val="005F2C72"/>
    <w:rsid w:val="005F313B"/>
    <w:rsid w:val="005F6585"/>
    <w:rsid w:val="0060312C"/>
    <w:rsid w:val="00606A68"/>
    <w:rsid w:val="006163D7"/>
    <w:rsid w:val="006332A9"/>
    <w:rsid w:val="00633C3C"/>
    <w:rsid w:val="0064366E"/>
    <w:rsid w:val="006442EF"/>
    <w:rsid w:val="0064438F"/>
    <w:rsid w:val="006445EF"/>
    <w:rsid w:val="006548DB"/>
    <w:rsid w:val="0066203C"/>
    <w:rsid w:val="00663316"/>
    <w:rsid w:val="006647AE"/>
    <w:rsid w:val="00666662"/>
    <w:rsid w:val="00681703"/>
    <w:rsid w:val="006835AC"/>
    <w:rsid w:val="006849D6"/>
    <w:rsid w:val="00686237"/>
    <w:rsid w:val="0068753A"/>
    <w:rsid w:val="006901E1"/>
    <w:rsid w:val="006915B4"/>
    <w:rsid w:val="006918A8"/>
    <w:rsid w:val="006932A9"/>
    <w:rsid w:val="00696D1A"/>
    <w:rsid w:val="006A1E39"/>
    <w:rsid w:val="006A2427"/>
    <w:rsid w:val="006A513C"/>
    <w:rsid w:val="006A6741"/>
    <w:rsid w:val="006B1846"/>
    <w:rsid w:val="006B2A1B"/>
    <w:rsid w:val="006B4B55"/>
    <w:rsid w:val="006D2EAD"/>
    <w:rsid w:val="006D50DB"/>
    <w:rsid w:val="006E1D74"/>
    <w:rsid w:val="006E3FE5"/>
    <w:rsid w:val="006E532E"/>
    <w:rsid w:val="00703626"/>
    <w:rsid w:val="007139F1"/>
    <w:rsid w:val="00721AAB"/>
    <w:rsid w:val="00732C11"/>
    <w:rsid w:val="007345CE"/>
    <w:rsid w:val="00750327"/>
    <w:rsid w:val="00756403"/>
    <w:rsid w:val="00765DBE"/>
    <w:rsid w:val="007675BB"/>
    <w:rsid w:val="00767D4E"/>
    <w:rsid w:val="00773709"/>
    <w:rsid w:val="007754D1"/>
    <w:rsid w:val="007763F4"/>
    <w:rsid w:val="007804EC"/>
    <w:rsid w:val="007826BD"/>
    <w:rsid w:val="00783C7A"/>
    <w:rsid w:val="00796438"/>
    <w:rsid w:val="007A7725"/>
    <w:rsid w:val="007B1FE6"/>
    <w:rsid w:val="007B389A"/>
    <w:rsid w:val="007B7244"/>
    <w:rsid w:val="007C0FC9"/>
    <w:rsid w:val="007C2A5A"/>
    <w:rsid w:val="007C2FAA"/>
    <w:rsid w:val="007C7210"/>
    <w:rsid w:val="007D0425"/>
    <w:rsid w:val="007D459A"/>
    <w:rsid w:val="007D4649"/>
    <w:rsid w:val="007D531E"/>
    <w:rsid w:val="007D7211"/>
    <w:rsid w:val="007D7D1E"/>
    <w:rsid w:val="007E076B"/>
    <w:rsid w:val="007E5755"/>
    <w:rsid w:val="007F1218"/>
    <w:rsid w:val="007F174B"/>
    <w:rsid w:val="00802B53"/>
    <w:rsid w:val="00807DDE"/>
    <w:rsid w:val="00811B43"/>
    <w:rsid w:val="00812F03"/>
    <w:rsid w:val="0081508B"/>
    <w:rsid w:val="00827EE7"/>
    <w:rsid w:val="00827F54"/>
    <w:rsid w:val="00832808"/>
    <w:rsid w:val="00835A64"/>
    <w:rsid w:val="00843EEB"/>
    <w:rsid w:val="00844E39"/>
    <w:rsid w:val="00844FB7"/>
    <w:rsid w:val="0084671D"/>
    <w:rsid w:val="00846EC9"/>
    <w:rsid w:val="00847664"/>
    <w:rsid w:val="008508C3"/>
    <w:rsid w:val="00854856"/>
    <w:rsid w:val="00857EC1"/>
    <w:rsid w:val="008613C0"/>
    <w:rsid w:val="00862666"/>
    <w:rsid w:val="00874D4F"/>
    <w:rsid w:val="0087548E"/>
    <w:rsid w:val="008779C8"/>
    <w:rsid w:val="00886C26"/>
    <w:rsid w:val="0088747D"/>
    <w:rsid w:val="0088780E"/>
    <w:rsid w:val="008B0656"/>
    <w:rsid w:val="008B3C99"/>
    <w:rsid w:val="008C662C"/>
    <w:rsid w:val="008D2A0D"/>
    <w:rsid w:val="008D2CC1"/>
    <w:rsid w:val="008F0956"/>
    <w:rsid w:val="008F0C77"/>
    <w:rsid w:val="009024BB"/>
    <w:rsid w:val="0091792A"/>
    <w:rsid w:val="0092181C"/>
    <w:rsid w:val="00922F39"/>
    <w:rsid w:val="009344ED"/>
    <w:rsid w:val="00954B4D"/>
    <w:rsid w:val="00960ABE"/>
    <w:rsid w:val="009A2FD7"/>
    <w:rsid w:val="009A54AA"/>
    <w:rsid w:val="009B3209"/>
    <w:rsid w:val="009B7CAA"/>
    <w:rsid w:val="009C45B3"/>
    <w:rsid w:val="009C5ACC"/>
    <w:rsid w:val="009E27B2"/>
    <w:rsid w:val="009E38CA"/>
    <w:rsid w:val="009E4892"/>
    <w:rsid w:val="009F4AB9"/>
    <w:rsid w:val="009F5405"/>
    <w:rsid w:val="009F7632"/>
    <w:rsid w:val="00A04404"/>
    <w:rsid w:val="00A054B0"/>
    <w:rsid w:val="00A10661"/>
    <w:rsid w:val="00A130E3"/>
    <w:rsid w:val="00A13208"/>
    <w:rsid w:val="00A14328"/>
    <w:rsid w:val="00A21DED"/>
    <w:rsid w:val="00A2288A"/>
    <w:rsid w:val="00A26F61"/>
    <w:rsid w:val="00A3417F"/>
    <w:rsid w:val="00A34367"/>
    <w:rsid w:val="00A35F32"/>
    <w:rsid w:val="00A42A5B"/>
    <w:rsid w:val="00A45207"/>
    <w:rsid w:val="00A560FB"/>
    <w:rsid w:val="00A61B9C"/>
    <w:rsid w:val="00A67BD7"/>
    <w:rsid w:val="00A74521"/>
    <w:rsid w:val="00A77633"/>
    <w:rsid w:val="00A81135"/>
    <w:rsid w:val="00A82595"/>
    <w:rsid w:val="00A85E23"/>
    <w:rsid w:val="00A87E63"/>
    <w:rsid w:val="00A94738"/>
    <w:rsid w:val="00AB391F"/>
    <w:rsid w:val="00AB6DD0"/>
    <w:rsid w:val="00AB73A9"/>
    <w:rsid w:val="00AC13A3"/>
    <w:rsid w:val="00AD086E"/>
    <w:rsid w:val="00AD495B"/>
    <w:rsid w:val="00AE6F54"/>
    <w:rsid w:val="00AF650B"/>
    <w:rsid w:val="00B15901"/>
    <w:rsid w:val="00B20005"/>
    <w:rsid w:val="00B20369"/>
    <w:rsid w:val="00B2231B"/>
    <w:rsid w:val="00B2329D"/>
    <w:rsid w:val="00B24197"/>
    <w:rsid w:val="00B30DEA"/>
    <w:rsid w:val="00B45AA0"/>
    <w:rsid w:val="00B47649"/>
    <w:rsid w:val="00B51978"/>
    <w:rsid w:val="00B547ED"/>
    <w:rsid w:val="00B55479"/>
    <w:rsid w:val="00B57225"/>
    <w:rsid w:val="00B629E8"/>
    <w:rsid w:val="00B641E4"/>
    <w:rsid w:val="00B75DF5"/>
    <w:rsid w:val="00B81F7C"/>
    <w:rsid w:val="00B86899"/>
    <w:rsid w:val="00B86D27"/>
    <w:rsid w:val="00B903F9"/>
    <w:rsid w:val="00B94CBB"/>
    <w:rsid w:val="00BA1C9A"/>
    <w:rsid w:val="00BA75EC"/>
    <w:rsid w:val="00BB4069"/>
    <w:rsid w:val="00BC239A"/>
    <w:rsid w:val="00BC43CC"/>
    <w:rsid w:val="00BC624F"/>
    <w:rsid w:val="00BD0F3E"/>
    <w:rsid w:val="00BD2AB9"/>
    <w:rsid w:val="00BD6538"/>
    <w:rsid w:val="00BD6B3B"/>
    <w:rsid w:val="00BE05B6"/>
    <w:rsid w:val="00BE1C37"/>
    <w:rsid w:val="00C16BA0"/>
    <w:rsid w:val="00C22A88"/>
    <w:rsid w:val="00C24208"/>
    <w:rsid w:val="00C263F4"/>
    <w:rsid w:val="00C32124"/>
    <w:rsid w:val="00C45051"/>
    <w:rsid w:val="00C452B2"/>
    <w:rsid w:val="00C47A29"/>
    <w:rsid w:val="00C5311D"/>
    <w:rsid w:val="00C5407D"/>
    <w:rsid w:val="00C54883"/>
    <w:rsid w:val="00C57BA6"/>
    <w:rsid w:val="00C629C3"/>
    <w:rsid w:val="00C648C8"/>
    <w:rsid w:val="00C74DC3"/>
    <w:rsid w:val="00C87064"/>
    <w:rsid w:val="00C90E47"/>
    <w:rsid w:val="00CA4283"/>
    <w:rsid w:val="00CA6C3A"/>
    <w:rsid w:val="00CB3772"/>
    <w:rsid w:val="00CC539C"/>
    <w:rsid w:val="00CD1B20"/>
    <w:rsid w:val="00CD6AA2"/>
    <w:rsid w:val="00CE5B8A"/>
    <w:rsid w:val="00CE6DB9"/>
    <w:rsid w:val="00CF1BB6"/>
    <w:rsid w:val="00CF4A04"/>
    <w:rsid w:val="00D06FDB"/>
    <w:rsid w:val="00D14E87"/>
    <w:rsid w:val="00D16E48"/>
    <w:rsid w:val="00D25B3C"/>
    <w:rsid w:val="00D30349"/>
    <w:rsid w:val="00D30CF6"/>
    <w:rsid w:val="00D322AC"/>
    <w:rsid w:val="00D33FD5"/>
    <w:rsid w:val="00D42380"/>
    <w:rsid w:val="00D4283F"/>
    <w:rsid w:val="00D44638"/>
    <w:rsid w:val="00D5205A"/>
    <w:rsid w:val="00D63CFE"/>
    <w:rsid w:val="00D63D58"/>
    <w:rsid w:val="00D653AA"/>
    <w:rsid w:val="00D67CF4"/>
    <w:rsid w:val="00D74EAF"/>
    <w:rsid w:val="00D7703B"/>
    <w:rsid w:val="00D83BB0"/>
    <w:rsid w:val="00D86975"/>
    <w:rsid w:val="00D90E11"/>
    <w:rsid w:val="00D93455"/>
    <w:rsid w:val="00D977DC"/>
    <w:rsid w:val="00D9780E"/>
    <w:rsid w:val="00D97A93"/>
    <w:rsid w:val="00DA553C"/>
    <w:rsid w:val="00DB0BBF"/>
    <w:rsid w:val="00DB2340"/>
    <w:rsid w:val="00DB6034"/>
    <w:rsid w:val="00DC12E0"/>
    <w:rsid w:val="00DC1BDD"/>
    <w:rsid w:val="00DC2D68"/>
    <w:rsid w:val="00DC3E30"/>
    <w:rsid w:val="00DC407F"/>
    <w:rsid w:val="00DC6CC4"/>
    <w:rsid w:val="00DD15C4"/>
    <w:rsid w:val="00DE0F78"/>
    <w:rsid w:val="00DE5916"/>
    <w:rsid w:val="00DF236F"/>
    <w:rsid w:val="00DF4CC9"/>
    <w:rsid w:val="00E00916"/>
    <w:rsid w:val="00E01D45"/>
    <w:rsid w:val="00E066BB"/>
    <w:rsid w:val="00E212AD"/>
    <w:rsid w:val="00E36BC3"/>
    <w:rsid w:val="00E36E7A"/>
    <w:rsid w:val="00E62FAB"/>
    <w:rsid w:val="00E635C0"/>
    <w:rsid w:val="00E67EF1"/>
    <w:rsid w:val="00E726B6"/>
    <w:rsid w:val="00E75024"/>
    <w:rsid w:val="00E80782"/>
    <w:rsid w:val="00E83C44"/>
    <w:rsid w:val="00E866E8"/>
    <w:rsid w:val="00E90F21"/>
    <w:rsid w:val="00E927E4"/>
    <w:rsid w:val="00E934E0"/>
    <w:rsid w:val="00E94141"/>
    <w:rsid w:val="00EA2664"/>
    <w:rsid w:val="00EA5B8C"/>
    <w:rsid w:val="00EA6058"/>
    <w:rsid w:val="00EA704C"/>
    <w:rsid w:val="00EB1FBD"/>
    <w:rsid w:val="00EC0D6D"/>
    <w:rsid w:val="00EC165A"/>
    <w:rsid w:val="00EC545B"/>
    <w:rsid w:val="00EC6E5F"/>
    <w:rsid w:val="00ED04A5"/>
    <w:rsid w:val="00ED5302"/>
    <w:rsid w:val="00ED755F"/>
    <w:rsid w:val="00EE128A"/>
    <w:rsid w:val="00EF0C11"/>
    <w:rsid w:val="00F048C0"/>
    <w:rsid w:val="00F04A93"/>
    <w:rsid w:val="00F06DF3"/>
    <w:rsid w:val="00F127E8"/>
    <w:rsid w:val="00F147BD"/>
    <w:rsid w:val="00F209D0"/>
    <w:rsid w:val="00F244B4"/>
    <w:rsid w:val="00F276D1"/>
    <w:rsid w:val="00F3097B"/>
    <w:rsid w:val="00F31A32"/>
    <w:rsid w:val="00F4410C"/>
    <w:rsid w:val="00F5115A"/>
    <w:rsid w:val="00F56322"/>
    <w:rsid w:val="00F609A7"/>
    <w:rsid w:val="00F60A67"/>
    <w:rsid w:val="00F613DB"/>
    <w:rsid w:val="00F6265C"/>
    <w:rsid w:val="00F73897"/>
    <w:rsid w:val="00F75DEA"/>
    <w:rsid w:val="00F82C29"/>
    <w:rsid w:val="00F83A77"/>
    <w:rsid w:val="00F84C54"/>
    <w:rsid w:val="00F93A28"/>
    <w:rsid w:val="00F9720F"/>
    <w:rsid w:val="00F97BC4"/>
    <w:rsid w:val="00FA03D2"/>
    <w:rsid w:val="00FA3BF2"/>
    <w:rsid w:val="00FB03DB"/>
    <w:rsid w:val="00FB114A"/>
    <w:rsid w:val="00FB21DC"/>
    <w:rsid w:val="00FB25D3"/>
    <w:rsid w:val="00FC0F56"/>
    <w:rsid w:val="00FD3FF5"/>
    <w:rsid w:val="00FE3422"/>
    <w:rsid w:val="00FE44E5"/>
    <w:rsid w:val="00FF35F5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4EEEFA"/>
  <w15:docId w15:val="{2765564B-02D6-4857-9B5F-1622E3BD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1F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普通 (Web)"/>
    <w:basedOn w:val="a"/>
    <w:rsid w:val="00AC13A3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3">
    <w:name w:val="Balloon Text"/>
    <w:basedOn w:val="a"/>
    <w:semiHidden/>
    <w:rsid w:val="007B1FE6"/>
    <w:rPr>
      <w:sz w:val="18"/>
      <w:szCs w:val="18"/>
    </w:rPr>
  </w:style>
  <w:style w:type="paragraph" w:styleId="a4">
    <w:name w:val="footer"/>
    <w:basedOn w:val="a"/>
    <w:rsid w:val="007B1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B1FE6"/>
  </w:style>
  <w:style w:type="paragraph" w:styleId="a6">
    <w:name w:val="header"/>
    <w:basedOn w:val="a"/>
    <w:rsid w:val="00403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 Spacing"/>
    <w:uiPriority w:val="1"/>
    <w:qFormat/>
    <w:rsid w:val="004E18D6"/>
    <w:pPr>
      <w:widowControl w:val="0"/>
      <w:jc w:val="both"/>
    </w:pPr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054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9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4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Tencent%20Files\784082904\FileRecv\&#38750;&#20107;&#19994;&#32534;&#21046;&#21512;&#21516;%20(2016.3)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C254E-9E9B-4207-9474-5A9E1E76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非事业编制合同 (2016.3)</Template>
  <TotalTime>208</TotalTime>
  <Pages>2</Pages>
  <Words>96</Words>
  <Characters>549</Characters>
  <Application>Microsoft Office Word</Application>
  <DocSecurity>0</DocSecurity>
  <Lines>4</Lines>
  <Paragraphs>1</Paragraphs>
  <ScaleCrop>false</ScaleCrop>
  <Company>MC SYSTEM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87</cp:revision>
  <cp:lastPrinted>2022-04-15T08:56:00Z</cp:lastPrinted>
  <dcterms:created xsi:type="dcterms:W3CDTF">2019-03-21T06:34:00Z</dcterms:created>
  <dcterms:modified xsi:type="dcterms:W3CDTF">2024-01-16T02:01:00Z</dcterms:modified>
</cp:coreProperties>
</file>