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408F">
      <w:pPr>
        <w:widowControl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eastAsia="黑体"/>
          <w:sz w:val="32"/>
          <w:szCs w:val="32"/>
        </w:rPr>
        <w:t>：</w:t>
      </w:r>
    </w:p>
    <w:p w14:paraId="700A9108">
      <w:pPr>
        <w:widowControl/>
        <w:spacing w:line="520" w:lineRule="exact"/>
        <w:jc w:val="center"/>
        <w:rPr>
          <w:rFonts w:eastAsia="方正小标宋简体"/>
          <w:bCs/>
          <w:sz w:val="36"/>
          <w:szCs w:val="36"/>
        </w:rPr>
      </w:pPr>
    </w:p>
    <w:p w14:paraId="3D34C74B">
      <w:pPr>
        <w:widowControl/>
        <w:spacing w:line="52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2024年度基层党建述职自查问题整改情况表</w:t>
      </w:r>
      <w:bookmarkEnd w:id="0"/>
    </w:p>
    <w:p w14:paraId="5E44F26D">
      <w:pPr>
        <w:widowControl/>
        <w:spacing w:line="52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37"/>
        <w:gridCol w:w="5382"/>
      </w:tblGrid>
      <w:tr w14:paraId="2E86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5A97AD8"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序号</w:t>
            </w:r>
          </w:p>
        </w:tc>
        <w:tc>
          <w:tcPr>
            <w:tcW w:w="2337" w:type="dxa"/>
            <w:noWrap w:val="0"/>
            <w:vAlign w:val="top"/>
          </w:tcPr>
          <w:p w14:paraId="0B0E2306"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问题描述</w:t>
            </w:r>
          </w:p>
        </w:tc>
        <w:tc>
          <w:tcPr>
            <w:tcW w:w="5382" w:type="dxa"/>
            <w:noWrap w:val="0"/>
            <w:vAlign w:val="top"/>
          </w:tcPr>
          <w:p w14:paraId="3A4E2D0A"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整改完成情况</w:t>
            </w:r>
          </w:p>
        </w:tc>
      </w:tr>
      <w:tr w14:paraId="5482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803" w:type="dxa"/>
            <w:noWrap w:val="0"/>
            <w:vAlign w:val="center"/>
          </w:tcPr>
          <w:p w14:paraId="21A8BE6E">
            <w:pPr>
              <w:spacing w:line="56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1</w:t>
            </w:r>
          </w:p>
        </w:tc>
        <w:tc>
          <w:tcPr>
            <w:tcW w:w="2337" w:type="dxa"/>
            <w:noWrap w:val="0"/>
            <w:vAlign w:val="center"/>
          </w:tcPr>
          <w:p w14:paraId="60A33A2B">
            <w:pPr>
              <w:spacing w:line="56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5382" w:type="dxa"/>
            <w:noWrap w:val="0"/>
            <w:vAlign w:val="center"/>
          </w:tcPr>
          <w:p w14:paraId="2B11E7E1">
            <w:pPr>
              <w:spacing w:line="500" w:lineRule="exact"/>
              <w:rPr>
                <w:rFonts w:hint="eastAsia" w:ascii="仿宋_GB2312" w:eastAsia="仿宋_GB2312"/>
                <w:szCs w:val="28"/>
              </w:rPr>
            </w:pPr>
          </w:p>
        </w:tc>
      </w:tr>
      <w:tr w14:paraId="4DA7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803" w:type="dxa"/>
            <w:noWrap w:val="0"/>
            <w:vAlign w:val="center"/>
          </w:tcPr>
          <w:p w14:paraId="2F02F899">
            <w:pPr>
              <w:spacing w:line="56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</w:t>
            </w:r>
          </w:p>
        </w:tc>
        <w:tc>
          <w:tcPr>
            <w:tcW w:w="2337" w:type="dxa"/>
            <w:noWrap w:val="0"/>
            <w:vAlign w:val="center"/>
          </w:tcPr>
          <w:p w14:paraId="1DD6E22C">
            <w:pPr>
              <w:spacing w:line="56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5382" w:type="dxa"/>
            <w:noWrap w:val="0"/>
            <w:vAlign w:val="center"/>
          </w:tcPr>
          <w:p w14:paraId="325F8E00">
            <w:pPr>
              <w:spacing w:line="500" w:lineRule="exact"/>
              <w:rPr>
                <w:rFonts w:hint="eastAsia" w:ascii="仿宋_GB2312" w:eastAsia="仿宋_GB2312"/>
                <w:szCs w:val="28"/>
              </w:rPr>
            </w:pPr>
          </w:p>
        </w:tc>
      </w:tr>
      <w:tr w14:paraId="6490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803" w:type="dxa"/>
            <w:noWrap w:val="0"/>
            <w:vAlign w:val="center"/>
          </w:tcPr>
          <w:p w14:paraId="5CD0F768">
            <w:pPr>
              <w:spacing w:line="56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3</w:t>
            </w:r>
          </w:p>
        </w:tc>
        <w:tc>
          <w:tcPr>
            <w:tcW w:w="2337" w:type="dxa"/>
            <w:noWrap w:val="0"/>
            <w:vAlign w:val="center"/>
          </w:tcPr>
          <w:p w14:paraId="30F79B5A">
            <w:pPr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5382" w:type="dxa"/>
            <w:noWrap w:val="0"/>
            <w:vAlign w:val="center"/>
          </w:tcPr>
          <w:p w14:paraId="54A095C4">
            <w:pPr>
              <w:spacing w:line="500" w:lineRule="exact"/>
              <w:jc w:val="left"/>
              <w:rPr>
                <w:rFonts w:hint="eastAsia" w:ascii="仿宋_GB2312" w:eastAsia="仿宋_GB2312"/>
                <w:szCs w:val="28"/>
              </w:rPr>
            </w:pPr>
          </w:p>
        </w:tc>
      </w:tr>
    </w:tbl>
    <w:p w14:paraId="2AC08D5A">
      <w:pPr>
        <w:spacing w:line="480" w:lineRule="exact"/>
        <w:ind w:firstLine="560" w:firstLineChars="200"/>
        <w:jc w:val="left"/>
        <w:rPr>
          <w:rFonts w:eastAsia="黑体"/>
          <w:szCs w:val="28"/>
        </w:rPr>
      </w:pPr>
      <w:r>
        <w:rPr>
          <w:rFonts w:eastAsia="黑体"/>
          <w:szCs w:val="28"/>
        </w:rPr>
        <w:t>备注：</w:t>
      </w:r>
    </w:p>
    <w:p w14:paraId="11E84B80">
      <w:pPr>
        <w:spacing w:line="480" w:lineRule="exact"/>
        <w:ind w:firstLine="562" w:firstLineChars="200"/>
        <w:jc w:val="left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b/>
          <w:bCs/>
          <w:szCs w:val="28"/>
        </w:rPr>
        <w:t>1.关于填写内容。</w:t>
      </w:r>
      <w:r>
        <w:rPr>
          <w:rFonts w:hint="eastAsia" w:ascii="仿宋_GB2312" w:eastAsia="仿宋_GB2312"/>
          <w:szCs w:val="28"/>
        </w:rPr>
        <w:t>请针对去年述职报告自查问题、现场点评问题逐条填写整改完成情况，每条整改内容字数不超过150字，要求文字简洁、措施有力、成效明显。</w:t>
      </w:r>
    </w:p>
    <w:p w14:paraId="7BA8F640">
      <w:pPr>
        <w:pStyle w:val="2"/>
        <w:spacing w:line="480" w:lineRule="exact"/>
        <w:ind w:firstLine="562" w:firstLineChars="20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2.关于格式要求。</w:t>
      </w:r>
      <w:r>
        <w:rPr>
          <w:rFonts w:hint="eastAsia" w:ascii="仿宋_GB2312"/>
          <w:sz w:val="28"/>
          <w:szCs w:val="28"/>
        </w:rPr>
        <w:t>表格内填写的文字统一使用仿宋_GB2312，四号字，表格内文字行间距设为25磅。要求表格控制在一页范围。整改情况表将作为述职报告的附件，一同汇编成册在述职评议会上发放，请认真填写。</w:t>
      </w:r>
    </w:p>
    <w:p w14:paraId="2B4AC360">
      <w:pPr>
        <w:pStyle w:val="2"/>
        <w:spacing w:line="600" w:lineRule="exact"/>
        <w:rPr>
          <w:rFonts w:hint="eastAsia"/>
        </w:rPr>
      </w:pPr>
    </w:p>
    <w:sectPr>
      <w:footerReference r:id="rId5" w:type="default"/>
      <w:pgSz w:w="11906" w:h="16838"/>
      <w:pgMar w:top="2041" w:right="1531" w:bottom="1644" w:left="1531" w:header="851" w:footer="1474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703D">
    <w:pPr>
      <w:pStyle w:val="4"/>
      <w:framePr w:wrap="around" w:vAnchor="text" w:hAnchor="margin" w:xAlign="outside" w:y="1"/>
      <w:ind w:left="392" w:leftChars="140" w:right="392" w:rightChars="140"/>
      <w:rPr>
        <w:rStyle w:val="11"/>
        <w:rFonts w:hint="eastAsia" w:ascii="宋体" w:hAnsi="宋体"/>
        <w:sz w:val="28"/>
      </w:rPr>
    </w:pPr>
    <w:r>
      <w:rPr>
        <w:rStyle w:val="11"/>
        <w:rFonts w:hint="eastAsia" w:ascii="仿宋_GB2312"/>
        <w:sz w:val="24"/>
      </w:rPr>
      <w:t xml:space="preserve">— </w:t>
    </w:r>
    <w:r>
      <w:rPr>
        <w:rStyle w:val="11"/>
        <w:rFonts w:ascii="宋体" w:hAnsi="宋体"/>
        <w:sz w:val="24"/>
      </w:rPr>
      <w:fldChar w:fldCharType="begin"/>
    </w:r>
    <w:r>
      <w:rPr>
        <w:rStyle w:val="11"/>
        <w:rFonts w:ascii="宋体" w:hAnsi="宋体"/>
        <w:sz w:val="24"/>
      </w:rPr>
      <w:instrText xml:space="preserve">PAGE  </w:instrText>
    </w:r>
    <w:r>
      <w:rPr>
        <w:rStyle w:val="11"/>
        <w:rFonts w:ascii="宋体" w:hAnsi="宋体"/>
        <w:sz w:val="24"/>
      </w:rPr>
      <w:fldChar w:fldCharType="separate"/>
    </w:r>
    <w:r>
      <w:rPr>
        <w:rStyle w:val="11"/>
        <w:rFonts w:ascii="宋体" w:hAnsi="宋体"/>
        <w:sz w:val="24"/>
      </w:rPr>
      <w:t>2</w:t>
    </w:r>
    <w:r>
      <w:rPr>
        <w:rStyle w:val="11"/>
        <w:rFonts w:ascii="宋体" w:hAnsi="宋体"/>
        <w:sz w:val="24"/>
      </w:rPr>
      <w:fldChar w:fldCharType="end"/>
    </w:r>
    <w:r>
      <w:rPr>
        <w:rStyle w:val="11"/>
        <w:rFonts w:hint="eastAsia" w:ascii="仿宋_GB2312"/>
        <w:sz w:val="24"/>
      </w:rPr>
      <w:t xml:space="preserve"> —</w:t>
    </w:r>
  </w:p>
  <w:p w14:paraId="66821F86">
    <w:pPr>
      <w:pStyle w:val="4"/>
      <w:framePr w:hSpace="227" w:wrap="around" w:vAnchor="page" w:hAnchor="page" w:x="1532" w:yAlign="top"/>
      <w:ind w:right="360" w:firstLine="360"/>
      <w:rPr>
        <w:rStyle w:val="11"/>
      </w:rPr>
    </w:pPr>
  </w:p>
  <w:p w14:paraId="73065183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D1"/>
    <w:rsid w:val="00032E77"/>
    <w:rsid w:val="00071197"/>
    <w:rsid w:val="000A26D5"/>
    <w:rsid w:val="000B329B"/>
    <w:rsid w:val="000B627E"/>
    <w:rsid w:val="000C0AAC"/>
    <w:rsid w:val="000C39A3"/>
    <w:rsid w:val="000C66E4"/>
    <w:rsid w:val="000E35AC"/>
    <w:rsid w:val="000F183A"/>
    <w:rsid w:val="000F5268"/>
    <w:rsid w:val="00104D99"/>
    <w:rsid w:val="001053B8"/>
    <w:rsid w:val="00117465"/>
    <w:rsid w:val="00133D36"/>
    <w:rsid w:val="00180434"/>
    <w:rsid w:val="0019462C"/>
    <w:rsid w:val="001E046A"/>
    <w:rsid w:val="001E1AB5"/>
    <w:rsid w:val="002036BA"/>
    <w:rsid w:val="00216034"/>
    <w:rsid w:val="002457C3"/>
    <w:rsid w:val="00265399"/>
    <w:rsid w:val="00270AAC"/>
    <w:rsid w:val="002A3148"/>
    <w:rsid w:val="002D686C"/>
    <w:rsid w:val="002E086A"/>
    <w:rsid w:val="00307B5F"/>
    <w:rsid w:val="00310353"/>
    <w:rsid w:val="00357953"/>
    <w:rsid w:val="00371B69"/>
    <w:rsid w:val="0037429E"/>
    <w:rsid w:val="0038734C"/>
    <w:rsid w:val="00390049"/>
    <w:rsid w:val="00394F83"/>
    <w:rsid w:val="003B2E4E"/>
    <w:rsid w:val="003B6EDA"/>
    <w:rsid w:val="003E0973"/>
    <w:rsid w:val="00405ADB"/>
    <w:rsid w:val="004076D4"/>
    <w:rsid w:val="004212DE"/>
    <w:rsid w:val="004232A7"/>
    <w:rsid w:val="0043724E"/>
    <w:rsid w:val="004566FE"/>
    <w:rsid w:val="00460EFA"/>
    <w:rsid w:val="004926D1"/>
    <w:rsid w:val="00495277"/>
    <w:rsid w:val="0049709E"/>
    <w:rsid w:val="004F4A26"/>
    <w:rsid w:val="00593634"/>
    <w:rsid w:val="00680EA1"/>
    <w:rsid w:val="006960ED"/>
    <w:rsid w:val="006B5343"/>
    <w:rsid w:val="006B6905"/>
    <w:rsid w:val="006F2D15"/>
    <w:rsid w:val="006F30CC"/>
    <w:rsid w:val="0071767D"/>
    <w:rsid w:val="0076776D"/>
    <w:rsid w:val="00780200"/>
    <w:rsid w:val="00782250"/>
    <w:rsid w:val="007959AF"/>
    <w:rsid w:val="007A356B"/>
    <w:rsid w:val="007E37FF"/>
    <w:rsid w:val="007E5F9D"/>
    <w:rsid w:val="007F51BE"/>
    <w:rsid w:val="00816FCF"/>
    <w:rsid w:val="00825E71"/>
    <w:rsid w:val="00830068"/>
    <w:rsid w:val="00833D81"/>
    <w:rsid w:val="0084019F"/>
    <w:rsid w:val="00840956"/>
    <w:rsid w:val="008430FF"/>
    <w:rsid w:val="00843F3E"/>
    <w:rsid w:val="00853DE6"/>
    <w:rsid w:val="00855D65"/>
    <w:rsid w:val="008A35A2"/>
    <w:rsid w:val="008C1FD3"/>
    <w:rsid w:val="008E6506"/>
    <w:rsid w:val="00905E81"/>
    <w:rsid w:val="00910210"/>
    <w:rsid w:val="009405EE"/>
    <w:rsid w:val="00941C7B"/>
    <w:rsid w:val="00951D88"/>
    <w:rsid w:val="00953FCD"/>
    <w:rsid w:val="00962144"/>
    <w:rsid w:val="00970A1E"/>
    <w:rsid w:val="009A5388"/>
    <w:rsid w:val="009C1CE4"/>
    <w:rsid w:val="009C4A52"/>
    <w:rsid w:val="009E729A"/>
    <w:rsid w:val="00A1357D"/>
    <w:rsid w:val="00A410A4"/>
    <w:rsid w:val="00AA03D8"/>
    <w:rsid w:val="00AF0B0F"/>
    <w:rsid w:val="00AF7D0A"/>
    <w:rsid w:val="00B04967"/>
    <w:rsid w:val="00B0498C"/>
    <w:rsid w:val="00B2760A"/>
    <w:rsid w:val="00B91FE6"/>
    <w:rsid w:val="00BB28D2"/>
    <w:rsid w:val="00BE3FA0"/>
    <w:rsid w:val="00BE5F2D"/>
    <w:rsid w:val="00C107E7"/>
    <w:rsid w:val="00C1290D"/>
    <w:rsid w:val="00C2447A"/>
    <w:rsid w:val="00C55A9B"/>
    <w:rsid w:val="00C57B7B"/>
    <w:rsid w:val="00C6445B"/>
    <w:rsid w:val="00C71DDB"/>
    <w:rsid w:val="00C8235C"/>
    <w:rsid w:val="00C92934"/>
    <w:rsid w:val="00C93A6B"/>
    <w:rsid w:val="00CC0B1F"/>
    <w:rsid w:val="00CE2670"/>
    <w:rsid w:val="00D33C29"/>
    <w:rsid w:val="00D47B64"/>
    <w:rsid w:val="00D65014"/>
    <w:rsid w:val="00D921D4"/>
    <w:rsid w:val="00DD6818"/>
    <w:rsid w:val="00E204D6"/>
    <w:rsid w:val="00E24EB2"/>
    <w:rsid w:val="00E33BCE"/>
    <w:rsid w:val="00E35B4B"/>
    <w:rsid w:val="00E518C7"/>
    <w:rsid w:val="00E53FC0"/>
    <w:rsid w:val="00E8495C"/>
    <w:rsid w:val="00EE35D8"/>
    <w:rsid w:val="00F25017"/>
    <w:rsid w:val="00F779ED"/>
    <w:rsid w:val="00F8346F"/>
    <w:rsid w:val="00FA799B"/>
    <w:rsid w:val="00FC22BA"/>
    <w:rsid w:val="00FC362C"/>
    <w:rsid w:val="00FF10E0"/>
    <w:rsid w:val="00FF21A7"/>
    <w:rsid w:val="00FF3B08"/>
    <w:rsid w:val="30D07C22"/>
    <w:rsid w:val="33620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tabs>
        <w:tab w:val="clear" w:pos="0"/>
      </w:tabs>
      <w:adjustRightInd/>
      <w:snapToGrid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paragraph" w:customStyle="1" w:styleId="9">
    <w:name w:val="_Style 20"/>
    <w:basedOn w:val="1"/>
    <w:link w:val="8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8"/>
    <w:qFormat/>
    <w:uiPriority w:val="0"/>
  </w:style>
  <w:style w:type="character" w:customStyle="1" w:styleId="12">
    <w:name w:val=" Char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826;&#2145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党发.dot</Template>
  <Pages>1</Pages>
  <Words>2966</Words>
  <Characters>3124</Characters>
  <Lines>30</Lines>
  <Paragraphs>8</Paragraphs>
  <TotalTime>4</TotalTime>
  <ScaleCrop>false</ScaleCrop>
  <LinksUpToDate>false</LinksUpToDate>
  <CharactersWithSpaces>3182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2025-12-12T03:08:00Z</dcterms:created>
  <dc:creator>郑伟波</dc:creator>
  <cp:lastModifiedBy>刘一琳</cp:lastModifiedBy>
  <cp:lastPrinted>2025-12-12T07:06:00Z</cp:lastPrinted>
  <dcterms:modified xsi:type="dcterms:W3CDTF">2025-12-17T01:07:07Z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eyJoZGlkIjoiNjdmMjEwMTEyZjkyMTM2Zjg0MmNmY2MxMjc3MjNmODEiLCJ1c2VySWQiOiIyMjg0Mjg0ODUifQ==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B3834D76C3874059B60EF9D97AB16274_13</vt:lpwstr>
  </property>
</Properties>
</file>