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9F06">
      <w:pPr>
        <w:spacing w:line="560" w:lineRule="exac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3</w:t>
      </w:r>
      <w:r>
        <w:rPr>
          <w:rFonts w:eastAsia="黑体"/>
          <w:sz w:val="32"/>
        </w:rPr>
        <w:t>：</w:t>
      </w:r>
    </w:p>
    <w:p w14:paraId="62CD7BEF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</w:p>
    <w:p w14:paraId="56874D8D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2025年</w:t>
      </w:r>
      <w:r>
        <w:rPr>
          <w:rFonts w:hint="eastAsia" w:eastAsia="方正小标宋简体"/>
          <w:bCs/>
          <w:sz w:val="36"/>
          <w:szCs w:val="36"/>
        </w:rPr>
        <w:t>度</w:t>
      </w:r>
      <w:r>
        <w:rPr>
          <w:rFonts w:eastAsia="方正小标宋简体"/>
          <w:bCs/>
          <w:sz w:val="36"/>
          <w:szCs w:val="36"/>
        </w:rPr>
        <w:t>基层党支部书记评议考核等次汇总表</w:t>
      </w:r>
      <w:bookmarkEnd w:id="0"/>
    </w:p>
    <w:tbl>
      <w:tblPr>
        <w:tblStyle w:val="7"/>
        <w:tblpPr w:leftFromText="180" w:rightFromText="180" w:vertAnchor="text" w:horzAnchor="margin" w:tblpXSpec="center" w:tblpY="1090"/>
        <w:tblOverlap w:val="never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1701"/>
        <w:gridCol w:w="1843"/>
      </w:tblGrid>
      <w:tr w14:paraId="6064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A504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53F3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党支部书记姓名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E354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考核结果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D372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考核形式</w:t>
            </w:r>
          </w:p>
        </w:tc>
      </w:tr>
      <w:tr w14:paraId="5F67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E04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3243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例：XX党支部书记XXX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C99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6BFC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7F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0CF2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D674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055A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64BE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E1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78B8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4817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D262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DA8F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7C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533A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0C6E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1FE0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D65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66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0A59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F895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7101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6F64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60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7607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B1B6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例：XX党支部书记XXX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28FE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例：任职时间不满半年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3AAF"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99CC87C">
      <w:pPr>
        <w:spacing w:before="312" w:beforeLines="100" w:line="560" w:lineRule="exact"/>
        <w:ind w:firstLine="560" w:firstLineChars="200"/>
        <w:rPr>
          <w:rFonts w:eastAsia="仿宋_GB2312"/>
        </w:rPr>
      </w:pPr>
      <w:r>
        <w:rPr>
          <w:rFonts w:eastAsia="仿宋_GB2312"/>
        </w:rPr>
        <w:t xml:space="preserve">二级党组织名称（公章）：            </w:t>
      </w:r>
    </w:p>
    <w:p w14:paraId="6AEEDEED">
      <w:pPr>
        <w:pStyle w:val="2"/>
        <w:spacing w:line="540" w:lineRule="exact"/>
        <w:rPr>
          <w:rFonts w:hint="eastAsia" w:ascii="仿宋_GB2312"/>
        </w:rPr>
      </w:pPr>
      <w:r>
        <w:rPr>
          <w:rFonts w:hint="eastAsia" w:ascii="仿宋_GB2312"/>
        </w:rPr>
        <w:t>备注：考核结果按好、较好、一般、差四个等次作出总体评价。考核形式按现场述职、书面述职等类别填写。党支部书记任职时间不满半年的可不作考核评价，在“考核结果”栏注明“任职时间不满半年”。</w:t>
      </w:r>
    </w:p>
    <w:p w14:paraId="2B4AC360">
      <w:pPr>
        <w:pStyle w:val="2"/>
        <w:spacing w:line="600" w:lineRule="exact"/>
        <w:rPr>
          <w:rFonts w:hint="eastAsia"/>
        </w:rPr>
      </w:pPr>
    </w:p>
    <w:sectPr>
      <w:footerReference r:id="rId5" w:type="default"/>
      <w:pgSz w:w="11906" w:h="16838"/>
      <w:pgMar w:top="2041" w:right="1531" w:bottom="1644" w:left="1531" w:header="851" w:footer="1474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703D">
    <w:pPr>
      <w:pStyle w:val="4"/>
      <w:framePr w:wrap="around" w:vAnchor="text" w:hAnchor="margin" w:xAlign="outside" w:y="1"/>
      <w:ind w:left="392" w:leftChars="140" w:right="392" w:rightChars="140"/>
      <w:rPr>
        <w:rStyle w:val="11"/>
        <w:rFonts w:hint="eastAsia" w:ascii="宋体" w:hAnsi="宋体"/>
        <w:sz w:val="28"/>
      </w:rPr>
    </w:pPr>
    <w:r>
      <w:rPr>
        <w:rStyle w:val="11"/>
        <w:rFonts w:hint="eastAsia" w:ascii="仿宋_GB2312"/>
        <w:sz w:val="24"/>
      </w:rPr>
      <w:t xml:space="preserve">— </w:t>
    </w:r>
    <w:r>
      <w:rPr>
        <w:rStyle w:val="11"/>
        <w:rFonts w:ascii="宋体" w:hAnsi="宋体"/>
        <w:sz w:val="24"/>
      </w:rPr>
      <w:fldChar w:fldCharType="begin"/>
    </w:r>
    <w:r>
      <w:rPr>
        <w:rStyle w:val="11"/>
        <w:rFonts w:ascii="宋体" w:hAnsi="宋体"/>
        <w:sz w:val="24"/>
      </w:rPr>
      <w:instrText xml:space="preserve">PAGE  </w:instrText>
    </w:r>
    <w:r>
      <w:rPr>
        <w:rStyle w:val="11"/>
        <w:rFonts w:ascii="宋体" w:hAnsi="宋体"/>
        <w:sz w:val="24"/>
      </w:rPr>
      <w:fldChar w:fldCharType="separate"/>
    </w:r>
    <w:r>
      <w:rPr>
        <w:rStyle w:val="11"/>
        <w:rFonts w:ascii="宋体" w:hAnsi="宋体"/>
        <w:sz w:val="24"/>
      </w:rPr>
      <w:t>2</w:t>
    </w:r>
    <w:r>
      <w:rPr>
        <w:rStyle w:val="11"/>
        <w:rFonts w:ascii="宋体" w:hAnsi="宋体"/>
        <w:sz w:val="24"/>
      </w:rPr>
      <w:fldChar w:fldCharType="end"/>
    </w:r>
    <w:r>
      <w:rPr>
        <w:rStyle w:val="11"/>
        <w:rFonts w:hint="eastAsia" w:ascii="仿宋_GB2312"/>
        <w:sz w:val="24"/>
      </w:rPr>
      <w:t xml:space="preserve"> —</w:t>
    </w:r>
  </w:p>
  <w:p w14:paraId="66821F86">
    <w:pPr>
      <w:pStyle w:val="4"/>
      <w:framePr w:hSpace="227" w:wrap="around" w:vAnchor="page" w:hAnchor="page" w:x="1532" w:yAlign="top"/>
      <w:ind w:right="360" w:firstLine="360"/>
      <w:rPr>
        <w:rStyle w:val="11"/>
      </w:rPr>
    </w:pPr>
  </w:p>
  <w:p w14:paraId="73065183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D1"/>
    <w:rsid w:val="00032E77"/>
    <w:rsid w:val="00071197"/>
    <w:rsid w:val="000A26D5"/>
    <w:rsid w:val="000B329B"/>
    <w:rsid w:val="000B627E"/>
    <w:rsid w:val="000C0AAC"/>
    <w:rsid w:val="000C39A3"/>
    <w:rsid w:val="000C66E4"/>
    <w:rsid w:val="000E35AC"/>
    <w:rsid w:val="000F183A"/>
    <w:rsid w:val="000F5268"/>
    <w:rsid w:val="00104D99"/>
    <w:rsid w:val="001053B8"/>
    <w:rsid w:val="00117465"/>
    <w:rsid w:val="00133D36"/>
    <w:rsid w:val="00180434"/>
    <w:rsid w:val="0019462C"/>
    <w:rsid w:val="001E046A"/>
    <w:rsid w:val="001E1AB5"/>
    <w:rsid w:val="002036BA"/>
    <w:rsid w:val="00216034"/>
    <w:rsid w:val="002457C3"/>
    <w:rsid w:val="00265399"/>
    <w:rsid w:val="00270AAC"/>
    <w:rsid w:val="002A3148"/>
    <w:rsid w:val="002D686C"/>
    <w:rsid w:val="002E086A"/>
    <w:rsid w:val="00307B5F"/>
    <w:rsid w:val="00310353"/>
    <w:rsid w:val="00357953"/>
    <w:rsid w:val="00371B69"/>
    <w:rsid w:val="0037429E"/>
    <w:rsid w:val="0038734C"/>
    <w:rsid w:val="00390049"/>
    <w:rsid w:val="00394F83"/>
    <w:rsid w:val="003B2E4E"/>
    <w:rsid w:val="003B6EDA"/>
    <w:rsid w:val="003E0973"/>
    <w:rsid w:val="00405ADB"/>
    <w:rsid w:val="004076D4"/>
    <w:rsid w:val="004212DE"/>
    <w:rsid w:val="004232A7"/>
    <w:rsid w:val="0043724E"/>
    <w:rsid w:val="004566FE"/>
    <w:rsid w:val="00460EFA"/>
    <w:rsid w:val="004926D1"/>
    <w:rsid w:val="00495277"/>
    <w:rsid w:val="0049709E"/>
    <w:rsid w:val="004F4A26"/>
    <w:rsid w:val="00593634"/>
    <w:rsid w:val="00680EA1"/>
    <w:rsid w:val="006960ED"/>
    <w:rsid w:val="006B5343"/>
    <w:rsid w:val="006B6905"/>
    <w:rsid w:val="006F2D15"/>
    <w:rsid w:val="006F30CC"/>
    <w:rsid w:val="0071767D"/>
    <w:rsid w:val="0076776D"/>
    <w:rsid w:val="00780200"/>
    <w:rsid w:val="00782250"/>
    <w:rsid w:val="007959AF"/>
    <w:rsid w:val="007A356B"/>
    <w:rsid w:val="007E37FF"/>
    <w:rsid w:val="007E5F9D"/>
    <w:rsid w:val="007F51BE"/>
    <w:rsid w:val="00816FCF"/>
    <w:rsid w:val="00825E71"/>
    <w:rsid w:val="00830068"/>
    <w:rsid w:val="00833D81"/>
    <w:rsid w:val="0084019F"/>
    <w:rsid w:val="00840956"/>
    <w:rsid w:val="008430FF"/>
    <w:rsid w:val="00843F3E"/>
    <w:rsid w:val="00853DE6"/>
    <w:rsid w:val="00855D65"/>
    <w:rsid w:val="008A35A2"/>
    <w:rsid w:val="008C1FD3"/>
    <w:rsid w:val="008E6506"/>
    <w:rsid w:val="00905E81"/>
    <w:rsid w:val="00910210"/>
    <w:rsid w:val="009405EE"/>
    <w:rsid w:val="00941C7B"/>
    <w:rsid w:val="00951D88"/>
    <w:rsid w:val="00953FCD"/>
    <w:rsid w:val="00962144"/>
    <w:rsid w:val="00970A1E"/>
    <w:rsid w:val="009A5388"/>
    <w:rsid w:val="009C1CE4"/>
    <w:rsid w:val="009C4A52"/>
    <w:rsid w:val="009E729A"/>
    <w:rsid w:val="00A1357D"/>
    <w:rsid w:val="00A410A4"/>
    <w:rsid w:val="00AA03D8"/>
    <w:rsid w:val="00AF0B0F"/>
    <w:rsid w:val="00AF7D0A"/>
    <w:rsid w:val="00B04967"/>
    <w:rsid w:val="00B0498C"/>
    <w:rsid w:val="00B2760A"/>
    <w:rsid w:val="00B91FE6"/>
    <w:rsid w:val="00BB28D2"/>
    <w:rsid w:val="00BE3FA0"/>
    <w:rsid w:val="00BE5F2D"/>
    <w:rsid w:val="00C107E7"/>
    <w:rsid w:val="00C1290D"/>
    <w:rsid w:val="00C2447A"/>
    <w:rsid w:val="00C55A9B"/>
    <w:rsid w:val="00C57B7B"/>
    <w:rsid w:val="00C6445B"/>
    <w:rsid w:val="00C71DDB"/>
    <w:rsid w:val="00C8235C"/>
    <w:rsid w:val="00C92934"/>
    <w:rsid w:val="00C93A6B"/>
    <w:rsid w:val="00CC0B1F"/>
    <w:rsid w:val="00CE2670"/>
    <w:rsid w:val="00D33C29"/>
    <w:rsid w:val="00D47B64"/>
    <w:rsid w:val="00D65014"/>
    <w:rsid w:val="00D921D4"/>
    <w:rsid w:val="00DD6818"/>
    <w:rsid w:val="00E204D6"/>
    <w:rsid w:val="00E24EB2"/>
    <w:rsid w:val="00E33BCE"/>
    <w:rsid w:val="00E35B4B"/>
    <w:rsid w:val="00E518C7"/>
    <w:rsid w:val="00E53FC0"/>
    <w:rsid w:val="00E8495C"/>
    <w:rsid w:val="00EE35D8"/>
    <w:rsid w:val="00F25017"/>
    <w:rsid w:val="00F779ED"/>
    <w:rsid w:val="00F8346F"/>
    <w:rsid w:val="00FA799B"/>
    <w:rsid w:val="00FC22BA"/>
    <w:rsid w:val="00FC362C"/>
    <w:rsid w:val="00FF10E0"/>
    <w:rsid w:val="00FF3B08"/>
    <w:rsid w:val="30D07C22"/>
    <w:rsid w:val="31A46CFA"/>
    <w:rsid w:val="33620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tabs>
        <w:tab w:val="clear" w:pos="0"/>
      </w:tabs>
      <w:adjustRightInd/>
      <w:snapToGrid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paragraph" w:customStyle="1" w:styleId="9">
    <w:name w:val="_Style 20"/>
    <w:basedOn w:val="1"/>
    <w:link w:val="8"/>
    <w:semiHidden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8"/>
    <w:uiPriority w:val="0"/>
  </w:style>
  <w:style w:type="character" w:customStyle="1" w:styleId="12">
    <w:name w:val=" Char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826;&#2145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党发.dot</Template>
  <Pages>1</Pages>
  <Words>2966</Words>
  <Characters>3124</Characters>
  <Lines>30</Lines>
  <Paragraphs>8</Paragraphs>
  <TotalTime>4</TotalTime>
  <ScaleCrop>false</ScaleCrop>
  <LinksUpToDate>false</LinksUpToDate>
  <CharactersWithSpaces>3182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2025-12-12T03:08:00Z</dcterms:created>
  <dc:creator>郑伟波</dc:creator>
  <cp:lastModifiedBy>刘一琳</cp:lastModifiedBy>
  <cp:lastPrinted>2025-12-12T07:06:00Z</cp:lastPrinted>
  <dcterms:modified xsi:type="dcterms:W3CDTF">2025-12-17T01:07:27Z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eyJoZGlkIjoiNjdmMjEwMTEyZjkyMTM2Zjg0MmNmY2MxMjc3MjNmODEiLCJ1c2VySWQiOiIyMjg0Mjg0ODUifQ==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CF29EF3ABCFC42D2BE6171BAA3501424_13</vt:lpwstr>
  </property>
</Properties>
</file>