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ACAF3">
      <w:pPr>
        <w:widowControl/>
        <w:spacing w:line="360" w:lineRule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附件</w:t>
      </w:r>
      <w:r>
        <w:rPr>
          <w:rFonts w:ascii="黑体" w:hAnsi="黑体" w:eastAsia="黑体"/>
          <w:b/>
          <w:bCs/>
          <w:sz w:val="32"/>
          <w:szCs w:val="32"/>
          <w:highlight w:val="none"/>
        </w:rPr>
        <w:t>4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：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 xml:space="preserve">                 </w:t>
      </w:r>
    </w:p>
    <w:p w14:paraId="4F5FAC26">
      <w:pPr>
        <w:widowControl/>
        <w:spacing w:line="54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中国地质大学（北京）</w:t>
      </w:r>
    </w:p>
    <w:p w14:paraId="0B8AE775">
      <w:pPr>
        <w:widowControl/>
        <w:spacing w:line="54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  <w:u w:val="single"/>
        </w:rPr>
        <w:t xml:space="preserve">            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学院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  <w:lang w:eastAsia="zh-CN"/>
        </w:rPr>
        <w:t>2025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年博士研究生面试情况记录表</w:t>
      </w:r>
    </w:p>
    <w:p w14:paraId="11FB4719">
      <w:pPr>
        <w:spacing w:line="520" w:lineRule="exact"/>
        <w:jc w:val="center"/>
        <w:rPr>
          <w:rFonts w:hint="eastAsia" w:ascii="Arial Unicode MS" w:hAnsi="宋体" w:eastAsia="Arial Unicode MS"/>
          <w:sz w:val="36"/>
          <w:szCs w:val="36"/>
          <w:highlight w:val="none"/>
        </w:rPr>
      </w:pPr>
    </w:p>
    <w:tbl>
      <w:tblPr>
        <w:tblStyle w:val="8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14:paraId="0C53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211F223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33E0D9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126A039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2D6B22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D2201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3668BEC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</w:tr>
      <w:tr w14:paraId="3AD7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6EC1104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5F0DF04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4012556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33D7F2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7DD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0922EDF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</w:tr>
      <w:tr w14:paraId="7830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6156C8B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硕士就读学</w:t>
            </w:r>
            <w:r>
              <w:rPr>
                <w:rFonts w:hint="eastAsia" w:ascii="新宋体" w:hAnsi="新宋体" w:eastAsia="新宋体"/>
                <w:b/>
                <w:bCs/>
                <w:sz w:val="22"/>
                <w:szCs w:val="20"/>
                <w:highlight w:val="none"/>
              </w:rPr>
              <w:t>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6E5DBAA5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67CCC9F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38B46F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A6A2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4585716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</w:tr>
      <w:tr w14:paraId="1139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B15CE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5C1AE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</w:tr>
      <w:tr w14:paraId="0C06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B000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6AB19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3D48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  <w:highlight w:val="none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F89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  <w:highlight w:val="none"/>
              </w:rPr>
            </w:pPr>
          </w:p>
        </w:tc>
      </w:tr>
      <w:tr w14:paraId="6AE9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2" w:hRule="atLeast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54F44F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  <w:highlight w:val="none"/>
              </w:rPr>
            </w:pPr>
          </w:p>
          <w:p w14:paraId="5ABAE52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highlight w:val="none"/>
              </w:rPr>
              <w:t>面试情况记录（含口语测试）：</w:t>
            </w:r>
          </w:p>
          <w:p w14:paraId="005B7EE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75D1320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53597B6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0AD96B6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3EEF804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4BB49176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1E6122C3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54EC627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141F74BC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72F9678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29804E3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407E6F7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15E5E18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3F98A52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503118B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6F85800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3A932336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7C067B97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2E37945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192820E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2A74F0BC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3E7F94F9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50A8595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 xml:space="preserve">                                                      记录人：</w:t>
            </w:r>
          </w:p>
          <w:p w14:paraId="6E446908">
            <w:pPr>
              <w:tabs>
                <w:tab w:val="clear" w:pos="0"/>
              </w:tabs>
              <w:adjustRightInd/>
              <w:snapToGrid/>
              <w:spacing w:line="240" w:lineRule="auto"/>
              <w:ind w:firstLine="6438" w:firstLineChars="3054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78406669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 xml:space="preserve">                                                        </w:t>
            </w:r>
          </w:p>
          <w:p w14:paraId="61501AEE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1037" w:firstLineChars="492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考核组长签字：               考核成员签字：</w:t>
            </w:r>
          </w:p>
          <w:p w14:paraId="47A4BE09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</w:p>
          <w:p w14:paraId="1E5C57A6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6413" w:firstLineChars="3042"/>
              <w:rPr>
                <w:rFonts w:ascii="新宋体" w:hAnsi="新宋体" w:eastAsia="新宋体"/>
                <w:b/>
                <w:bCs/>
                <w:sz w:val="21"/>
                <w:szCs w:val="20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  <w:lang w:eastAsia="zh-CN"/>
              </w:rPr>
              <w:t>2025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highlight w:val="none"/>
              </w:rPr>
              <w:t>年    月   日</w:t>
            </w:r>
          </w:p>
        </w:tc>
      </w:tr>
    </w:tbl>
    <w:p w14:paraId="71DEE691">
      <w:pPr>
        <w:tabs>
          <w:tab w:val="left" w:pos="7820"/>
        </w:tabs>
        <w:spacing w:line="20" w:lineRule="exact"/>
        <w:jc w:val="left"/>
        <w:rPr>
          <w:rFonts w:hint="eastAsia"/>
          <w:highlight w:val="none"/>
        </w:rPr>
      </w:pPr>
    </w:p>
    <w:sectPr>
      <w:footerReference r:id="rId5" w:type="default"/>
      <w:pgSz w:w="11906" w:h="16838"/>
      <w:pgMar w:top="993" w:right="1134" w:bottom="1418" w:left="113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D23DE1-E595-441D-998E-B022B679A6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2238F1-FECB-4006-A75B-95686C2526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5EE745-C34F-4ACD-931B-F18D8947362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512B98A2-F922-4815-8479-4A066378821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7F12CAE2-FED4-4BB8-B91A-B772DB5EB7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B0A">
    <w:pPr>
      <w:pStyle w:val="6"/>
      <w:framePr w:wrap="around" w:vAnchor="text" w:hAnchor="margin" w:xAlign="outside" w:y="1"/>
      <w:ind w:left="392" w:leftChars="140" w:right="392" w:rightChars="140"/>
      <w:rPr>
        <w:rStyle w:val="10"/>
        <w:rFonts w:hint="eastAsia" w:ascii="宋体" w:hAnsi="宋体"/>
        <w:sz w:val="28"/>
      </w:rPr>
    </w:pPr>
    <w:r>
      <w:rPr>
        <w:rStyle w:val="10"/>
        <w:rFonts w:hint="eastAsia" w:ascii="仿宋_GB2312"/>
        <w:sz w:val="24"/>
      </w:rPr>
      <w:t xml:space="preserve">— </w:t>
    </w:r>
    <w:r>
      <w:rPr>
        <w:rStyle w:val="10"/>
        <w:rFonts w:ascii="宋体" w:hAnsi="宋体"/>
        <w:sz w:val="24"/>
      </w:rPr>
      <w:fldChar w:fldCharType="begin"/>
    </w:r>
    <w:r>
      <w:rPr>
        <w:rStyle w:val="10"/>
        <w:rFonts w:ascii="宋体" w:hAnsi="宋体"/>
        <w:sz w:val="24"/>
      </w:rPr>
      <w:instrText xml:space="preserve">PAGE  </w:instrText>
    </w:r>
    <w:r>
      <w:rPr>
        <w:rStyle w:val="10"/>
        <w:rFonts w:ascii="宋体" w:hAnsi="宋体"/>
        <w:sz w:val="24"/>
      </w:rPr>
      <w:fldChar w:fldCharType="separate"/>
    </w:r>
    <w:r>
      <w:rPr>
        <w:rStyle w:val="10"/>
        <w:rFonts w:ascii="宋体" w:hAnsi="宋体"/>
        <w:sz w:val="24"/>
      </w:rPr>
      <w:t>17</w:t>
    </w:r>
    <w:r>
      <w:rPr>
        <w:rStyle w:val="10"/>
        <w:rFonts w:ascii="宋体" w:hAnsi="宋体"/>
        <w:sz w:val="24"/>
      </w:rPr>
      <w:fldChar w:fldCharType="end"/>
    </w:r>
    <w:r>
      <w:rPr>
        <w:rStyle w:val="10"/>
        <w:rFonts w:hint="eastAsia" w:ascii="仿宋_GB2312"/>
        <w:sz w:val="24"/>
      </w:rPr>
      <w:t xml:space="preserve"> —</w:t>
    </w:r>
  </w:p>
  <w:p w14:paraId="2DE9E932">
    <w:pPr>
      <w:pStyle w:val="6"/>
      <w:framePr w:hSpace="227" w:wrap="around" w:vAnchor="page" w:hAnchor="page" w:x="1532" w:yAlign="top"/>
      <w:ind w:right="360" w:firstLine="360"/>
      <w:rPr>
        <w:rStyle w:val="10"/>
      </w:rPr>
    </w:pPr>
  </w:p>
  <w:p w14:paraId="0759354B"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40"/>
  <w:drawingGridVerticalSpacing w:val="381"/>
  <w:displayHorizontalDrawingGridEvery w:val="2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7F15"/>
    <w:rsid w:val="00494982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501C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F89"/>
    <w:rsid w:val="007619B9"/>
    <w:rsid w:val="00770FE6"/>
    <w:rsid w:val="00771C9A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8049AB"/>
    <w:rsid w:val="00804E08"/>
    <w:rsid w:val="0081003A"/>
    <w:rsid w:val="00812179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7478"/>
    <w:rsid w:val="00A27B47"/>
    <w:rsid w:val="00A32389"/>
    <w:rsid w:val="00A3625A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100BF"/>
    <w:rsid w:val="00B12B18"/>
    <w:rsid w:val="00B14C7F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D02"/>
    <w:rsid w:val="00D56D73"/>
    <w:rsid w:val="00D57486"/>
    <w:rsid w:val="00D61532"/>
    <w:rsid w:val="00D621CB"/>
    <w:rsid w:val="00D80B58"/>
    <w:rsid w:val="00D81131"/>
    <w:rsid w:val="00D81F39"/>
    <w:rsid w:val="00D851D2"/>
    <w:rsid w:val="00D91BC7"/>
    <w:rsid w:val="00D94528"/>
    <w:rsid w:val="00D94E5A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2520"/>
    <w:rsid w:val="00F22709"/>
    <w:rsid w:val="00F27F56"/>
    <w:rsid w:val="00F31AA6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F08D2"/>
    <w:rsid w:val="00FF0C51"/>
    <w:rsid w:val="00FF66C7"/>
    <w:rsid w:val="02150A03"/>
    <w:rsid w:val="024C4CEA"/>
    <w:rsid w:val="02BE2649"/>
    <w:rsid w:val="047A11A2"/>
    <w:rsid w:val="048D3D30"/>
    <w:rsid w:val="049178C0"/>
    <w:rsid w:val="04FE26C7"/>
    <w:rsid w:val="05DE2DE9"/>
    <w:rsid w:val="06745A1C"/>
    <w:rsid w:val="07CB2367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6C67F6C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57553C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日期 Char"/>
    <w:link w:val="4"/>
    <w:qFormat/>
    <w:uiPriority w:val="0"/>
    <w:rPr>
      <w:kern w:val="2"/>
      <w:sz w:val="28"/>
      <w:szCs w:val="24"/>
    </w:rPr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paragraph" w:customStyle="1" w:styleId="17">
    <w:name w:val="NormalParagraphStyle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京函字21.dot</Template>
  <Pages>1</Pages>
  <Words>1953</Words>
  <Characters>2042</Characters>
  <Lines>54</Lines>
  <Paragraphs>15</Paragraphs>
  <TotalTime>7</TotalTime>
  <ScaleCrop>false</ScaleCrop>
  <LinksUpToDate>false</LinksUpToDate>
  <CharactersWithSpaces>2535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2024-04-23T01:19:00Z</dcterms:created>
  <dc:creator>郑伟波</dc:creator>
  <cp:lastModifiedBy>WPS_1739775968</cp:lastModifiedBy>
  <cp:lastPrinted>2025-04-17T07:19:00Z</cp:lastPrinted>
  <dcterms:modified xsi:type="dcterms:W3CDTF">2025-04-22T07:48:59Z</dcterms:modified>
  <dc:title>中地大京发〔2005〕号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4DB04011850A4EE88BD2BB83CEABC7BA_13</vt:lpwstr>
  </property>
  <property fmtid="{D5CDD505-2E9C-101B-9397-08002B2CF9AE}" pid="4" name="KSOTemplateDocerSaveRecord">
    <vt:lpwstr>eyJoZGlkIjoiNWY3ZWM0Y2E4NjMxNzdkZGFhYWYzNTBlMGZhZjBkOTkiLCJ1c2VySWQiOiIxNjc4Mzg5NjUyIn0=</vt:lpwstr>
  </property>
</Properties>
</file>