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3513D" w14:textId="598EDAE2" w:rsidR="00CA23E4" w:rsidRDefault="00DC52F0" w:rsidP="004E4B4E">
      <w:pPr>
        <w:widowControl/>
        <w:tabs>
          <w:tab w:val="clear" w:pos="0"/>
        </w:tabs>
        <w:adjustRightInd/>
        <w:snapToGrid/>
        <w:spacing w:line="360" w:lineRule="exact"/>
        <w:jc w:val="center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人工智能</w:t>
      </w:r>
      <w:r w:rsidR="00423AAF">
        <w:rPr>
          <w:rFonts w:ascii="黑体" w:eastAsia="黑体" w:hAnsi="黑体" w:hint="eastAsia"/>
          <w:color w:val="000000"/>
          <w:sz w:val="32"/>
          <w:szCs w:val="32"/>
        </w:rPr>
        <w:t>学院</w:t>
      </w:r>
      <w:r w:rsidR="00BC673E">
        <w:rPr>
          <w:rFonts w:ascii="黑体" w:eastAsia="黑体" w:hAnsi="黑体" w:hint="eastAsia"/>
          <w:color w:val="000000"/>
          <w:sz w:val="32"/>
          <w:szCs w:val="32"/>
        </w:rPr>
        <w:t>复试指南</w:t>
      </w:r>
    </w:p>
    <w:p w14:paraId="587004FD" w14:textId="77777777" w:rsidR="005A5D94" w:rsidRDefault="005A5D94" w:rsidP="004E4B4E">
      <w:pPr>
        <w:widowControl/>
        <w:tabs>
          <w:tab w:val="clear" w:pos="0"/>
        </w:tabs>
        <w:adjustRightInd/>
        <w:snapToGrid/>
        <w:spacing w:line="360" w:lineRule="exact"/>
        <w:jc w:val="center"/>
        <w:rPr>
          <w:rFonts w:ascii="黑体" w:eastAsia="黑体" w:hAnsi="黑体"/>
          <w:color w:val="000000"/>
          <w:sz w:val="32"/>
          <w:szCs w:val="32"/>
        </w:rPr>
      </w:pPr>
    </w:p>
    <w:p w14:paraId="7D56CF27" w14:textId="0D98E45D" w:rsidR="00423AAF" w:rsidRPr="00414FD9" w:rsidRDefault="00DC52F0" w:rsidP="004E4B4E">
      <w:pPr>
        <w:widowControl/>
        <w:tabs>
          <w:tab w:val="clear" w:pos="0"/>
        </w:tabs>
        <w:adjustRightInd/>
        <w:snapToGrid/>
        <w:spacing w:line="360" w:lineRule="exact"/>
        <w:jc w:val="center"/>
        <w:rPr>
          <w:rFonts w:ascii="宋体" w:hAnsi="宋体" w:cs="宋体"/>
          <w:color w:val="FF0000"/>
          <w:kern w:val="0"/>
          <w:szCs w:val="28"/>
          <w:u w:val="single"/>
        </w:rPr>
      </w:pPr>
      <w:r w:rsidRPr="00414FD9">
        <w:rPr>
          <w:rFonts w:ascii="宋体" w:hAnsi="宋体" w:cs="宋体" w:hint="eastAsia"/>
          <w:color w:val="FF0000"/>
          <w:kern w:val="0"/>
          <w:szCs w:val="28"/>
          <w:u w:val="single"/>
        </w:rPr>
        <w:t>（附件</w:t>
      </w:r>
      <w:r w:rsidR="00414FD9" w:rsidRPr="00414FD9">
        <w:rPr>
          <w:rFonts w:ascii="宋体" w:hAnsi="宋体" w:cs="宋体" w:hint="eastAsia"/>
          <w:color w:val="FF0000"/>
          <w:kern w:val="0"/>
          <w:szCs w:val="28"/>
          <w:u w:val="single"/>
        </w:rPr>
        <w:t>在后面，</w:t>
      </w:r>
      <w:r w:rsidRPr="00414FD9">
        <w:rPr>
          <w:rFonts w:ascii="宋体" w:hAnsi="宋体" w:cs="宋体" w:hint="eastAsia"/>
          <w:color w:val="FF0000"/>
          <w:kern w:val="0"/>
          <w:szCs w:val="28"/>
          <w:u w:val="single"/>
        </w:rPr>
        <w:t>往下拉）</w:t>
      </w:r>
    </w:p>
    <w:p w14:paraId="26847AA1" w14:textId="77777777" w:rsidR="005A5D94" w:rsidRPr="005A5D94" w:rsidRDefault="005A5D94" w:rsidP="004E4B4E">
      <w:pPr>
        <w:widowControl/>
        <w:tabs>
          <w:tab w:val="clear" w:pos="0"/>
        </w:tabs>
        <w:adjustRightInd/>
        <w:snapToGrid/>
        <w:spacing w:line="360" w:lineRule="exact"/>
        <w:jc w:val="center"/>
        <w:rPr>
          <w:rFonts w:ascii="宋体" w:hAnsi="宋体" w:cs="宋体"/>
          <w:kern w:val="0"/>
          <w:szCs w:val="28"/>
          <w:u w:val="single"/>
        </w:rPr>
      </w:pPr>
    </w:p>
    <w:p w14:paraId="2A7522AD" w14:textId="71252A9F" w:rsidR="00BC673E" w:rsidRDefault="00BC673E" w:rsidP="00750A25">
      <w:pPr>
        <w:widowControl/>
        <w:tabs>
          <w:tab w:val="clear" w:pos="0"/>
        </w:tabs>
        <w:adjustRightInd/>
        <w:snapToGrid/>
        <w:spacing w:line="400" w:lineRule="exact"/>
        <w:jc w:val="left"/>
        <w:rPr>
          <w:color w:val="FF0000"/>
          <w:kern w:val="0"/>
          <w:szCs w:val="28"/>
        </w:rPr>
      </w:pPr>
      <w:r w:rsidRPr="00EF2D4F">
        <w:rPr>
          <w:rFonts w:ascii="宋体" w:hAnsi="宋体" w:cs="宋体" w:hint="eastAsia"/>
          <w:kern w:val="0"/>
          <w:szCs w:val="28"/>
        </w:rPr>
        <w:t>资格审查时间：</w:t>
      </w:r>
      <w:r w:rsidR="00F402CE" w:rsidRPr="00EF2D4F">
        <w:rPr>
          <w:rFonts w:hint="eastAsia"/>
          <w:color w:val="FF0000"/>
          <w:kern w:val="0"/>
          <w:szCs w:val="28"/>
        </w:rPr>
        <w:t xml:space="preserve"> </w:t>
      </w:r>
      <w:r w:rsidRPr="00EF2D4F">
        <w:rPr>
          <w:rFonts w:hint="eastAsia"/>
          <w:color w:val="FF0000"/>
          <w:kern w:val="0"/>
          <w:szCs w:val="28"/>
        </w:rPr>
        <w:t>3</w:t>
      </w:r>
      <w:r w:rsidRPr="00EF2D4F">
        <w:rPr>
          <w:rFonts w:hint="eastAsia"/>
          <w:color w:val="FF0000"/>
          <w:kern w:val="0"/>
          <w:szCs w:val="28"/>
        </w:rPr>
        <w:t>月</w:t>
      </w:r>
      <w:r w:rsidRPr="00EF2D4F">
        <w:rPr>
          <w:color w:val="FF0000"/>
          <w:kern w:val="0"/>
          <w:szCs w:val="28"/>
        </w:rPr>
        <w:t>2</w:t>
      </w:r>
      <w:r w:rsidR="004F3C80">
        <w:rPr>
          <w:color w:val="FF0000"/>
          <w:kern w:val="0"/>
          <w:szCs w:val="28"/>
        </w:rPr>
        <w:t>4</w:t>
      </w:r>
      <w:r w:rsidRPr="00EF2D4F">
        <w:rPr>
          <w:rFonts w:hint="eastAsia"/>
          <w:color w:val="FF0000"/>
          <w:kern w:val="0"/>
          <w:szCs w:val="28"/>
        </w:rPr>
        <w:t>日上午</w:t>
      </w:r>
      <w:r w:rsidR="004F3C80" w:rsidRPr="004F3C80">
        <w:rPr>
          <w:color w:val="FF0000"/>
          <w:kern w:val="0"/>
          <w:szCs w:val="28"/>
        </w:rPr>
        <w:t>8</w:t>
      </w:r>
      <w:r w:rsidR="004F3C80" w:rsidRPr="004F3C80">
        <w:rPr>
          <w:rFonts w:hint="eastAsia"/>
          <w:color w:val="FF0000"/>
          <w:kern w:val="0"/>
          <w:szCs w:val="28"/>
        </w:rPr>
        <w:t>:</w:t>
      </w:r>
      <w:r w:rsidR="004F3C80" w:rsidRPr="004F3C80">
        <w:rPr>
          <w:color w:val="FF0000"/>
          <w:kern w:val="0"/>
          <w:szCs w:val="28"/>
        </w:rPr>
        <w:t>3</w:t>
      </w:r>
      <w:r w:rsidR="004F3C80" w:rsidRPr="004F3C80">
        <w:rPr>
          <w:rFonts w:hint="eastAsia"/>
          <w:color w:val="FF0000"/>
          <w:kern w:val="0"/>
          <w:szCs w:val="28"/>
        </w:rPr>
        <w:t>0-1</w:t>
      </w:r>
      <w:r w:rsidR="004F3C80" w:rsidRPr="004F3C80">
        <w:rPr>
          <w:color w:val="FF0000"/>
          <w:kern w:val="0"/>
          <w:szCs w:val="28"/>
        </w:rPr>
        <w:t>1</w:t>
      </w:r>
      <w:r w:rsidR="004F3C80" w:rsidRPr="004F3C80">
        <w:rPr>
          <w:rFonts w:hint="eastAsia"/>
          <w:color w:val="FF0000"/>
          <w:kern w:val="0"/>
          <w:szCs w:val="28"/>
        </w:rPr>
        <w:t>:00</w:t>
      </w:r>
      <w:r w:rsidRPr="00EF2D4F">
        <w:rPr>
          <w:color w:val="FF0000"/>
          <w:kern w:val="0"/>
          <w:szCs w:val="28"/>
        </w:rPr>
        <w:t xml:space="preserve">   </w:t>
      </w:r>
      <w:r w:rsidRPr="004B3709">
        <w:rPr>
          <w:rFonts w:ascii="宋体" w:hAnsi="宋体" w:cs="宋体" w:hint="eastAsia"/>
          <w:kern w:val="0"/>
          <w:szCs w:val="28"/>
        </w:rPr>
        <w:t>地点：</w:t>
      </w:r>
      <w:r w:rsidRPr="004E4B4E">
        <w:rPr>
          <w:rFonts w:hint="eastAsia"/>
          <w:color w:val="FF0000"/>
          <w:kern w:val="0"/>
          <w:szCs w:val="28"/>
        </w:rPr>
        <w:t>教三楼</w:t>
      </w:r>
      <w:r w:rsidRPr="004E4B4E">
        <w:rPr>
          <w:color w:val="FF0000"/>
          <w:kern w:val="0"/>
          <w:szCs w:val="28"/>
        </w:rPr>
        <w:t>204</w:t>
      </w:r>
    </w:p>
    <w:p w14:paraId="39E0FA17" w14:textId="77777777" w:rsidR="004B3709" w:rsidRDefault="004B3709" w:rsidP="00750A25">
      <w:pPr>
        <w:widowControl/>
        <w:tabs>
          <w:tab w:val="clear" w:pos="0"/>
        </w:tabs>
        <w:adjustRightInd/>
        <w:snapToGrid/>
        <w:spacing w:line="400" w:lineRule="exact"/>
        <w:jc w:val="left"/>
        <w:rPr>
          <w:color w:val="FF0000"/>
          <w:kern w:val="0"/>
          <w:szCs w:val="28"/>
        </w:rPr>
      </w:pPr>
    </w:p>
    <w:p w14:paraId="7309DC00" w14:textId="6C27FAF0" w:rsidR="006237B1" w:rsidRDefault="00BC673E" w:rsidP="00750A25">
      <w:pPr>
        <w:widowControl/>
        <w:spacing w:line="400" w:lineRule="exact"/>
        <w:jc w:val="left"/>
        <w:rPr>
          <w:color w:val="FF0000"/>
          <w:kern w:val="0"/>
          <w:szCs w:val="28"/>
        </w:rPr>
      </w:pPr>
      <w:r w:rsidRPr="00EF2D4F">
        <w:rPr>
          <w:rFonts w:ascii="宋体" w:hAnsi="宋体" w:cs="宋体" w:hint="eastAsia"/>
          <w:kern w:val="0"/>
          <w:szCs w:val="28"/>
        </w:rPr>
        <w:t>笔试时间：</w:t>
      </w:r>
      <w:r w:rsidR="00F402CE" w:rsidRPr="004E4B4E">
        <w:rPr>
          <w:color w:val="FF0000"/>
          <w:kern w:val="0"/>
          <w:szCs w:val="28"/>
        </w:rPr>
        <w:t>3</w:t>
      </w:r>
      <w:r w:rsidR="00F402CE" w:rsidRPr="004E4B4E">
        <w:rPr>
          <w:color w:val="FF0000"/>
          <w:kern w:val="0"/>
          <w:szCs w:val="28"/>
        </w:rPr>
        <w:t>月</w:t>
      </w:r>
      <w:r w:rsidR="00F402CE" w:rsidRPr="004E4B4E">
        <w:rPr>
          <w:color w:val="FF0000"/>
          <w:kern w:val="0"/>
          <w:szCs w:val="28"/>
        </w:rPr>
        <w:t>2</w:t>
      </w:r>
      <w:r w:rsidR="004F3C80">
        <w:rPr>
          <w:color w:val="FF0000"/>
          <w:kern w:val="0"/>
          <w:szCs w:val="28"/>
        </w:rPr>
        <w:t>4</w:t>
      </w:r>
      <w:r w:rsidR="00F402CE" w:rsidRPr="004E4B4E">
        <w:rPr>
          <w:color w:val="FF0000"/>
          <w:kern w:val="0"/>
          <w:szCs w:val="28"/>
        </w:rPr>
        <w:t>日</w:t>
      </w:r>
      <w:r w:rsidR="00F402CE" w:rsidRPr="004E4B4E">
        <w:rPr>
          <w:rFonts w:hint="eastAsia"/>
          <w:color w:val="FF0000"/>
          <w:kern w:val="0"/>
          <w:szCs w:val="28"/>
        </w:rPr>
        <w:t>下</w:t>
      </w:r>
      <w:r w:rsidR="00F402CE" w:rsidRPr="004E4B4E">
        <w:rPr>
          <w:color w:val="FF0000"/>
          <w:kern w:val="0"/>
          <w:szCs w:val="28"/>
        </w:rPr>
        <w:t>午</w:t>
      </w:r>
      <w:r w:rsidR="00F402CE" w:rsidRPr="004E4B4E">
        <w:rPr>
          <w:color w:val="FF0000"/>
          <w:kern w:val="0"/>
          <w:szCs w:val="28"/>
        </w:rPr>
        <w:t>14:00-16:00</w:t>
      </w:r>
      <w:r w:rsidR="007164F4" w:rsidRPr="004E4B4E">
        <w:rPr>
          <w:rFonts w:hint="eastAsia"/>
          <w:color w:val="FF0000"/>
          <w:kern w:val="0"/>
          <w:szCs w:val="28"/>
        </w:rPr>
        <w:t xml:space="preserve"> </w:t>
      </w:r>
      <w:r w:rsidR="00423AAF">
        <w:rPr>
          <w:color w:val="FF0000"/>
          <w:kern w:val="0"/>
          <w:szCs w:val="28"/>
        </w:rPr>
        <w:t xml:space="preserve">  </w:t>
      </w:r>
    </w:p>
    <w:p w14:paraId="0F25AFCA" w14:textId="77777777" w:rsidR="006D0741" w:rsidRDefault="00327671" w:rsidP="006237B1">
      <w:pPr>
        <w:widowControl/>
        <w:spacing w:line="400" w:lineRule="exact"/>
        <w:ind w:firstLineChars="200" w:firstLine="560"/>
        <w:jc w:val="left"/>
        <w:rPr>
          <w:color w:val="FF0000"/>
          <w:kern w:val="0"/>
          <w:szCs w:val="28"/>
        </w:rPr>
      </w:pPr>
      <w:r w:rsidRPr="006237B1">
        <w:rPr>
          <w:rFonts w:hint="eastAsia"/>
          <w:kern w:val="0"/>
          <w:szCs w:val="28"/>
        </w:rPr>
        <w:t>地点：</w:t>
      </w:r>
      <w:r w:rsidR="006237B1" w:rsidRPr="006237B1">
        <w:rPr>
          <w:rFonts w:hint="eastAsia"/>
          <w:color w:val="FF0000"/>
          <w:kern w:val="0"/>
          <w:szCs w:val="28"/>
        </w:rPr>
        <w:t>通信、控制</w:t>
      </w:r>
      <w:r w:rsidR="006D0741" w:rsidRPr="006237B1">
        <w:rPr>
          <w:rFonts w:hint="eastAsia"/>
          <w:color w:val="FF0000"/>
          <w:kern w:val="0"/>
          <w:szCs w:val="28"/>
        </w:rPr>
        <w:t>--</w:t>
      </w:r>
      <w:r w:rsidR="006D0741" w:rsidRPr="004E4B4E">
        <w:rPr>
          <w:rFonts w:hint="eastAsia"/>
          <w:color w:val="FF0000"/>
          <w:kern w:val="0"/>
          <w:szCs w:val="28"/>
        </w:rPr>
        <w:t>综合楼</w:t>
      </w:r>
      <w:r w:rsidR="006D0741">
        <w:rPr>
          <w:color w:val="FF0000"/>
          <w:kern w:val="0"/>
          <w:szCs w:val="28"/>
        </w:rPr>
        <w:t>3</w:t>
      </w:r>
      <w:r w:rsidR="006D0741" w:rsidRPr="004E4B4E">
        <w:rPr>
          <w:color w:val="FF0000"/>
          <w:kern w:val="0"/>
          <w:szCs w:val="28"/>
        </w:rPr>
        <w:t>01</w:t>
      </w:r>
      <w:r w:rsidR="006D0741">
        <w:rPr>
          <w:rFonts w:hint="eastAsia"/>
          <w:color w:val="FF0000"/>
          <w:kern w:val="0"/>
          <w:szCs w:val="28"/>
        </w:rPr>
        <w:t xml:space="preserve"> </w:t>
      </w:r>
      <w:r w:rsidR="006D0741">
        <w:rPr>
          <w:color w:val="FF0000"/>
          <w:kern w:val="0"/>
          <w:szCs w:val="28"/>
        </w:rPr>
        <w:t xml:space="preserve"> </w:t>
      </w:r>
      <w:r w:rsidR="006D0741">
        <w:rPr>
          <w:rFonts w:hint="eastAsia"/>
          <w:color w:val="FF0000"/>
          <w:kern w:val="0"/>
          <w:szCs w:val="28"/>
        </w:rPr>
        <w:t>计算机、</w:t>
      </w:r>
      <w:r w:rsidR="006237B1" w:rsidRPr="006237B1">
        <w:rPr>
          <w:rFonts w:hint="eastAsia"/>
          <w:color w:val="FF0000"/>
          <w:kern w:val="0"/>
          <w:szCs w:val="28"/>
        </w:rPr>
        <w:t>软件</w:t>
      </w:r>
      <w:r w:rsidR="006237B1" w:rsidRPr="006237B1">
        <w:rPr>
          <w:rFonts w:hint="eastAsia"/>
          <w:color w:val="FF0000"/>
          <w:kern w:val="0"/>
          <w:szCs w:val="28"/>
        </w:rPr>
        <w:t>--</w:t>
      </w:r>
      <w:r w:rsidRPr="004E4B4E">
        <w:rPr>
          <w:rFonts w:hint="eastAsia"/>
          <w:color w:val="FF0000"/>
          <w:kern w:val="0"/>
          <w:szCs w:val="28"/>
        </w:rPr>
        <w:t>综合楼</w:t>
      </w:r>
      <w:r w:rsidR="006D0741">
        <w:rPr>
          <w:color w:val="FF0000"/>
          <w:kern w:val="0"/>
          <w:szCs w:val="28"/>
        </w:rPr>
        <w:t>302</w:t>
      </w:r>
      <w:r w:rsidR="006237B1">
        <w:rPr>
          <w:rFonts w:hint="eastAsia"/>
          <w:color w:val="FF0000"/>
          <w:kern w:val="0"/>
          <w:szCs w:val="28"/>
        </w:rPr>
        <w:t xml:space="preserve"> </w:t>
      </w:r>
    </w:p>
    <w:p w14:paraId="2AB864AC" w14:textId="2E127BC7" w:rsidR="00327671" w:rsidRPr="00A122B1" w:rsidRDefault="006237B1" w:rsidP="008961F3">
      <w:pPr>
        <w:widowControl/>
        <w:spacing w:line="400" w:lineRule="exact"/>
        <w:ind w:firstLineChars="500" w:firstLine="1400"/>
        <w:jc w:val="left"/>
        <w:rPr>
          <w:color w:val="FF0000"/>
          <w:kern w:val="0"/>
          <w:szCs w:val="28"/>
        </w:rPr>
      </w:pPr>
      <w:r>
        <w:rPr>
          <w:rFonts w:hint="eastAsia"/>
          <w:color w:val="FF0000"/>
          <w:kern w:val="0"/>
          <w:szCs w:val="28"/>
        </w:rPr>
        <w:t>测绘</w:t>
      </w:r>
      <w:r>
        <w:rPr>
          <w:rFonts w:hint="eastAsia"/>
          <w:color w:val="FF0000"/>
          <w:kern w:val="0"/>
          <w:szCs w:val="28"/>
        </w:rPr>
        <w:t>--</w:t>
      </w:r>
      <w:r w:rsidR="008961F3" w:rsidRPr="004E4B4E">
        <w:rPr>
          <w:rFonts w:hint="eastAsia"/>
          <w:color w:val="FF0000"/>
          <w:kern w:val="0"/>
          <w:szCs w:val="28"/>
        </w:rPr>
        <w:t>综合楼</w:t>
      </w:r>
      <w:r w:rsidR="008961F3">
        <w:rPr>
          <w:color w:val="FF0000"/>
          <w:kern w:val="0"/>
          <w:szCs w:val="28"/>
        </w:rPr>
        <w:t>3</w:t>
      </w:r>
      <w:r w:rsidR="008961F3" w:rsidRPr="004E4B4E">
        <w:rPr>
          <w:color w:val="FF0000"/>
          <w:kern w:val="0"/>
          <w:szCs w:val="28"/>
        </w:rPr>
        <w:t>0</w:t>
      </w:r>
      <w:r w:rsidR="008961F3">
        <w:rPr>
          <w:color w:val="FF0000"/>
          <w:kern w:val="0"/>
          <w:szCs w:val="28"/>
        </w:rPr>
        <w:t>3</w:t>
      </w:r>
    </w:p>
    <w:p w14:paraId="019E1CFE" w14:textId="7AD7D4C2" w:rsidR="00423AAF" w:rsidRDefault="00423AAF" w:rsidP="00750A25">
      <w:pPr>
        <w:widowControl/>
        <w:spacing w:line="400" w:lineRule="exact"/>
        <w:jc w:val="left"/>
        <w:rPr>
          <w:rFonts w:ascii="宋体" w:hAnsi="宋体" w:cs="宋体"/>
          <w:kern w:val="0"/>
          <w:szCs w:val="28"/>
        </w:rPr>
      </w:pPr>
      <w:r>
        <w:rPr>
          <w:rFonts w:hint="eastAsia"/>
          <w:color w:val="FF0000"/>
          <w:kern w:val="0"/>
          <w:szCs w:val="28"/>
        </w:rPr>
        <w:t xml:space="preserve"> </w:t>
      </w:r>
      <w:r>
        <w:rPr>
          <w:color w:val="FF0000"/>
          <w:kern w:val="0"/>
          <w:szCs w:val="28"/>
        </w:rPr>
        <w:t xml:space="preserve">                  </w:t>
      </w:r>
      <w:r w:rsidRPr="00423AAF">
        <w:rPr>
          <w:rFonts w:ascii="宋体" w:hAnsi="宋体" w:cs="宋体" w:hint="eastAsia"/>
          <w:kern w:val="0"/>
          <w:szCs w:val="28"/>
        </w:rPr>
        <w:t>（请携带身份证、准考证参加考试）</w:t>
      </w:r>
    </w:p>
    <w:p w14:paraId="450A07FF" w14:textId="77777777" w:rsidR="00B17843" w:rsidRDefault="00B17843" w:rsidP="00750A25">
      <w:pPr>
        <w:widowControl/>
        <w:spacing w:line="400" w:lineRule="exact"/>
        <w:jc w:val="left"/>
        <w:rPr>
          <w:rFonts w:ascii="宋体" w:hAnsi="宋体" w:cs="宋体"/>
          <w:kern w:val="0"/>
          <w:szCs w:val="28"/>
        </w:rPr>
      </w:pPr>
    </w:p>
    <w:p w14:paraId="251A7E11" w14:textId="42A2BD4A" w:rsidR="00B17843" w:rsidRDefault="00BC673E" w:rsidP="00750A25">
      <w:pPr>
        <w:widowControl/>
        <w:tabs>
          <w:tab w:val="clear" w:pos="0"/>
        </w:tabs>
        <w:adjustRightInd/>
        <w:snapToGrid/>
        <w:spacing w:line="400" w:lineRule="exact"/>
        <w:ind w:left="1400" w:hangingChars="500" w:hanging="1400"/>
        <w:jc w:val="left"/>
        <w:rPr>
          <w:color w:val="FF0000"/>
          <w:kern w:val="0"/>
          <w:szCs w:val="28"/>
        </w:rPr>
      </w:pPr>
      <w:r w:rsidRPr="00EF2D4F">
        <w:rPr>
          <w:rFonts w:ascii="宋体" w:hAnsi="宋体" w:cs="宋体" w:hint="eastAsia"/>
          <w:kern w:val="0"/>
          <w:szCs w:val="28"/>
        </w:rPr>
        <w:t>面试时间：</w:t>
      </w:r>
      <w:r w:rsidR="00F402CE" w:rsidRPr="00EF2D4F">
        <w:rPr>
          <w:rFonts w:hint="eastAsia"/>
          <w:color w:val="FF0000"/>
          <w:kern w:val="0"/>
          <w:szCs w:val="28"/>
        </w:rPr>
        <w:t>3</w:t>
      </w:r>
      <w:r w:rsidR="00F402CE" w:rsidRPr="00EF2D4F">
        <w:rPr>
          <w:rFonts w:hint="eastAsia"/>
          <w:color w:val="FF0000"/>
          <w:kern w:val="0"/>
          <w:szCs w:val="28"/>
        </w:rPr>
        <w:t>月</w:t>
      </w:r>
      <w:r w:rsidR="00F402CE" w:rsidRPr="00EF2D4F">
        <w:rPr>
          <w:color w:val="FF0000"/>
          <w:kern w:val="0"/>
          <w:szCs w:val="28"/>
        </w:rPr>
        <w:t>2</w:t>
      </w:r>
      <w:r w:rsidR="004B3709">
        <w:rPr>
          <w:color w:val="FF0000"/>
          <w:kern w:val="0"/>
          <w:szCs w:val="28"/>
        </w:rPr>
        <w:t>5</w:t>
      </w:r>
      <w:r w:rsidR="00F402CE" w:rsidRPr="00EF2D4F">
        <w:rPr>
          <w:rFonts w:hint="eastAsia"/>
          <w:color w:val="FF0000"/>
          <w:kern w:val="0"/>
          <w:szCs w:val="28"/>
        </w:rPr>
        <w:t>日上午</w:t>
      </w:r>
      <w:r w:rsidR="00F402CE" w:rsidRPr="00EF2D4F">
        <w:rPr>
          <w:color w:val="FF0000"/>
          <w:kern w:val="0"/>
          <w:szCs w:val="28"/>
        </w:rPr>
        <w:t>8</w:t>
      </w:r>
      <w:r w:rsidR="00F402CE" w:rsidRPr="00EF2D4F">
        <w:rPr>
          <w:rFonts w:hint="eastAsia"/>
          <w:color w:val="FF0000"/>
          <w:kern w:val="0"/>
          <w:szCs w:val="28"/>
        </w:rPr>
        <w:t>:</w:t>
      </w:r>
      <w:r w:rsidR="00F402CE" w:rsidRPr="00EF2D4F">
        <w:rPr>
          <w:color w:val="FF0000"/>
          <w:kern w:val="0"/>
          <w:szCs w:val="28"/>
        </w:rPr>
        <w:t>20-12</w:t>
      </w:r>
      <w:r w:rsidR="00F402CE" w:rsidRPr="00EF2D4F">
        <w:rPr>
          <w:rFonts w:hint="eastAsia"/>
          <w:color w:val="FF0000"/>
          <w:kern w:val="0"/>
          <w:szCs w:val="28"/>
        </w:rPr>
        <w:t>：</w:t>
      </w:r>
      <w:r w:rsidR="00F402CE" w:rsidRPr="00EF2D4F">
        <w:rPr>
          <w:rFonts w:hint="eastAsia"/>
          <w:color w:val="FF0000"/>
          <w:kern w:val="0"/>
          <w:szCs w:val="28"/>
        </w:rPr>
        <w:t>0</w:t>
      </w:r>
      <w:r w:rsidR="00F402CE" w:rsidRPr="00EF2D4F">
        <w:rPr>
          <w:color w:val="FF0000"/>
          <w:kern w:val="0"/>
          <w:szCs w:val="28"/>
        </w:rPr>
        <w:t>0</w:t>
      </w:r>
      <w:r w:rsidR="00F402CE" w:rsidRPr="00EF2D4F">
        <w:rPr>
          <w:rFonts w:hint="eastAsia"/>
          <w:color w:val="FF0000"/>
          <w:kern w:val="0"/>
          <w:szCs w:val="28"/>
        </w:rPr>
        <w:t>、</w:t>
      </w:r>
      <w:r w:rsidR="00F402CE" w:rsidRPr="00EF2D4F">
        <w:rPr>
          <w:color w:val="FF0000"/>
          <w:kern w:val="0"/>
          <w:szCs w:val="28"/>
        </w:rPr>
        <w:t>下午</w:t>
      </w:r>
      <w:r w:rsidR="00CB180A">
        <w:rPr>
          <w:color w:val="FF0000"/>
          <w:kern w:val="0"/>
          <w:szCs w:val="28"/>
        </w:rPr>
        <w:t>13</w:t>
      </w:r>
      <w:r w:rsidR="00F402CE" w:rsidRPr="00EF2D4F">
        <w:rPr>
          <w:rFonts w:hint="eastAsia"/>
          <w:color w:val="FF0000"/>
          <w:kern w:val="0"/>
          <w:szCs w:val="28"/>
        </w:rPr>
        <w:t>：</w:t>
      </w:r>
      <w:r w:rsidR="00F402CE" w:rsidRPr="00EF2D4F">
        <w:rPr>
          <w:color w:val="FF0000"/>
          <w:kern w:val="0"/>
          <w:szCs w:val="28"/>
        </w:rPr>
        <w:t>0</w:t>
      </w:r>
      <w:r w:rsidR="00F402CE" w:rsidRPr="00EF2D4F">
        <w:rPr>
          <w:rFonts w:hint="eastAsia"/>
          <w:color w:val="FF0000"/>
          <w:kern w:val="0"/>
          <w:szCs w:val="28"/>
        </w:rPr>
        <w:t>0</w:t>
      </w:r>
      <w:r w:rsidR="00F402CE" w:rsidRPr="00EF2D4F">
        <w:rPr>
          <w:color w:val="FF0000"/>
          <w:kern w:val="0"/>
          <w:szCs w:val="28"/>
        </w:rPr>
        <w:t>-</w:t>
      </w:r>
      <w:r w:rsidR="00CB180A">
        <w:rPr>
          <w:color w:val="FF0000"/>
          <w:kern w:val="0"/>
          <w:szCs w:val="28"/>
        </w:rPr>
        <w:t>18</w:t>
      </w:r>
      <w:r w:rsidR="00F402CE" w:rsidRPr="00EF2D4F">
        <w:rPr>
          <w:rFonts w:hint="eastAsia"/>
          <w:color w:val="FF0000"/>
          <w:kern w:val="0"/>
          <w:szCs w:val="28"/>
        </w:rPr>
        <w:t>：</w:t>
      </w:r>
      <w:r w:rsidR="00B17843">
        <w:rPr>
          <w:color w:val="FF0000"/>
          <w:kern w:val="0"/>
          <w:szCs w:val="28"/>
        </w:rPr>
        <w:t>0</w:t>
      </w:r>
      <w:r w:rsidR="00F402CE" w:rsidRPr="00EF2D4F">
        <w:rPr>
          <w:color w:val="FF0000"/>
          <w:kern w:val="0"/>
          <w:szCs w:val="28"/>
        </w:rPr>
        <w:t>0</w:t>
      </w:r>
      <w:r w:rsidR="004E4B4E">
        <w:rPr>
          <w:color w:val="FF0000"/>
          <w:kern w:val="0"/>
          <w:szCs w:val="28"/>
        </w:rPr>
        <w:t xml:space="preserve"> </w:t>
      </w:r>
      <w:r w:rsidR="00423AAF">
        <w:rPr>
          <w:color w:val="FF0000"/>
          <w:kern w:val="0"/>
          <w:szCs w:val="28"/>
        </w:rPr>
        <w:t xml:space="preserve"> </w:t>
      </w:r>
      <w:r w:rsidR="004E4B4E">
        <w:rPr>
          <w:color w:val="FF0000"/>
          <w:kern w:val="0"/>
          <w:szCs w:val="28"/>
        </w:rPr>
        <w:t xml:space="preserve"> </w:t>
      </w:r>
    </w:p>
    <w:p w14:paraId="5C493BBD" w14:textId="020AFEA6" w:rsidR="00BC673E" w:rsidRPr="004E4B4E" w:rsidRDefault="004E4B4E" w:rsidP="00B17843">
      <w:pPr>
        <w:widowControl/>
        <w:tabs>
          <w:tab w:val="clear" w:pos="0"/>
        </w:tabs>
        <w:adjustRightInd/>
        <w:snapToGrid/>
        <w:spacing w:line="400" w:lineRule="exact"/>
        <w:ind w:firstLineChars="200" w:firstLine="560"/>
        <w:jc w:val="left"/>
        <w:rPr>
          <w:rFonts w:ascii="宋体" w:hAnsi="宋体" w:cs="宋体"/>
          <w:kern w:val="0"/>
          <w:szCs w:val="28"/>
        </w:rPr>
      </w:pPr>
      <w:r w:rsidRPr="004E4B4E">
        <w:rPr>
          <w:rFonts w:ascii="宋体" w:hAnsi="宋体" w:cs="宋体" w:hint="eastAsia"/>
          <w:kern w:val="0"/>
          <w:szCs w:val="28"/>
        </w:rPr>
        <w:t>地点</w:t>
      </w:r>
      <w:r w:rsidR="00B17843">
        <w:rPr>
          <w:rFonts w:ascii="宋体" w:hAnsi="宋体" w:cs="宋体" w:hint="eastAsia"/>
          <w:kern w:val="0"/>
          <w:szCs w:val="28"/>
        </w:rPr>
        <w:t>：</w:t>
      </w:r>
      <w:r w:rsidRPr="004E4B4E">
        <w:rPr>
          <w:rFonts w:ascii="宋体" w:hAnsi="宋体" w:cs="宋体" w:hint="eastAsia"/>
          <w:kern w:val="0"/>
          <w:szCs w:val="28"/>
        </w:rPr>
        <w:t>见后续发布的分组名单</w:t>
      </w:r>
    </w:p>
    <w:p w14:paraId="3717C2C6" w14:textId="77777777" w:rsidR="007164F4" w:rsidRPr="00EF2D4F" w:rsidRDefault="007164F4" w:rsidP="00750A25">
      <w:pPr>
        <w:widowControl/>
        <w:tabs>
          <w:tab w:val="clear" w:pos="0"/>
        </w:tabs>
        <w:adjustRightInd/>
        <w:snapToGrid/>
        <w:spacing w:line="400" w:lineRule="exact"/>
        <w:jc w:val="left"/>
        <w:rPr>
          <w:color w:val="FF0000"/>
          <w:kern w:val="0"/>
          <w:szCs w:val="28"/>
        </w:rPr>
      </w:pPr>
    </w:p>
    <w:p w14:paraId="38C6D684" w14:textId="7DA92C9A" w:rsidR="007164F4" w:rsidRPr="00EF2D4F" w:rsidRDefault="007164F4" w:rsidP="00750A25">
      <w:pPr>
        <w:widowControl/>
        <w:tabs>
          <w:tab w:val="clear" w:pos="0"/>
        </w:tabs>
        <w:adjustRightInd/>
        <w:snapToGrid/>
        <w:spacing w:line="400" w:lineRule="exact"/>
        <w:jc w:val="left"/>
        <w:rPr>
          <w:rFonts w:ascii="宋体" w:hAnsi="宋体" w:cs="宋体"/>
          <w:kern w:val="0"/>
          <w:szCs w:val="28"/>
        </w:rPr>
      </w:pPr>
      <w:r w:rsidRPr="00EF2D4F">
        <w:rPr>
          <w:rFonts w:ascii="黑体" w:eastAsia="黑体" w:hAnsi="黑体" w:cs="黑体" w:hint="eastAsia"/>
          <w:color w:val="000000"/>
          <w:szCs w:val="28"/>
        </w:rPr>
        <w:t>资格审查材料清单</w:t>
      </w:r>
      <w:r w:rsidRPr="00EF2D4F">
        <w:rPr>
          <w:rFonts w:ascii="宋体" w:hAnsi="宋体" w:cs="宋体" w:hint="eastAsia"/>
          <w:kern w:val="0"/>
          <w:szCs w:val="28"/>
        </w:rPr>
        <w:t>（</w:t>
      </w:r>
      <w:r w:rsidR="00657975">
        <w:rPr>
          <w:rFonts w:ascii="宋体" w:hAnsi="宋体" w:cs="宋体" w:hint="eastAsia"/>
          <w:kern w:val="0"/>
          <w:szCs w:val="28"/>
        </w:rPr>
        <w:t>成绩</w:t>
      </w:r>
      <w:r w:rsidR="007C45DA">
        <w:rPr>
          <w:rFonts w:ascii="宋体" w:hAnsi="宋体" w:cs="宋体" w:hint="eastAsia"/>
          <w:kern w:val="0"/>
          <w:szCs w:val="28"/>
        </w:rPr>
        <w:t>单</w:t>
      </w:r>
      <w:r w:rsidR="00657975">
        <w:rPr>
          <w:rFonts w:ascii="宋体" w:hAnsi="宋体" w:cs="宋体" w:hint="eastAsia"/>
          <w:kern w:val="0"/>
          <w:szCs w:val="28"/>
        </w:rPr>
        <w:t>和思政表收带红章原件</w:t>
      </w:r>
      <w:r w:rsidRPr="00EF2D4F">
        <w:rPr>
          <w:rFonts w:ascii="宋体" w:hAnsi="宋体" w:cs="宋体" w:hint="eastAsia"/>
          <w:kern w:val="0"/>
          <w:szCs w:val="28"/>
        </w:rPr>
        <w:t>，</w:t>
      </w:r>
      <w:r w:rsidR="00657975">
        <w:rPr>
          <w:rFonts w:ascii="宋体" w:hAnsi="宋体" w:cs="宋体" w:hint="eastAsia"/>
          <w:kern w:val="0"/>
          <w:szCs w:val="28"/>
        </w:rPr>
        <w:t>其它</w:t>
      </w:r>
      <w:r w:rsidR="007A40D0">
        <w:rPr>
          <w:rFonts w:ascii="宋体" w:hAnsi="宋体" w:cs="宋体" w:hint="eastAsia"/>
          <w:kern w:val="0"/>
          <w:szCs w:val="28"/>
        </w:rPr>
        <w:t>核验原件、</w:t>
      </w:r>
      <w:r w:rsidRPr="00EF2D4F">
        <w:rPr>
          <w:rFonts w:ascii="宋体" w:hAnsi="宋体" w:cs="宋体" w:hint="eastAsia"/>
          <w:kern w:val="0"/>
          <w:szCs w:val="28"/>
        </w:rPr>
        <w:t>收复印件）：</w:t>
      </w:r>
    </w:p>
    <w:p w14:paraId="20CDABF0" w14:textId="77777777" w:rsidR="00A5520F" w:rsidRPr="00EF2D4F" w:rsidRDefault="007164F4" w:rsidP="00750A25">
      <w:pPr>
        <w:widowControl/>
        <w:tabs>
          <w:tab w:val="clear" w:pos="0"/>
        </w:tabs>
        <w:adjustRightInd/>
        <w:snapToGrid/>
        <w:spacing w:line="400" w:lineRule="exact"/>
        <w:jc w:val="left"/>
        <w:rPr>
          <w:rFonts w:ascii="宋体" w:hAnsi="宋体" w:cs="宋体"/>
          <w:kern w:val="0"/>
          <w:szCs w:val="28"/>
        </w:rPr>
      </w:pPr>
      <w:r w:rsidRPr="00EF2D4F">
        <w:rPr>
          <w:rFonts w:ascii="宋体" w:hAnsi="宋体" w:cs="宋体" w:hint="eastAsia"/>
          <w:kern w:val="0"/>
          <w:szCs w:val="28"/>
        </w:rPr>
        <w:t xml:space="preserve">1、准考证  </w:t>
      </w:r>
    </w:p>
    <w:p w14:paraId="6634291D" w14:textId="77777777" w:rsidR="00A5520F" w:rsidRPr="00EF2D4F" w:rsidRDefault="007164F4" w:rsidP="00750A25">
      <w:pPr>
        <w:widowControl/>
        <w:tabs>
          <w:tab w:val="clear" w:pos="0"/>
        </w:tabs>
        <w:adjustRightInd/>
        <w:snapToGrid/>
        <w:spacing w:line="400" w:lineRule="exact"/>
        <w:jc w:val="left"/>
        <w:rPr>
          <w:rFonts w:ascii="宋体" w:hAnsi="宋体" w:cs="宋体"/>
          <w:kern w:val="0"/>
          <w:szCs w:val="28"/>
        </w:rPr>
      </w:pPr>
      <w:r w:rsidRPr="00EF2D4F">
        <w:rPr>
          <w:rFonts w:ascii="宋体" w:hAnsi="宋体" w:cs="宋体"/>
          <w:kern w:val="0"/>
          <w:szCs w:val="28"/>
        </w:rPr>
        <w:t>2</w:t>
      </w:r>
      <w:r w:rsidRPr="00EF2D4F">
        <w:rPr>
          <w:rFonts w:ascii="宋体" w:hAnsi="宋体" w:cs="宋体" w:hint="eastAsia"/>
          <w:kern w:val="0"/>
          <w:szCs w:val="28"/>
        </w:rPr>
        <w:t xml:space="preserve">、身份证 </w:t>
      </w:r>
      <w:r w:rsidRPr="00EF2D4F">
        <w:rPr>
          <w:rFonts w:ascii="宋体" w:hAnsi="宋体" w:cs="宋体"/>
          <w:kern w:val="0"/>
          <w:szCs w:val="28"/>
        </w:rPr>
        <w:t xml:space="preserve"> </w:t>
      </w:r>
    </w:p>
    <w:p w14:paraId="57E8398F" w14:textId="1A9E7DF5" w:rsidR="00A5520F" w:rsidRPr="00EF2D4F" w:rsidRDefault="007164F4" w:rsidP="00750A25">
      <w:pPr>
        <w:widowControl/>
        <w:tabs>
          <w:tab w:val="clear" w:pos="0"/>
        </w:tabs>
        <w:adjustRightInd/>
        <w:snapToGrid/>
        <w:spacing w:line="400" w:lineRule="exact"/>
        <w:jc w:val="left"/>
        <w:rPr>
          <w:rFonts w:ascii="宋体" w:hAnsi="宋体" w:cs="宋体"/>
          <w:kern w:val="0"/>
          <w:szCs w:val="28"/>
        </w:rPr>
      </w:pPr>
      <w:r w:rsidRPr="00EF2D4F">
        <w:rPr>
          <w:rFonts w:ascii="宋体" w:hAnsi="宋体" w:cs="宋体"/>
          <w:kern w:val="0"/>
          <w:szCs w:val="28"/>
        </w:rPr>
        <w:t>3</w:t>
      </w:r>
      <w:r w:rsidRPr="00EF2D4F">
        <w:rPr>
          <w:rFonts w:ascii="宋体" w:hAnsi="宋体" w:cs="宋体" w:hint="eastAsia"/>
          <w:kern w:val="0"/>
          <w:szCs w:val="28"/>
        </w:rPr>
        <w:t>、</w:t>
      </w:r>
      <w:r w:rsidR="00E669A1" w:rsidRPr="00EF2D4F">
        <w:rPr>
          <w:rFonts w:ascii="宋体" w:hAnsi="宋体" w:cs="宋体" w:hint="eastAsia"/>
          <w:kern w:val="0"/>
          <w:szCs w:val="28"/>
        </w:rPr>
        <w:t>（应届生）</w:t>
      </w:r>
      <w:r w:rsidRPr="00EF2D4F">
        <w:rPr>
          <w:rFonts w:ascii="宋体" w:hAnsi="宋体" w:cs="宋体" w:hint="eastAsia"/>
          <w:kern w:val="0"/>
          <w:szCs w:val="28"/>
        </w:rPr>
        <w:t>学生证</w:t>
      </w:r>
      <w:r w:rsidR="00B745C1">
        <w:rPr>
          <w:rFonts w:ascii="宋体" w:hAnsi="宋体" w:cs="宋体" w:hint="eastAsia"/>
          <w:kern w:val="0"/>
          <w:szCs w:val="28"/>
        </w:rPr>
        <w:t>、</w:t>
      </w:r>
      <w:r w:rsidR="00B745C1" w:rsidRPr="001F2963">
        <w:rPr>
          <w:rFonts w:ascii="宋体" w:hAnsi="宋体" w:cs="宋体" w:hint="eastAsia"/>
          <w:kern w:val="0"/>
          <w:szCs w:val="28"/>
        </w:rPr>
        <w:t>成绩表</w:t>
      </w:r>
      <w:r w:rsidR="00B745C1">
        <w:rPr>
          <w:rFonts w:ascii="宋体" w:hAnsi="宋体" w:cs="宋体" w:hint="eastAsia"/>
          <w:kern w:val="0"/>
          <w:szCs w:val="28"/>
        </w:rPr>
        <w:t>（盖章）</w:t>
      </w:r>
      <w:r w:rsidR="00A5520F" w:rsidRPr="00EF2D4F">
        <w:rPr>
          <w:rFonts w:ascii="宋体" w:hAnsi="宋体" w:cs="宋体"/>
          <w:kern w:val="0"/>
          <w:szCs w:val="28"/>
        </w:rPr>
        <w:t xml:space="preserve">  </w:t>
      </w:r>
    </w:p>
    <w:p w14:paraId="6C6F162D" w14:textId="5BDADE24" w:rsidR="004C3D19" w:rsidRPr="00EF2D4F" w:rsidRDefault="00A5520F" w:rsidP="00750A25">
      <w:pPr>
        <w:widowControl/>
        <w:tabs>
          <w:tab w:val="clear" w:pos="0"/>
        </w:tabs>
        <w:adjustRightInd/>
        <w:snapToGrid/>
        <w:spacing w:line="400" w:lineRule="exact"/>
        <w:jc w:val="left"/>
        <w:rPr>
          <w:rFonts w:ascii="宋体" w:hAnsi="宋体" w:cs="宋体"/>
          <w:kern w:val="0"/>
          <w:szCs w:val="28"/>
        </w:rPr>
      </w:pPr>
      <w:r w:rsidRPr="00EF2D4F">
        <w:rPr>
          <w:rFonts w:ascii="宋体" w:hAnsi="宋体" w:cs="宋体"/>
          <w:kern w:val="0"/>
          <w:szCs w:val="28"/>
        </w:rPr>
        <w:t>4</w:t>
      </w:r>
      <w:r w:rsidRPr="00EF2D4F">
        <w:rPr>
          <w:rFonts w:ascii="宋体" w:hAnsi="宋体" w:cs="宋体" w:hint="eastAsia"/>
          <w:kern w:val="0"/>
          <w:szCs w:val="28"/>
        </w:rPr>
        <w:t>、</w:t>
      </w:r>
      <w:r w:rsidR="00E669A1" w:rsidRPr="00EF2D4F">
        <w:rPr>
          <w:rFonts w:ascii="宋体" w:hAnsi="宋体" w:cs="宋体" w:hint="eastAsia"/>
          <w:kern w:val="0"/>
          <w:szCs w:val="28"/>
        </w:rPr>
        <w:t>（往届生）</w:t>
      </w:r>
      <w:r w:rsidR="007164F4" w:rsidRPr="00EF2D4F">
        <w:rPr>
          <w:rFonts w:ascii="宋体" w:hAnsi="宋体" w:cs="宋体" w:hint="eastAsia"/>
          <w:kern w:val="0"/>
          <w:szCs w:val="28"/>
        </w:rPr>
        <w:t>学历、学位证、成绩表</w:t>
      </w:r>
      <w:r w:rsidR="00E669A1">
        <w:rPr>
          <w:rFonts w:ascii="宋体" w:hAnsi="宋体" w:cs="宋体" w:hint="eastAsia"/>
          <w:kern w:val="0"/>
          <w:szCs w:val="28"/>
        </w:rPr>
        <w:t>（存档单位盖章）</w:t>
      </w:r>
    </w:p>
    <w:p w14:paraId="6B67A540" w14:textId="3FEDA3E0" w:rsidR="00A5520F" w:rsidRPr="00EF2D4F" w:rsidRDefault="00A5520F" w:rsidP="00750A25">
      <w:pPr>
        <w:spacing w:line="400" w:lineRule="exact"/>
        <w:rPr>
          <w:rFonts w:ascii="宋体" w:hAnsi="宋体" w:cs="宋体"/>
          <w:kern w:val="0"/>
          <w:szCs w:val="28"/>
        </w:rPr>
      </w:pPr>
      <w:r w:rsidRPr="00EF2D4F">
        <w:rPr>
          <w:rFonts w:ascii="宋体" w:hAnsi="宋体" w:cs="宋体"/>
          <w:kern w:val="0"/>
          <w:szCs w:val="28"/>
        </w:rPr>
        <w:t>5</w:t>
      </w:r>
      <w:r w:rsidR="007164F4" w:rsidRPr="00EF2D4F">
        <w:rPr>
          <w:rFonts w:ascii="宋体" w:hAnsi="宋体" w:cs="宋体" w:hint="eastAsia"/>
          <w:kern w:val="0"/>
          <w:szCs w:val="28"/>
        </w:rPr>
        <w:t>、</w:t>
      </w:r>
      <w:r w:rsidRPr="00EF2D4F">
        <w:rPr>
          <w:rFonts w:ascii="宋体" w:hAnsi="宋体" w:cs="宋体" w:hint="eastAsia"/>
          <w:kern w:val="0"/>
          <w:szCs w:val="28"/>
        </w:rPr>
        <w:t>思想政治情况表（附件2-2）</w:t>
      </w:r>
      <w:r w:rsidR="00EA7785">
        <w:rPr>
          <w:rFonts w:ascii="宋体" w:hAnsi="宋体" w:cs="宋体" w:hint="eastAsia"/>
          <w:kern w:val="0"/>
          <w:szCs w:val="28"/>
        </w:rPr>
        <w:t>（</w:t>
      </w:r>
      <w:r w:rsidR="004A66A2">
        <w:rPr>
          <w:rFonts w:ascii="宋体" w:hAnsi="宋体" w:cs="宋体" w:hint="eastAsia"/>
          <w:kern w:val="0"/>
          <w:szCs w:val="28"/>
        </w:rPr>
        <w:t>存档单位</w:t>
      </w:r>
      <w:r w:rsidRPr="00EF2D4F">
        <w:rPr>
          <w:rFonts w:ascii="宋体" w:hAnsi="宋体" w:cs="宋体" w:hint="eastAsia"/>
          <w:kern w:val="0"/>
          <w:szCs w:val="28"/>
        </w:rPr>
        <w:t>盖章</w:t>
      </w:r>
      <w:r w:rsidR="00EA7785">
        <w:rPr>
          <w:rFonts w:ascii="宋体" w:hAnsi="宋体" w:cs="宋体" w:hint="eastAsia"/>
          <w:kern w:val="0"/>
          <w:szCs w:val="28"/>
        </w:rPr>
        <w:t>）</w:t>
      </w:r>
    </w:p>
    <w:p w14:paraId="74C11BF1" w14:textId="78F5E092" w:rsidR="007164F4" w:rsidRPr="00EF2D4F" w:rsidRDefault="00A5520F" w:rsidP="00750A25">
      <w:pPr>
        <w:widowControl/>
        <w:tabs>
          <w:tab w:val="clear" w:pos="0"/>
        </w:tabs>
        <w:adjustRightInd/>
        <w:snapToGrid/>
        <w:spacing w:line="400" w:lineRule="exact"/>
        <w:jc w:val="left"/>
        <w:rPr>
          <w:rFonts w:ascii="宋体" w:hAnsi="宋体" w:cs="宋体"/>
          <w:kern w:val="0"/>
          <w:szCs w:val="28"/>
        </w:rPr>
      </w:pPr>
      <w:r w:rsidRPr="00EF2D4F">
        <w:rPr>
          <w:rFonts w:ascii="宋体" w:hAnsi="宋体" w:cs="宋体" w:hint="eastAsia"/>
          <w:kern w:val="0"/>
          <w:szCs w:val="28"/>
        </w:rPr>
        <w:t>6、大学生士兵计划提供本人《入伍批准书》和《退出现役证》复印件</w:t>
      </w:r>
    </w:p>
    <w:p w14:paraId="1CAAE400" w14:textId="12E67F88" w:rsidR="007164F4" w:rsidRPr="00EF2D4F" w:rsidRDefault="00A5520F" w:rsidP="00750A25">
      <w:pPr>
        <w:widowControl/>
        <w:tabs>
          <w:tab w:val="clear" w:pos="0"/>
        </w:tabs>
        <w:adjustRightInd/>
        <w:snapToGrid/>
        <w:spacing w:line="400" w:lineRule="exact"/>
        <w:jc w:val="left"/>
        <w:rPr>
          <w:rFonts w:ascii="宋体" w:hAnsi="宋体" w:cs="宋体"/>
          <w:kern w:val="0"/>
          <w:szCs w:val="28"/>
        </w:rPr>
      </w:pPr>
      <w:r w:rsidRPr="00EF2D4F">
        <w:rPr>
          <w:rFonts w:ascii="宋体" w:hAnsi="宋体" w:cs="宋体"/>
          <w:kern w:val="0"/>
          <w:szCs w:val="28"/>
        </w:rPr>
        <w:t>7</w:t>
      </w:r>
      <w:r w:rsidRPr="00EF2D4F">
        <w:rPr>
          <w:rFonts w:ascii="宋体" w:hAnsi="宋体" w:cs="宋体" w:hint="eastAsia"/>
          <w:kern w:val="0"/>
          <w:szCs w:val="28"/>
        </w:rPr>
        <w:t>、其他加分项目考生应提供相关证明材料</w:t>
      </w:r>
    </w:p>
    <w:p w14:paraId="2F77326C" w14:textId="0AD62D75" w:rsidR="00A5520F" w:rsidRPr="00EF2D4F" w:rsidRDefault="00A5520F" w:rsidP="00750A25">
      <w:pPr>
        <w:widowControl/>
        <w:tabs>
          <w:tab w:val="clear" w:pos="0"/>
        </w:tabs>
        <w:adjustRightInd/>
        <w:snapToGrid/>
        <w:spacing w:line="400" w:lineRule="exact"/>
        <w:jc w:val="left"/>
        <w:rPr>
          <w:rFonts w:ascii="宋体" w:hAnsi="宋体" w:cs="宋体"/>
          <w:kern w:val="0"/>
          <w:szCs w:val="28"/>
        </w:rPr>
      </w:pPr>
    </w:p>
    <w:p w14:paraId="559A9B46" w14:textId="026D0542" w:rsidR="00A5520F" w:rsidRPr="00EF2D4F" w:rsidRDefault="00EF2D4F" w:rsidP="00750A25">
      <w:pPr>
        <w:widowControl/>
        <w:tabs>
          <w:tab w:val="clear" w:pos="0"/>
        </w:tabs>
        <w:adjustRightInd/>
        <w:snapToGrid/>
        <w:spacing w:line="400" w:lineRule="exact"/>
        <w:jc w:val="left"/>
        <w:rPr>
          <w:rFonts w:ascii="黑体" w:eastAsia="黑体" w:hAnsi="黑体" w:cs="黑体"/>
          <w:color w:val="000000"/>
          <w:szCs w:val="28"/>
        </w:rPr>
      </w:pPr>
      <w:r w:rsidRPr="00EF2D4F">
        <w:rPr>
          <w:rFonts w:ascii="黑体" w:eastAsia="黑体" w:hAnsi="黑体" w:cs="黑体" w:hint="eastAsia"/>
          <w:color w:val="000000"/>
          <w:szCs w:val="28"/>
        </w:rPr>
        <w:t>其它说明：</w:t>
      </w:r>
    </w:p>
    <w:p w14:paraId="16489679" w14:textId="1176CA05" w:rsidR="00E20CF5" w:rsidRPr="001517D3" w:rsidRDefault="00E20CF5" w:rsidP="00750A25">
      <w:pPr>
        <w:spacing w:line="400" w:lineRule="exact"/>
        <w:rPr>
          <w:rFonts w:ascii="宋体" w:hAnsi="宋体" w:cs="宋体"/>
          <w:kern w:val="0"/>
          <w:szCs w:val="28"/>
        </w:rPr>
      </w:pPr>
      <w:r w:rsidRPr="001517D3">
        <w:rPr>
          <w:rFonts w:ascii="宋体" w:hAnsi="宋体" w:cs="宋体" w:hint="eastAsia"/>
          <w:kern w:val="0"/>
          <w:szCs w:val="28"/>
        </w:rPr>
        <w:t>附件2</w:t>
      </w:r>
      <w:r w:rsidRPr="001517D3">
        <w:rPr>
          <w:rFonts w:ascii="宋体" w:hAnsi="宋体" w:cs="宋体"/>
          <w:kern w:val="0"/>
          <w:szCs w:val="28"/>
        </w:rPr>
        <w:t>-1</w:t>
      </w:r>
      <w:r w:rsidRPr="001517D3">
        <w:rPr>
          <w:rFonts w:ascii="宋体" w:hAnsi="宋体" w:cs="宋体" w:hint="eastAsia"/>
          <w:kern w:val="0"/>
          <w:szCs w:val="28"/>
        </w:rPr>
        <w:t>不需打印</w:t>
      </w:r>
    </w:p>
    <w:p w14:paraId="101F9124" w14:textId="5CB267E5" w:rsidR="00EF2D4F" w:rsidRPr="00EF2D4F" w:rsidRDefault="00EF2D4F" w:rsidP="00750A25">
      <w:pPr>
        <w:spacing w:line="400" w:lineRule="exact"/>
        <w:rPr>
          <w:rFonts w:ascii="宋体" w:hAnsi="宋体" w:cs="宋体"/>
          <w:kern w:val="0"/>
          <w:szCs w:val="28"/>
        </w:rPr>
      </w:pPr>
      <w:r w:rsidRPr="00EF2D4F">
        <w:rPr>
          <w:rFonts w:ascii="宋体" w:hAnsi="宋体" w:cs="宋体" w:hint="eastAsia"/>
          <w:kern w:val="0"/>
          <w:szCs w:val="28"/>
        </w:rPr>
        <w:t>附件3</w:t>
      </w:r>
      <w:r w:rsidR="00CB4A11">
        <w:rPr>
          <w:rFonts w:ascii="宋体" w:hAnsi="宋体" w:cs="宋体"/>
          <w:kern w:val="0"/>
          <w:szCs w:val="28"/>
        </w:rPr>
        <w:t xml:space="preserve"> </w:t>
      </w:r>
      <w:r w:rsidRPr="00EF2D4F">
        <w:rPr>
          <w:rFonts w:ascii="宋体" w:hAnsi="宋体" w:cs="宋体" w:hint="eastAsia"/>
          <w:kern w:val="0"/>
          <w:szCs w:val="28"/>
        </w:rPr>
        <w:t>本人签字</w:t>
      </w:r>
      <w:r w:rsidR="001517D3">
        <w:rPr>
          <w:rFonts w:ascii="宋体" w:hAnsi="宋体" w:cs="宋体" w:hint="eastAsia"/>
          <w:kern w:val="0"/>
          <w:szCs w:val="28"/>
        </w:rPr>
        <w:t>，现场资格审查时提交</w:t>
      </w:r>
    </w:p>
    <w:p w14:paraId="7858C977" w14:textId="1BB5339C" w:rsidR="00CA23E4" w:rsidRPr="00EF2D4F" w:rsidRDefault="001517D3" w:rsidP="00054F84">
      <w:pPr>
        <w:spacing w:line="400" w:lineRule="exact"/>
        <w:ind w:left="840" w:hangingChars="300" w:hanging="840"/>
        <w:jc w:val="left"/>
        <w:rPr>
          <w:rFonts w:ascii="黑体" w:eastAsia="黑体" w:hAnsi="黑体" w:cs="黑体"/>
          <w:color w:val="000000"/>
          <w:szCs w:val="28"/>
        </w:rPr>
      </w:pPr>
      <w:r w:rsidRPr="00EF2D4F">
        <w:rPr>
          <w:rFonts w:ascii="宋体" w:hAnsi="宋体" w:cs="宋体" w:hint="eastAsia"/>
          <w:kern w:val="0"/>
          <w:szCs w:val="28"/>
        </w:rPr>
        <w:t>附件</w:t>
      </w:r>
      <w:r>
        <w:rPr>
          <w:rFonts w:ascii="宋体" w:hAnsi="宋体" w:cs="宋体"/>
          <w:kern w:val="0"/>
          <w:szCs w:val="28"/>
        </w:rPr>
        <w:t>4</w:t>
      </w:r>
      <w:r w:rsidR="00CA23E4" w:rsidRPr="001517D3">
        <w:rPr>
          <w:rFonts w:ascii="宋体" w:hAnsi="宋体" w:cs="宋体" w:hint="eastAsia"/>
          <w:kern w:val="0"/>
          <w:szCs w:val="28"/>
        </w:rPr>
        <w:t>表1和表2正反面打印，填写表格上方个人信息，贴照片</w:t>
      </w:r>
      <w:r w:rsidR="00E20CF5" w:rsidRPr="001517D3">
        <w:rPr>
          <w:rFonts w:ascii="宋体" w:hAnsi="宋体" w:cs="宋体" w:hint="eastAsia"/>
          <w:kern w:val="0"/>
          <w:szCs w:val="28"/>
        </w:rPr>
        <w:t>（照片底色无要求）</w:t>
      </w:r>
      <w:r w:rsidR="00CA23E4" w:rsidRPr="001517D3">
        <w:rPr>
          <w:rFonts w:ascii="宋体" w:hAnsi="宋体" w:cs="宋体" w:hint="eastAsia"/>
          <w:kern w:val="0"/>
          <w:szCs w:val="28"/>
        </w:rPr>
        <w:t>，</w:t>
      </w:r>
      <w:r w:rsidR="00CA23E4" w:rsidRPr="001517D3">
        <w:rPr>
          <w:rFonts w:ascii="宋体" w:hAnsi="宋体" w:cs="宋体" w:hint="eastAsia"/>
          <w:color w:val="FF0000"/>
          <w:kern w:val="0"/>
          <w:szCs w:val="28"/>
        </w:rPr>
        <w:t>带到面试现场，进入面试教室时交给面试老师</w:t>
      </w:r>
      <w:r w:rsidR="00CA23E4" w:rsidRPr="001517D3">
        <w:rPr>
          <w:rFonts w:ascii="宋体" w:hAnsi="宋体" w:cs="宋体" w:hint="eastAsia"/>
          <w:kern w:val="0"/>
          <w:szCs w:val="28"/>
        </w:rPr>
        <w:t>。</w:t>
      </w:r>
    </w:p>
    <w:p w14:paraId="7EA4050D" w14:textId="488F13E1" w:rsidR="008764E9" w:rsidRPr="00EF2D4F" w:rsidRDefault="00CA31D9" w:rsidP="00750A25">
      <w:pPr>
        <w:spacing w:line="400" w:lineRule="exact"/>
        <w:rPr>
          <w:rFonts w:ascii="黑体" w:eastAsia="黑体" w:hAnsi="黑体" w:cs="黑体"/>
          <w:color w:val="000000"/>
          <w:szCs w:val="28"/>
        </w:rPr>
      </w:pPr>
      <w:r>
        <w:rPr>
          <w:rFonts w:ascii="宋体" w:hAnsi="宋体" w:cs="宋体" w:hint="eastAsia"/>
          <w:kern w:val="0"/>
          <w:szCs w:val="28"/>
        </w:rPr>
        <w:t>现场</w:t>
      </w:r>
      <w:r w:rsidR="00EC73E2" w:rsidRPr="00EF2D4F">
        <w:rPr>
          <w:rFonts w:ascii="宋体" w:hAnsi="宋体" w:cs="宋体" w:hint="eastAsia"/>
          <w:kern w:val="0"/>
          <w:szCs w:val="28"/>
        </w:rPr>
        <w:t>资格审查时填写</w:t>
      </w:r>
      <w:r w:rsidR="00E20CF5" w:rsidRPr="00EF2D4F">
        <w:rPr>
          <w:rFonts w:ascii="宋体" w:hAnsi="宋体" w:cs="宋体" w:hint="eastAsia"/>
          <w:kern w:val="0"/>
          <w:szCs w:val="28"/>
        </w:rPr>
        <w:t>《导师意向表》</w:t>
      </w:r>
      <w:r w:rsidR="00EC73E2" w:rsidRPr="00EF2D4F">
        <w:rPr>
          <w:rFonts w:ascii="宋体" w:hAnsi="宋体" w:cs="宋体" w:hint="eastAsia"/>
          <w:kern w:val="0"/>
          <w:szCs w:val="28"/>
        </w:rPr>
        <w:t>（学院准备表，学生不需打印）</w:t>
      </w:r>
    </w:p>
    <w:p w14:paraId="49BD19E3" w14:textId="64C6202E" w:rsidR="00CA23E4" w:rsidRPr="0073508D" w:rsidRDefault="00CA23E4" w:rsidP="004E4B4E">
      <w:pPr>
        <w:spacing w:line="360" w:lineRule="exact"/>
        <w:rPr>
          <w:rFonts w:ascii="宋体" w:hAnsi="宋体" w:cs="宋体"/>
          <w:kern w:val="0"/>
          <w:szCs w:val="28"/>
        </w:rPr>
      </w:pPr>
    </w:p>
    <w:p w14:paraId="30F8B9C9" w14:textId="77777777" w:rsidR="00F4301F" w:rsidRPr="006237B1" w:rsidRDefault="0073508D" w:rsidP="004E4B4E">
      <w:pPr>
        <w:widowControl/>
        <w:tabs>
          <w:tab w:val="clear" w:pos="0"/>
        </w:tabs>
        <w:adjustRightInd/>
        <w:snapToGrid/>
        <w:spacing w:line="360" w:lineRule="exact"/>
        <w:jc w:val="left"/>
        <w:rPr>
          <w:rFonts w:ascii="宋体" w:hAnsi="宋体" w:cs="宋体"/>
          <w:b/>
          <w:bCs/>
          <w:kern w:val="0"/>
          <w:szCs w:val="28"/>
        </w:rPr>
      </w:pPr>
      <w:r w:rsidRPr="006237B1">
        <w:rPr>
          <w:rFonts w:ascii="宋体" w:hAnsi="宋体" w:cs="宋体" w:hint="eastAsia"/>
          <w:b/>
          <w:bCs/>
          <w:kern w:val="0"/>
          <w:szCs w:val="28"/>
        </w:rPr>
        <w:t>更多信息详见</w:t>
      </w:r>
    </w:p>
    <w:p w14:paraId="6193008F" w14:textId="0137ACB3" w:rsidR="00CA23E4" w:rsidRPr="006237B1" w:rsidRDefault="0073508D" w:rsidP="004E4B4E">
      <w:pPr>
        <w:widowControl/>
        <w:tabs>
          <w:tab w:val="clear" w:pos="0"/>
        </w:tabs>
        <w:adjustRightInd/>
        <w:snapToGrid/>
        <w:spacing w:line="360" w:lineRule="exact"/>
        <w:jc w:val="left"/>
        <w:rPr>
          <w:rFonts w:ascii="宋体" w:hAnsi="宋体" w:cs="宋体"/>
          <w:b/>
          <w:bCs/>
          <w:kern w:val="0"/>
          <w:szCs w:val="28"/>
        </w:rPr>
      </w:pPr>
      <w:r w:rsidRPr="006237B1">
        <w:rPr>
          <w:rFonts w:ascii="宋体" w:hAnsi="宋体" w:cs="宋体" w:hint="eastAsia"/>
          <w:b/>
          <w:bCs/>
          <w:kern w:val="0"/>
          <w:szCs w:val="28"/>
        </w:rPr>
        <w:t>《202</w:t>
      </w:r>
      <w:r w:rsidR="00B54CB3">
        <w:rPr>
          <w:rFonts w:ascii="宋体" w:hAnsi="宋体" w:cs="宋体"/>
          <w:b/>
          <w:bCs/>
          <w:kern w:val="0"/>
          <w:szCs w:val="28"/>
        </w:rPr>
        <w:t>6</w:t>
      </w:r>
      <w:r w:rsidRPr="006237B1">
        <w:rPr>
          <w:rFonts w:ascii="宋体" w:hAnsi="宋体" w:cs="宋体" w:hint="eastAsia"/>
          <w:b/>
          <w:bCs/>
          <w:kern w:val="0"/>
          <w:szCs w:val="28"/>
        </w:rPr>
        <w:t>年</w:t>
      </w:r>
      <w:r w:rsidR="00B54CB3">
        <w:rPr>
          <w:rFonts w:ascii="宋体" w:hAnsi="宋体" w:cs="宋体" w:hint="eastAsia"/>
          <w:b/>
          <w:bCs/>
          <w:kern w:val="0"/>
          <w:szCs w:val="28"/>
        </w:rPr>
        <w:t>人工智能</w:t>
      </w:r>
      <w:r w:rsidRPr="006237B1">
        <w:rPr>
          <w:rFonts w:ascii="宋体" w:hAnsi="宋体" w:cs="宋体" w:hint="eastAsia"/>
          <w:b/>
          <w:bCs/>
          <w:kern w:val="0"/>
          <w:szCs w:val="28"/>
        </w:rPr>
        <w:t>学院硕士</w:t>
      </w:r>
      <w:r w:rsidR="00DC7181" w:rsidRPr="006237B1">
        <w:rPr>
          <w:rFonts w:ascii="宋体" w:hAnsi="宋体" w:cs="宋体" w:hint="eastAsia"/>
          <w:b/>
          <w:bCs/>
          <w:kern w:val="0"/>
          <w:szCs w:val="28"/>
        </w:rPr>
        <w:t>研究</w:t>
      </w:r>
      <w:r w:rsidRPr="006237B1">
        <w:rPr>
          <w:rFonts w:ascii="宋体" w:hAnsi="宋体" w:cs="宋体" w:hint="eastAsia"/>
          <w:b/>
          <w:bCs/>
          <w:kern w:val="0"/>
          <w:szCs w:val="28"/>
        </w:rPr>
        <w:t>生复试和录取方案》</w:t>
      </w:r>
    </w:p>
    <w:p w14:paraId="2515B29A" w14:textId="22739C69" w:rsidR="00CA23E4" w:rsidRPr="006237B1" w:rsidRDefault="00F4301F" w:rsidP="004E4B4E">
      <w:pPr>
        <w:widowControl/>
        <w:tabs>
          <w:tab w:val="clear" w:pos="0"/>
        </w:tabs>
        <w:adjustRightInd/>
        <w:snapToGrid/>
        <w:spacing w:line="360" w:lineRule="exact"/>
        <w:jc w:val="left"/>
        <w:rPr>
          <w:rFonts w:ascii="宋体" w:hAnsi="宋体" w:cs="宋体"/>
          <w:b/>
          <w:bCs/>
          <w:kern w:val="0"/>
          <w:szCs w:val="28"/>
        </w:rPr>
      </w:pPr>
      <w:r w:rsidRPr="006237B1">
        <w:rPr>
          <w:rFonts w:ascii="宋体" w:hAnsi="宋体" w:cs="宋体" w:hint="eastAsia"/>
          <w:b/>
          <w:bCs/>
          <w:kern w:val="0"/>
          <w:szCs w:val="28"/>
        </w:rPr>
        <w:t>《中国地质大学（北京） 202</w:t>
      </w:r>
      <w:r w:rsidR="00B54CB3">
        <w:rPr>
          <w:rFonts w:ascii="宋体" w:hAnsi="宋体" w:cs="宋体"/>
          <w:b/>
          <w:bCs/>
          <w:kern w:val="0"/>
          <w:szCs w:val="28"/>
        </w:rPr>
        <w:t>6</w:t>
      </w:r>
      <w:r w:rsidRPr="006237B1">
        <w:rPr>
          <w:rFonts w:ascii="宋体" w:hAnsi="宋体" w:cs="宋体" w:hint="eastAsia"/>
          <w:b/>
          <w:bCs/>
          <w:kern w:val="0"/>
          <w:szCs w:val="28"/>
        </w:rPr>
        <w:t>年硕士研究生复试录取工作方案》</w:t>
      </w:r>
    </w:p>
    <w:p w14:paraId="49DD7DC0" w14:textId="512E188C" w:rsidR="00CA23E4" w:rsidRDefault="00CA23E4" w:rsidP="004E4B4E">
      <w:pPr>
        <w:widowControl/>
        <w:tabs>
          <w:tab w:val="clear" w:pos="0"/>
        </w:tabs>
        <w:adjustRightInd/>
        <w:snapToGrid/>
        <w:spacing w:line="36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/>
          <w:color w:val="000000"/>
          <w:sz w:val="32"/>
          <w:szCs w:val="32"/>
        </w:rPr>
        <w:br w:type="page"/>
      </w:r>
    </w:p>
    <w:p w14:paraId="2FB72787" w14:textId="212EDB64" w:rsidR="00B5608E" w:rsidRDefault="007338A7" w:rsidP="004E4B4E">
      <w:pPr>
        <w:spacing w:line="3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附件2-1</w:t>
      </w:r>
    </w:p>
    <w:p w14:paraId="20743731" w14:textId="77777777" w:rsidR="00B5608E" w:rsidRDefault="00B5608E" w:rsidP="004E4B4E">
      <w:pPr>
        <w:spacing w:line="360" w:lineRule="exact"/>
        <w:jc w:val="center"/>
        <w:rPr>
          <w:rFonts w:ascii="方正小标宋简体" w:eastAsia="方正小标宋简体" w:hAnsi="宋体"/>
          <w:color w:val="000000"/>
          <w:sz w:val="36"/>
          <w:szCs w:val="30"/>
        </w:rPr>
      </w:pPr>
    </w:p>
    <w:p w14:paraId="257621C7" w14:textId="77777777" w:rsidR="00B5608E" w:rsidRDefault="007338A7" w:rsidP="004E4B4E">
      <w:pPr>
        <w:spacing w:line="360" w:lineRule="exact"/>
        <w:jc w:val="center"/>
        <w:rPr>
          <w:rFonts w:ascii="方正小标宋简体" w:eastAsia="方正小标宋简体" w:hAnsi="宋体"/>
          <w:color w:val="000000"/>
          <w:sz w:val="36"/>
          <w:szCs w:val="30"/>
        </w:rPr>
      </w:pPr>
      <w:r>
        <w:rPr>
          <w:rFonts w:ascii="方正小标宋简体" w:eastAsia="方正小标宋简体" w:hAnsi="宋体" w:hint="eastAsia"/>
          <w:color w:val="000000"/>
          <w:sz w:val="36"/>
          <w:szCs w:val="30"/>
        </w:rPr>
        <w:t>中国地质大学（北京）</w:t>
      </w:r>
    </w:p>
    <w:p w14:paraId="3FFA9401" w14:textId="77777777" w:rsidR="00B5608E" w:rsidRDefault="007338A7" w:rsidP="004E4B4E">
      <w:pPr>
        <w:spacing w:line="360" w:lineRule="exact"/>
        <w:jc w:val="center"/>
        <w:rPr>
          <w:rFonts w:ascii="方正小标宋简体" w:eastAsia="方正小标宋简体" w:hAnsi="宋体"/>
          <w:color w:val="000000"/>
          <w:sz w:val="36"/>
          <w:szCs w:val="30"/>
        </w:rPr>
      </w:pPr>
      <w:r>
        <w:rPr>
          <w:rFonts w:ascii="方正小标宋简体" w:eastAsia="方正小标宋简体" w:hAnsi="宋体" w:hint="eastAsia"/>
          <w:color w:val="000000"/>
          <w:sz w:val="36"/>
          <w:szCs w:val="30"/>
        </w:rPr>
        <w:t>硕士研究生思想政治素质和道德品质考核要求</w:t>
      </w:r>
    </w:p>
    <w:p w14:paraId="0B0CB37F" w14:textId="77777777" w:rsidR="00B5608E" w:rsidRDefault="00B5608E" w:rsidP="004E4B4E">
      <w:pPr>
        <w:spacing w:line="360" w:lineRule="exact"/>
        <w:jc w:val="center"/>
        <w:rPr>
          <w:rFonts w:ascii="方正小标宋简体" w:eastAsia="方正小标宋简体" w:hAnsi="宋体"/>
          <w:color w:val="000000"/>
          <w:sz w:val="36"/>
          <w:szCs w:val="30"/>
        </w:rPr>
      </w:pPr>
    </w:p>
    <w:p w14:paraId="014ECD68" w14:textId="77777777" w:rsidR="00B5608E" w:rsidRDefault="007338A7" w:rsidP="00B57A10">
      <w:pPr>
        <w:spacing w:line="560" w:lineRule="exact"/>
        <w:ind w:firstLineChars="200" w:firstLine="635"/>
        <w:rPr>
          <w:rFonts w:ascii="仿宋_GB2312" w:eastAsia="仿宋_GB2312" w:hAnsi="仿宋" w:cs="宋体"/>
          <w:color w:val="000000"/>
          <w:spacing w:val="-12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一、考核原则。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 w:val="32"/>
          <w:szCs w:val="32"/>
        </w:rPr>
        <w:t>思</w:t>
      </w:r>
      <w:r>
        <w:rPr>
          <w:rFonts w:ascii="仿宋_GB2312" w:eastAsia="仿宋_GB2312" w:hAnsi="仿宋" w:cs="宋体" w:hint="eastAsia"/>
          <w:color w:val="000000"/>
          <w:spacing w:val="-12"/>
          <w:kern w:val="0"/>
          <w:sz w:val="32"/>
          <w:szCs w:val="32"/>
        </w:rPr>
        <w:t>想政治素质和道德品质考核是保证入学新生质量的重要工作环节，招生单位必须严格遵循实事求是的原则认真做好考核工作，对于思想品德考核不合格者不予录取。</w:t>
      </w:r>
    </w:p>
    <w:p w14:paraId="472AC015" w14:textId="77777777" w:rsidR="00B5608E" w:rsidRDefault="007338A7" w:rsidP="00B57A10">
      <w:pPr>
        <w:spacing w:line="560" w:lineRule="exact"/>
        <w:ind w:firstLineChars="200" w:firstLine="635"/>
        <w:rPr>
          <w:rFonts w:ascii="仿宋_GB2312" w:eastAsia="仿宋_GB2312" w:hAnsi="仿宋" w:cs="宋体"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二、考核内容。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 w:val="32"/>
          <w:szCs w:val="32"/>
        </w:rPr>
        <w:t>思想政治素质和道德品质主要是考核考生本人的现实表现，内容应当包括考生的政治态度、思想表现、道德品质、遵纪守法、诚实守信等方面。</w:t>
      </w:r>
    </w:p>
    <w:p w14:paraId="4E17D366" w14:textId="77777777" w:rsidR="00B5608E" w:rsidRDefault="007338A7" w:rsidP="00B57A10">
      <w:pPr>
        <w:spacing w:line="560" w:lineRule="exact"/>
        <w:ind w:firstLineChars="200" w:firstLine="635"/>
        <w:rPr>
          <w:rFonts w:ascii="仿宋_GB2312" w:eastAsia="仿宋_GB2312" w:hAnsi="仿宋" w:cs="宋体"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三、考核标准。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 w:val="32"/>
          <w:szCs w:val="32"/>
        </w:rPr>
        <w:t>招生单位要强化对考生诚信的要求，充分利用《国家教育考试考生诚信档案》记录，对考生在报考时填写的考试作弊受处罚情况进行认真核查，将考生诚信状况作为思想品德考核的重要内容和录取的重要依据。凡有违反国家教育考试规定、情节严重受到停考处罚，在处罚结束后继续报名参加研究生招生考试的，由招生单位决定是否予以录取。</w:t>
      </w:r>
    </w:p>
    <w:p w14:paraId="0315D955" w14:textId="77777777" w:rsidR="00B5608E" w:rsidRDefault="007338A7" w:rsidP="00B57A10">
      <w:pPr>
        <w:spacing w:line="560" w:lineRule="exact"/>
        <w:ind w:firstLineChars="200" w:firstLine="635"/>
        <w:rPr>
          <w:rFonts w:ascii="仿宋_GB2312" w:eastAsia="仿宋_GB2312" w:hAnsi="仿宋" w:cs="宋体"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四、考核方式。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 w:val="32"/>
          <w:szCs w:val="32"/>
        </w:rPr>
        <w:t>招生单位在复试的同时应当组织思想政治工作部门、招生工作部门、导师与考生交流，直接了解考生思想政治情况，面试时需有相关考核内容。招生单位还可采取“函调”或“派人外调”的方式对考生的思想政治素质和道德品质考核。</w:t>
      </w:r>
    </w:p>
    <w:p w14:paraId="783F4D38" w14:textId="77777777" w:rsidR="00B5608E" w:rsidRDefault="007338A7" w:rsidP="00B57A10">
      <w:pPr>
        <w:spacing w:line="560" w:lineRule="exact"/>
        <w:ind w:firstLineChars="200" w:firstLine="635"/>
        <w:rPr>
          <w:rFonts w:ascii="仿宋_GB2312" w:eastAsia="仿宋_GB2312" w:hAnsi="仿宋" w:cs="宋体"/>
          <w:color w:val="000000"/>
          <w:spacing w:val="-12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五、具体作法。</w:t>
      </w:r>
      <w:r>
        <w:rPr>
          <w:rFonts w:ascii="仿宋_GB2312" w:eastAsia="仿宋_GB2312" w:hAnsi="仿宋" w:cs="宋体" w:hint="eastAsia"/>
          <w:color w:val="000000"/>
          <w:spacing w:val="-4"/>
          <w:kern w:val="0"/>
          <w:sz w:val="32"/>
          <w:szCs w:val="32"/>
        </w:rPr>
        <w:t>学生</w:t>
      </w:r>
      <w:r>
        <w:rPr>
          <w:rFonts w:ascii="仿宋_GB2312" w:eastAsia="仿宋_GB2312" w:hAnsi="仿宋" w:cs="宋体" w:hint="eastAsia"/>
          <w:color w:val="000000"/>
          <w:spacing w:val="-12"/>
          <w:kern w:val="0"/>
          <w:sz w:val="32"/>
          <w:szCs w:val="32"/>
        </w:rPr>
        <w:t>填写《硕士研究生思想政治情况表》并在复试前传送给各学院。学院选派专业人士对材料进行审核，结合《国家教育考试考生诚信档案》中的记录，并在综合面试时采用灵活多样方式进行考核。学生入学后进行再次考核。</w:t>
      </w:r>
    </w:p>
    <w:p w14:paraId="2F825828" w14:textId="53321713" w:rsidR="00B57A10" w:rsidRDefault="00B57A10">
      <w:pPr>
        <w:widowControl/>
        <w:tabs>
          <w:tab w:val="clear" w:pos="0"/>
        </w:tabs>
        <w:adjustRightInd/>
        <w:snapToGrid/>
        <w:spacing w:line="240" w:lineRule="auto"/>
        <w:jc w:val="left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/>
          <w:bCs/>
          <w:color w:val="000000"/>
          <w:sz w:val="36"/>
          <w:szCs w:val="36"/>
        </w:rPr>
        <w:br w:type="page"/>
      </w:r>
    </w:p>
    <w:p w14:paraId="43AC08CC" w14:textId="77777777" w:rsidR="00B5608E" w:rsidRPr="00B57A10" w:rsidRDefault="00B5608E" w:rsidP="004E4B4E">
      <w:pPr>
        <w:spacing w:line="360" w:lineRule="exact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</w:p>
    <w:p w14:paraId="367CB5D9" w14:textId="77777777" w:rsidR="00B5608E" w:rsidRDefault="00B5608E" w:rsidP="004E4B4E">
      <w:pPr>
        <w:spacing w:line="360" w:lineRule="exact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</w:p>
    <w:p w14:paraId="69590BF6" w14:textId="77777777" w:rsidR="00B5608E" w:rsidRDefault="007338A7" w:rsidP="004E4B4E">
      <w:pPr>
        <w:spacing w:line="3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附件2-2</w:t>
      </w:r>
    </w:p>
    <w:p w14:paraId="182CDD2C" w14:textId="77777777" w:rsidR="00B5608E" w:rsidRDefault="007338A7" w:rsidP="004E4B4E">
      <w:pPr>
        <w:spacing w:line="360" w:lineRule="exact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>中国地质大学（北京）</w:t>
      </w:r>
    </w:p>
    <w:p w14:paraId="0C2D9DAE" w14:textId="36D4F44C" w:rsidR="00B5608E" w:rsidRDefault="007338A7" w:rsidP="004E4B4E">
      <w:pPr>
        <w:spacing w:line="360" w:lineRule="exact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2</w:t>
      </w:r>
      <w:r>
        <w:rPr>
          <w:rFonts w:ascii="方正小标宋简体" w:eastAsia="方正小标宋简体"/>
          <w:color w:val="000000"/>
          <w:sz w:val="36"/>
          <w:szCs w:val="36"/>
        </w:rPr>
        <w:t>02</w:t>
      </w:r>
      <w:r w:rsidR="007C45DA">
        <w:rPr>
          <w:rFonts w:ascii="方正小标宋简体" w:eastAsia="方正小标宋简体"/>
          <w:color w:val="000000"/>
          <w:sz w:val="36"/>
          <w:szCs w:val="36"/>
        </w:rPr>
        <w:t>6</w:t>
      </w:r>
      <w:r>
        <w:rPr>
          <w:rFonts w:ascii="方正小标宋简体" w:eastAsia="方正小标宋简体"/>
          <w:color w:val="000000"/>
          <w:sz w:val="36"/>
          <w:szCs w:val="36"/>
        </w:rPr>
        <w:t>年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硕士研究生</w:t>
      </w:r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>思想政治情况表</w:t>
      </w:r>
    </w:p>
    <w:p w14:paraId="4D06D4A2" w14:textId="77777777" w:rsidR="00B5608E" w:rsidRDefault="00B5608E" w:rsidP="004E4B4E">
      <w:pPr>
        <w:spacing w:line="360" w:lineRule="exact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080"/>
        <w:gridCol w:w="921"/>
        <w:gridCol w:w="987"/>
        <w:gridCol w:w="1274"/>
        <w:gridCol w:w="1235"/>
        <w:gridCol w:w="1316"/>
        <w:gridCol w:w="1275"/>
      </w:tblGrid>
      <w:tr w:rsidR="00B5608E" w14:paraId="7B9DCC5B" w14:textId="77777777">
        <w:trPr>
          <w:cantSplit/>
          <w:trHeight w:val="583"/>
        </w:trPr>
        <w:tc>
          <w:tcPr>
            <w:tcW w:w="1548" w:type="dxa"/>
            <w:vAlign w:val="center"/>
          </w:tcPr>
          <w:p w14:paraId="1A181C14" w14:textId="77777777" w:rsidR="00B5608E" w:rsidRDefault="007338A7" w:rsidP="004E4B4E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 w14:paraId="29F9DAD9" w14:textId="77777777" w:rsidR="00B5608E" w:rsidRDefault="00B5608E" w:rsidP="004E4B4E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21" w:type="dxa"/>
            <w:vAlign w:val="center"/>
          </w:tcPr>
          <w:p w14:paraId="714D776B" w14:textId="77777777" w:rsidR="00B5608E" w:rsidRDefault="007338A7" w:rsidP="004E4B4E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87" w:type="dxa"/>
            <w:vAlign w:val="center"/>
          </w:tcPr>
          <w:p w14:paraId="43EB33BD" w14:textId="77777777" w:rsidR="00B5608E" w:rsidRDefault="00B5608E" w:rsidP="004E4B4E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14:paraId="312CBAD8" w14:textId="77777777" w:rsidR="00B5608E" w:rsidRDefault="007338A7" w:rsidP="004E4B4E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235" w:type="dxa"/>
            <w:vAlign w:val="center"/>
          </w:tcPr>
          <w:p w14:paraId="1C08BA80" w14:textId="77777777" w:rsidR="00B5608E" w:rsidRDefault="00B5608E" w:rsidP="004E4B4E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316" w:type="dxa"/>
            <w:vAlign w:val="center"/>
          </w:tcPr>
          <w:p w14:paraId="15E785A9" w14:textId="77777777" w:rsidR="00B5608E" w:rsidRDefault="007338A7" w:rsidP="004E4B4E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6DFF70F8" w14:textId="77777777" w:rsidR="00B5608E" w:rsidRDefault="00B5608E" w:rsidP="004E4B4E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5608E" w14:paraId="1848E335" w14:textId="77777777">
        <w:trPr>
          <w:cantSplit/>
          <w:trHeight w:val="562"/>
        </w:trPr>
        <w:tc>
          <w:tcPr>
            <w:tcW w:w="1548" w:type="dxa"/>
            <w:vAlign w:val="center"/>
          </w:tcPr>
          <w:p w14:paraId="6FB5BF68" w14:textId="77777777" w:rsidR="00B5608E" w:rsidRDefault="007338A7" w:rsidP="004E4B4E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pacing w:val="-24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4"/>
                <w:sz w:val="24"/>
              </w:rPr>
              <w:t>档案所在单位</w:t>
            </w:r>
          </w:p>
        </w:tc>
        <w:tc>
          <w:tcPr>
            <w:tcW w:w="8088" w:type="dxa"/>
            <w:gridSpan w:val="7"/>
            <w:vAlign w:val="center"/>
          </w:tcPr>
          <w:p w14:paraId="2A7CFED4" w14:textId="77777777" w:rsidR="00B5608E" w:rsidRDefault="00B5608E" w:rsidP="004E4B4E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B5608E" w14:paraId="5E56E76A" w14:textId="77777777">
        <w:trPr>
          <w:cantSplit/>
          <w:trHeight w:val="5422"/>
        </w:trPr>
        <w:tc>
          <w:tcPr>
            <w:tcW w:w="1548" w:type="dxa"/>
            <w:vAlign w:val="center"/>
          </w:tcPr>
          <w:p w14:paraId="3F413A13" w14:textId="77777777" w:rsidR="00B5608E" w:rsidRDefault="007338A7" w:rsidP="004E4B4E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考生表现</w:t>
            </w:r>
          </w:p>
        </w:tc>
        <w:tc>
          <w:tcPr>
            <w:tcW w:w="8088" w:type="dxa"/>
            <w:gridSpan w:val="7"/>
          </w:tcPr>
          <w:p w14:paraId="445DD23B" w14:textId="77777777" w:rsidR="00B5608E" w:rsidRDefault="007338A7" w:rsidP="004E4B4E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包括政治态度、道德品质、思想表现、遵纪守法、诚实守信等方面</w:t>
            </w:r>
          </w:p>
        </w:tc>
      </w:tr>
      <w:tr w:rsidR="00B5608E" w14:paraId="348313D0" w14:textId="77777777">
        <w:trPr>
          <w:cantSplit/>
          <w:trHeight w:val="2300"/>
        </w:trPr>
        <w:tc>
          <w:tcPr>
            <w:tcW w:w="1548" w:type="dxa"/>
            <w:vAlign w:val="center"/>
          </w:tcPr>
          <w:p w14:paraId="46F8C05F" w14:textId="77777777" w:rsidR="00B5608E" w:rsidRDefault="007338A7" w:rsidP="004E4B4E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审查意见</w:t>
            </w:r>
          </w:p>
        </w:tc>
        <w:tc>
          <w:tcPr>
            <w:tcW w:w="8088" w:type="dxa"/>
            <w:gridSpan w:val="7"/>
            <w:vAlign w:val="center"/>
          </w:tcPr>
          <w:p w14:paraId="4FF8E7CF" w14:textId="77777777" w:rsidR="00B5608E" w:rsidRDefault="00B5608E" w:rsidP="004E4B4E">
            <w:pPr>
              <w:spacing w:line="360" w:lineRule="exact"/>
              <w:ind w:firstLineChars="1300" w:firstLine="3120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1AE1CE3D" w14:textId="77777777" w:rsidR="00B5608E" w:rsidRDefault="00B5608E" w:rsidP="004E4B4E">
            <w:pPr>
              <w:spacing w:line="360" w:lineRule="exact"/>
              <w:ind w:firstLineChars="1300" w:firstLine="3120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63B1AC10" w14:textId="77777777" w:rsidR="00B5608E" w:rsidRDefault="00B5608E" w:rsidP="004E4B4E">
            <w:pPr>
              <w:spacing w:line="360" w:lineRule="exact"/>
              <w:ind w:firstLineChars="1300" w:firstLine="3120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3222BA9B" w14:textId="77777777" w:rsidR="00B5608E" w:rsidRDefault="00B5608E" w:rsidP="004E4B4E">
            <w:pPr>
              <w:spacing w:line="360" w:lineRule="exact"/>
              <w:ind w:firstLineChars="1300" w:firstLine="3120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795D8926" w14:textId="77777777" w:rsidR="00B5608E" w:rsidRDefault="00B5608E" w:rsidP="004E4B4E">
            <w:pPr>
              <w:spacing w:line="360" w:lineRule="exact"/>
              <w:ind w:firstLineChars="1300" w:firstLine="3120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14636387" w14:textId="77777777" w:rsidR="00B5608E" w:rsidRDefault="00B5608E" w:rsidP="004E4B4E">
            <w:pPr>
              <w:spacing w:line="360" w:lineRule="exact"/>
              <w:ind w:firstLineChars="1300" w:firstLine="3120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43EDFB19" w14:textId="77777777" w:rsidR="00B5608E" w:rsidRDefault="007338A7" w:rsidP="004E4B4E">
            <w:pPr>
              <w:spacing w:line="36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考生档案所在单位盖章</w:t>
            </w:r>
          </w:p>
          <w:p w14:paraId="1BC6CBBF" w14:textId="77777777" w:rsidR="00B5608E" w:rsidRDefault="007338A7" w:rsidP="004E4B4E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年    月    日</w:t>
            </w:r>
          </w:p>
        </w:tc>
      </w:tr>
    </w:tbl>
    <w:p w14:paraId="239BD999" w14:textId="77777777" w:rsidR="00B5608E" w:rsidRDefault="00B5608E" w:rsidP="004E4B4E">
      <w:pPr>
        <w:spacing w:line="360" w:lineRule="exact"/>
        <w:rPr>
          <w:rFonts w:ascii="仿宋_GB2312" w:eastAsia="仿宋_GB2312" w:hAnsi="宋体"/>
          <w:color w:val="000000"/>
          <w:sz w:val="21"/>
          <w:szCs w:val="21"/>
        </w:rPr>
      </w:pPr>
    </w:p>
    <w:p w14:paraId="2CF77D8D" w14:textId="77777777" w:rsidR="00B5608E" w:rsidRDefault="007338A7" w:rsidP="004E4B4E">
      <w:pPr>
        <w:spacing w:line="360" w:lineRule="exact"/>
        <w:rPr>
          <w:rFonts w:ascii="仿宋_GB2312" w:eastAsia="仿宋_GB2312" w:hAnsi="宋体"/>
          <w:color w:val="000000"/>
          <w:sz w:val="21"/>
          <w:szCs w:val="21"/>
        </w:rPr>
      </w:pPr>
      <w:r>
        <w:rPr>
          <w:rFonts w:ascii="仿宋_GB2312" w:eastAsia="仿宋_GB2312" w:hAnsi="宋体" w:hint="eastAsia"/>
          <w:color w:val="000000"/>
          <w:sz w:val="21"/>
          <w:szCs w:val="21"/>
        </w:rPr>
        <w:t>备注：1、此表需如实填写。政审是研究生复试录取工作的重要环节，政审不合格者不予录取。</w:t>
      </w:r>
    </w:p>
    <w:p w14:paraId="2D986231" w14:textId="77777777" w:rsidR="00B5608E" w:rsidRDefault="007338A7" w:rsidP="004E4B4E">
      <w:pPr>
        <w:spacing w:line="360" w:lineRule="exact"/>
        <w:rPr>
          <w:rFonts w:ascii="仿宋_GB2312" w:eastAsia="仿宋_GB2312" w:hAnsi="宋体"/>
          <w:color w:val="000000"/>
          <w:sz w:val="21"/>
          <w:szCs w:val="21"/>
        </w:rPr>
      </w:pPr>
      <w:r>
        <w:rPr>
          <w:rFonts w:ascii="仿宋_GB2312" w:eastAsia="仿宋_GB2312" w:hAnsi="宋体" w:hint="eastAsia"/>
          <w:color w:val="000000"/>
          <w:sz w:val="21"/>
          <w:szCs w:val="21"/>
        </w:rPr>
        <w:t xml:space="preserve">      2、应届生由所在学校的学院出具政审意见，非应届生由人事档案所在单位政治部门或人事部门（若无工作单位，请档案管理部门根据考生人事档案中有关记录填写)出具政审意见，负责人签字并加盖公章。</w:t>
      </w:r>
    </w:p>
    <w:p w14:paraId="49FBAEB8" w14:textId="5ABF57EC" w:rsidR="00B57A10" w:rsidRDefault="00B57A10">
      <w:pPr>
        <w:widowControl/>
        <w:tabs>
          <w:tab w:val="clear" w:pos="0"/>
        </w:tabs>
        <w:adjustRightInd/>
        <w:snapToGrid/>
        <w:spacing w:line="240" w:lineRule="auto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br w:type="page"/>
      </w:r>
    </w:p>
    <w:p w14:paraId="373A070C" w14:textId="482D1C71" w:rsidR="007D44B4" w:rsidRDefault="007D44B4" w:rsidP="007D44B4">
      <w:pPr>
        <w:widowControl/>
        <w:spacing w:line="360" w:lineRule="auto"/>
        <w:ind w:leftChars="202" w:left="566" w:rightChars="269" w:right="753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 w:cs="黑体"/>
          <w:color w:val="000000"/>
          <w:sz w:val="32"/>
          <w:szCs w:val="32"/>
        </w:rPr>
        <w:t>3</w:t>
      </w:r>
    </w:p>
    <w:p w14:paraId="03E13E9F" w14:textId="4E51E7E4" w:rsidR="005D79B9" w:rsidRDefault="005D79B9" w:rsidP="005D79B9">
      <w:pPr>
        <w:widowControl/>
        <w:spacing w:line="360" w:lineRule="auto"/>
        <w:ind w:leftChars="202" w:left="566" w:rightChars="269" w:right="753"/>
        <w:jc w:val="center"/>
      </w:pPr>
      <w:r>
        <w:rPr>
          <w:rFonts w:ascii="宋体" w:hAnsi="宋体" w:cs="宋体" w:hint="eastAsia"/>
          <w:b/>
          <w:bCs/>
          <w:color w:val="333333"/>
          <w:kern w:val="0"/>
          <w:sz w:val="36"/>
          <w:szCs w:val="36"/>
          <w:lang w:bidi="ar"/>
        </w:rPr>
        <w:t>中国地质大学（北京）</w:t>
      </w:r>
    </w:p>
    <w:p w14:paraId="732C1507" w14:textId="77777777" w:rsidR="005D79B9" w:rsidRDefault="005D79B9" w:rsidP="005D79B9">
      <w:pPr>
        <w:widowControl/>
        <w:spacing w:line="360" w:lineRule="auto"/>
        <w:ind w:leftChars="202" w:left="566" w:rightChars="269" w:right="753"/>
        <w:jc w:val="center"/>
      </w:pPr>
      <w:r>
        <w:rPr>
          <w:rFonts w:ascii="宋体" w:hAnsi="宋体" w:cs="宋体" w:hint="eastAsia"/>
          <w:b/>
          <w:bCs/>
          <w:color w:val="333333"/>
          <w:kern w:val="0"/>
          <w:sz w:val="36"/>
          <w:szCs w:val="36"/>
          <w:lang w:bidi="ar"/>
        </w:rPr>
        <w:t>研究生诚信复试承诺书</w:t>
      </w:r>
    </w:p>
    <w:p w14:paraId="7D2FA161" w14:textId="77777777" w:rsidR="005D79B9" w:rsidRDefault="005D79B9" w:rsidP="005D79B9">
      <w:pPr>
        <w:widowControl/>
        <w:spacing w:line="360" w:lineRule="auto"/>
        <w:ind w:right="104"/>
        <w:jc w:val="left"/>
      </w:pPr>
      <w:r>
        <w:rPr>
          <w:rFonts w:ascii="宋体" w:hAnsi="宋体" w:cs="Arial" w:hint="eastAsia"/>
          <w:color w:val="545454"/>
          <w:kern w:val="0"/>
          <w:szCs w:val="28"/>
          <w:lang w:bidi="ar"/>
        </w:rPr>
        <w:t xml:space="preserve"> </w:t>
      </w:r>
    </w:p>
    <w:p w14:paraId="274EFF8D" w14:textId="55E9CCC9" w:rsidR="005D79B9" w:rsidRDefault="005D79B9" w:rsidP="005D79B9">
      <w:pPr>
        <w:widowControl/>
        <w:spacing w:line="360" w:lineRule="auto"/>
        <w:ind w:right="104" w:firstLine="560"/>
        <w:jc w:val="left"/>
      </w:pPr>
      <w:r>
        <w:rPr>
          <w:rFonts w:ascii="宋体" w:hAnsi="宋体" w:cs="Arial" w:hint="eastAsia"/>
          <w:color w:val="545454"/>
          <w:kern w:val="0"/>
          <w:szCs w:val="28"/>
          <w:lang w:bidi="ar"/>
        </w:rPr>
        <w:t>本人（考生姓名）</w:t>
      </w:r>
      <w:r>
        <w:rPr>
          <w:rFonts w:ascii="宋体" w:hAnsi="宋体" w:cs="宋体" w:hint="eastAsia"/>
          <w:color w:val="545454"/>
          <w:kern w:val="0"/>
          <w:szCs w:val="28"/>
          <w:u w:val="single"/>
          <w:lang w:bidi="ar"/>
        </w:rPr>
        <w:t>           </w:t>
      </w:r>
      <w:r w:rsidR="00B2064E">
        <w:rPr>
          <w:rFonts w:ascii="宋体" w:hAnsi="宋体" w:cs="宋体"/>
          <w:color w:val="545454"/>
          <w:kern w:val="0"/>
          <w:szCs w:val="28"/>
          <w:u w:val="single"/>
          <w:lang w:bidi="ar"/>
        </w:rPr>
        <w:t xml:space="preserve">        </w:t>
      </w:r>
      <w:r>
        <w:rPr>
          <w:rFonts w:ascii="宋体" w:hAnsi="宋体" w:cs="宋体" w:hint="eastAsia"/>
          <w:color w:val="545454"/>
          <w:kern w:val="0"/>
          <w:szCs w:val="28"/>
          <w:u w:val="single"/>
          <w:lang w:bidi="ar"/>
        </w:rPr>
        <w:t xml:space="preserve"> ，</w:t>
      </w:r>
      <w:r>
        <w:rPr>
          <w:rFonts w:ascii="宋体" w:hAnsi="宋体" w:cs="宋体" w:hint="eastAsia"/>
          <w:color w:val="545454"/>
          <w:kern w:val="0"/>
          <w:szCs w:val="28"/>
          <w:lang w:bidi="ar"/>
        </w:rPr>
        <w:t>考生编号（准考证号）</w:t>
      </w:r>
      <w:r>
        <w:rPr>
          <w:rFonts w:ascii="宋体" w:hAnsi="宋体" w:cs="宋体" w:hint="eastAsia"/>
          <w:color w:val="545454"/>
          <w:kern w:val="0"/>
          <w:szCs w:val="28"/>
          <w:u w:val="single"/>
          <w:lang w:bidi="ar"/>
        </w:rPr>
        <w:t xml:space="preserve">            </w:t>
      </w:r>
      <w:r w:rsidR="00B2064E">
        <w:rPr>
          <w:rFonts w:ascii="宋体" w:hAnsi="宋体" w:cs="宋体"/>
          <w:color w:val="545454"/>
          <w:kern w:val="0"/>
          <w:szCs w:val="28"/>
          <w:u w:val="single"/>
          <w:lang w:bidi="ar"/>
        </w:rPr>
        <w:t xml:space="preserve">  </w:t>
      </w:r>
      <w:r>
        <w:rPr>
          <w:rFonts w:ascii="宋体" w:hAnsi="宋体" w:cs="宋体" w:hint="eastAsia"/>
          <w:color w:val="545454"/>
          <w:kern w:val="0"/>
          <w:szCs w:val="28"/>
          <w:u w:val="single"/>
          <w:lang w:bidi="ar"/>
        </w:rPr>
        <w:t>   ,</w:t>
      </w:r>
      <w:r>
        <w:rPr>
          <w:rFonts w:ascii="宋体" w:hAnsi="宋体" w:cs="宋体" w:hint="eastAsia"/>
          <w:color w:val="545454"/>
          <w:kern w:val="0"/>
          <w:szCs w:val="28"/>
          <w:lang w:bidi="ar"/>
        </w:rPr>
        <w:t>是参加</w:t>
      </w:r>
      <w:r w:rsidRPr="00DC1539">
        <w:rPr>
          <w:rFonts w:ascii="宋体" w:hAnsi="宋体" w:cs="宋体" w:hint="eastAsia"/>
          <w:bCs/>
          <w:color w:val="545454"/>
          <w:kern w:val="0"/>
          <w:szCs w:val="28"/>
          <w:lang w:bidi="ar"/>
        </w:rPr>
        <w:t>中国地质大学（北京）</w:t>
      </w:r>
      <w:r w:rsidRPr="00F14E27">
        <w:rPr>
          <w:rFonts w:ascii="宋体" w:hAnsi="宋体" w:cs="宋体" w:hint="eastAsia"/>
          <w:color w:val="545454"/>
          <w:kern w:val="0"/>
          <w:szCs w:val="28"/>
          <w:u w:val="single"/>
          <w:lang w:bidi="ar"/>
        </w:rPr>
        <w:t>202</w:t>
      </w:r>
      <w:r w:rsidRPr="00F14E27">
        <w:rPr>
          <w:rFonts w:ascii="宋体" w:hAnsi="宋体" w:cs="宋体"/>
          <w:color w:val="545454"/>
          <w:kern w:val="0"/>
          <w:szCs w:val="28"/>
          <w:u w:val="single"/>
          <w:lang w:bidi="ar"/>
        </w:rPr>
        <w:t xml:space="preserve">   </w:t>
      </w:r>
      <w:r>
        <w:rPr>
          <w:rFonts w:ascii="宋体" w:hAnsi="宋体" w:cs="宋体" w:hint="eastAsia"/>
          <w:color w:val="545454"/>
          <w:kern w:val="0"/>
          <w:szCs w:val="28"/>
          <w:lang w:bidi="ar"/>
        </w:rPr>
        <w:t>年硕士研究生复试的考生，我已登录过</w:t>
      </w:r>
      <w:r w:rsidRPr="00DC1539">
        <w:rPr>
          <w:rFonts w:ascii="宋体" w:hAnsi="宋体" w:cs="宋体" w:hint="eastAsia"/>
          <w:bCs/>
          <w:color w:val="545454"/>
          <w:kern w:val="0"/>
          <w:szCs w:val="28"/>
          <w:lang w:bidi="ar"/>
        </w:rPr>
        <w:t>中国地质大学（北京）</w:t>
      </w:r>
      <w:hyperlink r:id="rId7" w:history="1">
        <w:r w:rsidRPr="00D65038">
          <w:rPr>
            <w:rStyle w:val="af1"/>
            <w:rFonts w:ascii="等线" w:eastAsia="等线" w:hAnsi="等线" w:cs="等线"/>
            <w:b/>
            <w:color w:val="000000" w:themeColor="text1"/>
            <w:szCs w:val="28"/>
          </w:rPr>
          <w:t>研究生院招生网站</w:t>
        </w:r>
      </w:hyperlink>
      <w:r>
        <w:rPr>
          <w:rFonts w:ascii="宋体" w:hAnsi="宋体" w:cs="宋体" w:hint="eastAsia"/>
          <w:color w:val="545454"/>
          <w:kern w:val="0"/>
          <w:szCs w:val="28"/>
          <w:lang w:bidi="ar"/>
        </w:rPr>
        <w:t>资料下载区，认真阅读了《国家教育考试违规处理办法》、《</w:t>
      </w:r>
      <w:r w:rsidRPr="00DC1539">
        <w:rPr>
          <w:rFonts w:ascii="宋体" w:hAnsi="宋体" w:cs="宋体" w:hint="eastAsia"/>
          <w:bCs/>
          <w:color w:val="545454"/>
          <w:kern w:val="0"/>
          <w:szCs w:val="28"/>
          <w:lang w:bidi="ar"/>
        </w:rPr>
        <w:t>中国地质大学（北京）</w:t>
      </w:r>
      <w:r>
        <w:rPr>
          <w:rFonts w:ascii="宋体" w:hAnsi="宋体" w:cs="宋体" w:hint="eastAsia"/>
          <w:color w:val="545454"/>
          <w:kern w:val="0"/>
          <w:szCs w:val="28"/>
          <w:lang w:bidi="ar"/>
        </w:rPr>
        <w:t>研究生复试考场规则》及学校、学院的复试相关规定，知晓其中所有内容并愿意自觉遵守。我承诺提供、提交的所有信息和材料是真实、准确的。如有违规违纪行为，我愿意接受取消复试资格、取消复试成绩、取消录取资格等处理决定，承担相应的法律责任。</w:t>
      </w:r>
    </w:p>
    <w:p w14:paraId="1CAE7AB3" w14:textId="77777777" w:rsidR="005D79B9" w:rsidRDefault="005D79B9" w:rsidP="005D79B9">
      <w:pPr>
        <w:widowControl/>
        <w:spacing w:line="360" w:lineRule="auto"/>
        <w:ind w:right="566" w:firstLine="4200"/>
        <w:jc w:val="left"/>
      </w:pPr>
      <w:r>
        <w:rPr>
          <w:rFonts w:ascii="宋体" w:hAnsi="宋体" w:cs="Arial" w:hint="eastAsia"/>
          <w:color w:val="545454"/>
          <w:kern w:val="0"/>
          <w:szCs w:val="28"/>
          <w:lang w:bidi="ar"/>
        </w:rPr>
        <w:t xml:space="preserve"> </w:t>
      </w:r>
    </w:p>
    <w:p w14:paraId="6CA5DA86" w14:textId="77777777" w:rsidR="005D79B9" w:rsidRDefault="005D79B9" w:rsidP="005D79B9">
      <w:pPr>
        <w:widowControl/>
        <w:spacing w:line="360" w:lineRule="auto"/>
        <w:ind w:right="566" w:firstLine="3685"/>
        <w:jc w:val="left"/>
        <w:rPr>
          <w:rFonts w:ascii="宋体" w:hAnsi="宋体" w:cs="宋体"/>
          <w:b/>
          <w:bCs/>
          <w:color w:val="545454"/>
          <w:kern w:val="0"/>
          <w:szCs w:val="28"/>
          <w:lang w:bidi="ar"/>
        </w:rPr>
      </w:pPr>
    </w:p>
    <w:p w14:paraId="31BD3B0B" w14:textId="77777777" w:rsidR="005D79B9" w:rsidRDefault="005D79B9" w:rsidP="005D79B9">
      <w:pPr>
        <w:widowControl/>
        <w:spacing w:line="360" w:lineRule="auto"/>
        <w:ind w:right="566" w:firstLine="3685"/>
        <w:jc w:val="left"/>
      </w:pPr>
      <w:r>
        <w:rPr>
          <w:rFonts w:ascii="宋体" w:hAnsi="宋体" w:cs="宋体" w:hint="eastAsia"/>
          <w:b/>
          <w:bCs/>
          <w:color w:val="545454"/>
          <w:kern w:val="0"/>
          <w:szCs w:val="28"/>
          <w:lang w:bidi="ar"/>
        </w:rPr>
        <w:t>                                         承诺人签名：</w:t>
      </w:r>
    </w:p>
    <w:p w14:paraId="438EF248" w14:textId="77777777" w:rsidR="005D79B9" w:rsidRDefault="005D79B9" w:rsidP="005D79B9">
      <w:pPr>
        <w:widowControl/>
        <w:spacing w:line="360" w:lineRule="auto"/>
        <w:ind w:right="566"/>
        <w:jc w:val="left"/>
      </w:pPr>
      <w:r>
        <w:rPr>
          <w:rFonts w:ascii="宋体" w:hAnsi="宋体" w:cs="宋体" w:hint="eastAsia"/>
          <w:b/>
          <w:bCs/>
          <w:color w:val="545454"/>
          <w:kern w:val="0"/>
          <w:szCs w:val="28"/>
          <w:lang w:bidi="ar"/>
        </w:rPr>
        <w:t>                  年  月  日</w:t>
      </w:r>
    </w:p>
    <w:p w14:paraId="5DF19377" w14:textId="77777777" w:rsidR="005D79B9" w:rsidRDefault="005D79B9" w:rsidP="005D79B9"/>
    <w:p w14:paraId="1951A135" w14:textId="21BEC240" w:rsidR="00C23145" w:rsidRDefault="005D79B9">
      <w:pPr>
        <w:widowControl/>
        <w:tabs>
          <w:tab w:val="clear" w:pos="0"/>
        </w:tabs>
        <w:adjustRightInd/>
        <w:snapToGrid/>
        <w:spacing w:line="240" w:lineRule="auto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/>
          <w:color w:val="000000"/>
          <w:sz w:val="32"/>
          <w:szCs w:val="32"/>
        </w:rPr>
        <w:br w:type="page"/>
      </w:r>
    </w:p>
    <w:p w14:paraId="099144EB" w14:textId="14D48FB0" w:rsidR="00B5608E" w:rsidRDefault="007338A7" w:rsidP="004E4B4E">
      <w:pPr>
        <w:spacing w:line="36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附件4</w:t>
      </w:r>
    </w:p>
    <w:p w14:paraId="250DA511" w14:textId="345300B0" w:rsidR="00B5608E" w:rsidRDefault="007338A7" w:rsidP="004E4B4E">
      <w:pPr>
        <w:spacing w:line="360" w:lineRule="exact"/>
        <w:jc w:val="left"/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新宋体" w:hint="eastAsia"/>
          <w:b/>
          <w:bCs/>
          <w:color w:val="000000"/>
          <w:szCs w:val="28"/>
        </w:rPr>
        <w:t xml:space="preserve">表1           </w:t>
      </w: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202</w:t>
      </w:r>
      <w:r w:rsidR="007C45DA"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  <w:t>6</w:t>
      </w: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年 中 国 地 质 大 学（北京）</w:t>
      </w:r>
    </w:p>
    <w:p w14:paraId="178251C6" w14:textId="03393048" w:rsidR="00B5608E" w:rsidRDefault="007338A7" w:rsidP="004E4B4E">
      <w:pPr>
        <w:widowControl/>
        <w:tabs>
          <w:tab w:val="clear" w:pos="0"/>
        </w:tabs>
        <w:adjustRightInd/>
        <w:snapToGrid/>
        <w:spacing w:line="360" w:lineRule="exact"/>
        <w:outlineLvl w:val="0"/>
        <w:rPr>
          <w:rFonts w:ascii="仿宋_GB2312" w:eastAsia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 xml:space="preserve">      </w:t>
      </w:r>
      <w:r w:rsidR="007C45DA"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  <w:u w:val="single"/>
        </w:rPr>
        <w:t>人工智能</w:t>
      </w:r>
      <w:r>
        <w:rPr>
          <w:rFonts w:ascii="仿宋_GB2312" w:eastAsia="仿宋_GB2312" w:hAnsi="仿宋" w:cs="宋体" w:hint="eastAsia"/>
          <w:b/>
          <w:color w:val="000000"/>
          <w:spacing w:val="-4"/>
          <w:kern w:val="0"/>
          <w:sz w:val="32"/>
          <w:szCs w:val="32"/>
        </w:rPr>
        <w:t>学院硕士研究生招生考试复试情况总表</w:t>
      </w: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425"/>
        <w:gridCol w:w="849"/>
        <w:gridCol w:w="427"/>
        <w:gridCol w:w="1240"/>
        <w:gridCol w:w="2020"/>
        <w:gridCol w:w="1276"/>
        <w:gridCol w:w="617"/>
        <w:gridCol w:w="659"/>
        <w:gridCol w:w="883"/>
      </w:tblGrid>
      <w:tr w:rsidR="00B5608E" w14:paraId="38E59C85" w14:textId="77777777">
        <w:trPr>
          <w:cantSplit/>
          <w:trHeight w:val="459"/>
          <w:jc w:val="center"/>
        </w:trPr>
        <w:tc>
          <w:tcPr>
            <w:tcW w:w="140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D87CF2D" w14:textId="77777777" w:rsidR="00B5608E" w:rsidRDefault="007338A7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考生姓名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</w:tcBorders>
            <w:vAlign w:val="center"/>
          </w:tcPr>
          <w:p w14:paraId="5E23DEAB" w14:textId="77777777" w:rsidR="00B5608E" w:rsidRDefault="00B5608E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sz="6" w:space="0" w:color="auto"/>
            </w:tcBorders>
            <w:vAlign w:val="center"/>
          </w:tcPr>
          <w:p w14:paraId="21222090" w14:textId="77777777" w:rsidR="00B5608E" w:rsidRDefault="007338A7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考生编号</w:t>
            </w:r>
          </w:p>
        </w:tc>
        <w:tc>
          <w:tcPr>
            <w:tcW w:w="2020" w:type="dxa"/>
            <w:tcBorders>
              <w:top w:val="single" w:sz="6" w:space="0" w:color="auto"/>
            </w:tcBorders>
            <w:vAlign w:val="center"/>
          </w:tcPr>
          <w:p w14:paraId="3547F101" w14:textId="77777777" w:rsidR="00B5608E" w:rsidRDefault="007338A7" w:rsidP="004E4B4E">
            <w:pPr>
              <w:adjustRightInd/>
              <w:snapToGrid/>
              <w:spacing w:line="360" w:lineRule="exact"/>
              <w:ind w:leftChars="63" w:left="176" w:firstLineChars="100" w:firstLine="240"/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      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14:paraId="23F59226" w14:textId="77777777" w:rsidR="00B5608E" w:rsidRDefault="007338A7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性别</w:t>
            </w:r>
          </w:p>
        </w:tc>
        <w:tc>
          <w:tcPr>
            <w:tcW w:w="617" w:type="dxa"/>
            <w:tcBorders>
              <w:top w:val="single" w:sz="6" w:space="0" w:color="auto"/>
            </w:tcBorders>
            <w:vAlign w:val="center"/>
          </w:tcPr>
          <w:p w14:paraId="1EF48D08" w14:textId="77777777" w:rsidR="00B5608E" w:rsidRDefault="00B5608E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6D31B7D" w14:textId="77777777" w:rsidR="00B5608E" w:rsidRDefault="007338A7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color w:val="000000"/>
                <w:spacing w:val="-6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新宋体" w:hint="eastAsia"/>
                <w:color w:val="000000"/>
                <w:spacing w:val="-6"/>
                <w:sz w:val="24"/>
              </w:rPr>
              <w:t>本人近期</w:t>
            </w:r>
          </w:p>
          <w:p w14:paraId="0BD24B00" w14:textId="77777777" w:rsidR="00B5608E" w:rsidRDefault="007338A7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color w:val="000000"/>
                <w:spacing w:val="-6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pacing w:val="-6"/>
                <w:sz w:val="24"/>
              </w:rPr>
              <w:t>一寸彩色</w:t>
            </w:r>
          </w:p>
          <w:p w14:paraId="1D940882" w14:textId="77777777" w:rsidR="00B5608E" w:rsidRDefault="007338A7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color w:val="000000"/>
                <w:spacing w:val="-6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pacing w:val="-6"/>
                <w:sz w:val="24"/>
              </w:rPr>
              <w:t>正面免冠</w:t>
            </w:r>
          </w:p>
          <w:p w14:paraId="53171DF8" w14:textId="77777777" w:rsidR="00B5608E" w:rsidRDefault="007338A7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pacing w:val="-6"/>
                <w:sz w:val="24"/>
              </w:rPr>
              <w:t>照    片</w:t>
            </w:r>
          </w:p>
        </w:tc>
      </w:tr>
      <w:tr w:rsidR="00B5608E" w14:paraId="69C71BB6" w14:textId="77777777">
        <w:trPr>
          <w:cantSplit/>
          <w:trHeight w:val="453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5BB26398" w14:textId="77777777" w:rsidR="00B5608E" w:rsidRDefault="007338A7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出生日期</w:t>
            </w:r>
          </w:p>
        </w:tc>
        <w:tc>
          <w:tcPr>
            <w:tcW w:w="2941" w:type="dxa"/>
            <w:gridSpan w:val="4"/>
            <w:vAlign w:val="center"/>
          </w:tcPr>
          <w:p w14:paraId="65A3B0C8" w14:textId="77777777" w:rsidR="00B5608E" w:rsidRDefault="00B5608E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2020" w:type="dxa"/>
            <w:vAlign w:val="center"/>
          </w:tcPr>
          <w:p w14:paraId="53C1DE71" w14:textId="77777777" w:rsidR="00B5608E" w:rsidRDefault="007338A7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联系电话</w:t>
            </w:r>
          </w:p>
        </w:tc>
        <w:tc>
          <w:tcPr>
            <w:tcW w:w="1893" w:type="dxa"/>
            <w:gridSpan w:val="2"/>
            <w:vAlign w:val="center"/>
          </w:tcPr>
          <w:p w14:paraId="4F7F8392" w14:textId="77777777" w:rsidR="00B5608E" w:rsidRDefault="00B5608E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69E74ECE" w14:textId="77777777" w:rsidR="00B5608E" w:rsidRDefault="00B5608E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</w:tr>
      <w:tr w:rsidR="00B5608E" w14:paraId="78314723" w14:textId="77777777">
        <w:trPr>
          <w:cantSplit/>
          <w:trHeight w:val="317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167EFE05" w14:textId="77777777" w:rsidR="00B5608E" w:rsidRDefault="007338A7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身份证号</w:t>
            </w:r>
          </w:p>
        </w:tc>
        <w:tc>
          <w:tcPr>
            <w:tcW w:w="5580" w:type="dxa"/>
            <w:gridSpan w:val="5"/>
            <w:vAlign w:val="center"/>
          </w:tcPr>
          <w:p w14:paraId="20E3C4AF" w14:textId="77777777" w:rsidR="00B5608E" w:rsidRDefault="00B5608E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5CFD3042" w14:textId="77777777" w:rsidR="00B5608E" w:rsidRDefault="00B5608E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</w:tr>
      <w:tr w:rsidR="00B5608E" w14:paraId="04E6280D" w14:textId="77777777">
        <w:trPr>
          <w:cantSplit/>
          <w:trHeight w:val="317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158310E3" w14:textId="77777777" w:rsidR="00B5608E" w:rsidRDefault="007338A7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通讯地址、邮编</w:t>
            </w:r>
          </w:p>
        </w:tc>
        <w:tc>
          <w:tcPr>
            <w:tcW w:w="5580" w:type="dxa"/>
            <w:gridSpan w:val="5"/>
            <w:vAlign w:val="center"/>
          </w:tcPr>
          <w:p w14:paraId="602BA204" w14:textId="77777777" w:rsidR="00B5608E" w:rsidRDefault="00B5608E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04F34D39" w14:textId="77777777" w:rsidR="00B5608E" w:rsidRDefault="00B5608E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</w:tr>
      <w:tr w:rsidR="00B5608E" w14:paraId="6AF15488" w14:textId="77777777">
        <w:trPr>
          <w:cantSplit/>
          <w:trHeight w:val="292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0C9B31E0" w14:textId="77777777" w:rsidR="00B5608E" w:rsidRDefault="007338A7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考生来源</w:t>
            </w:r>
          </w:p>
        </w:tc>
        <w:tc>
          <w:tcPr>
            <w:tcW w:w="5580" w:type="dxa"/>
            <w:gridSpan w:val="5"/>
            <w:tcBorders>
              <w:bottom w:val="single" w:sz="6" w:space="0" w:color="auto"/>
            </w:tcBorders>
            <w:vAlign w:val="center"/>
          </w:tcPr>
          <w:p w14:paraId="38D505DD" w14:textId="77777777" w:rsidR="00B5608E" w:rsidRDefault="007338A7" w:rsidP="004E4B4E">
            <w:pPr>
              <w:adjustRightInd/>
              <w:snapToGrid/>
              <w:spacing w:line="360" w:lineRule="exact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□全日制应届本科  □成人应届本科  □其他</w:t>
            </w:r>
          </w:p>
        </w:tc>
        <w:tc>
          <w:tcPr>
            <w:tcW w:w="1542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5F4EBE8F" w14:textId="77777777" w:rsidR="00B5608E" w:rsidRDefault="00B5608E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</w:tr>
      <w:tr w:rsidR="00B5608E" w14:paraId="686CCDD2" w14:textId="77777777">
        <w:trPr>
          <w:cantSplit/>
          <w:trHeight w:val="306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4744C46A" w14:textId="77777777" w:rsidR="00B5608E" w:rsidRDefault="007338A7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考生学历</w:t>
            </w:r>
          </w:p>
        </w:tc>
        <w:tc>
          <w:tcPr>
            <w:tcW w:w="5580" w:type="dxa"/>
            <w:gridSpan w:val="5"/>
            <w:tcBorders>
              <w:bottom w:val="single" w:sz="6" w:space="0" w:color="auto"/>
            </w:tcBorders>
            <w:vAlign w:val="center"/>
          </w:tcPr>
          <w:p w14:paraId="342FFCA3" w14:textId="77777777" w:rsidR="00B5608E" w:rsidRDefault="007338A7" w:rsidP="004E4B4E">
            <w:pPr>
              <w:adjustRightInd/>
              <w:snapToGrid/>
              <w:spacing w:line="360" w:lineRule="exact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□研究生  □大学本科  □本科以下  </w:t>
            </w:r>
          </w:p>
        </w:tc>
        <w:tc>
          <w:tcPr>
            <w:tcW w:w="1542" w:type="dxa"/>
            <w:gridSpan w:val="2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FFBC2CC" w14:textId="77777777" w:rsidR="00B5608E" w:rsidRDefault="00B5608E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</w:tr>
      <w:tr w:rsidR="00B5608E" w14:paraId="393FB00E" w14:textId="77777777">
        <w:trPr>
          <w:cantSplit/>
          <w:trHeight w:val="421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3120D698" w14:textId="77777777" w:rsidR="00B5608E" w:rsidRDefault="007338A7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报考专业代码及名称</w:t>
            </w:r>
          </w:p>
        </w:tc>
        <w:tc>
          <w:tcPr>
            <w:tcW w:w="7122" w:type="dxa"/>
            <w:gridSpan w:val="7"/>
            <w:tcBorders>
              <w:right w:val="single" w:sz="6" w:space="0" w:color="auto"/>
            </w:tcBorders>
            <w:vAlign w:val="center"/>
          </w:tcPr>
          <w:p w14:paraId="53D54EDF" w14:textId="77777777" w:rsidR="00B5608E" w:rsidRDefault="00B5608E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</w:tr>
      <w:tr w:rsidR="00B5608E" w14:paraId="24703B3E" w14:textId="77777777">
        <w:trPr>
          <w:cantSplit/>
          <w:trHeight w:val="421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</w:tcBorders>
            <w:vAlign w:val="center"/>
          </w:tcPr>
          <w:p w14:paraId="5B51EA44" w14:textId="77777777" w:rsidR="00B5608E" w:rsidRDefault="007338A7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拟复试专业代码及名称</w:t>
            </w:r>
          </w:p>
        </w:tc>
        <w:tc>
          <w:tcPr>
            <w:tcW w:w="7122" w:type="dxa"/>
            <w:gridSpan w:val="7"/>
            <w:tcBorders>
              <w:right w:val="single" w:sz="6" w:space="0" w:color="auto"/>
            </w:tcBorders>
            <w:vAlign w:val="center"/>
          </w:tcPr>
          <w:p w14:paraId="70952318" w14:textId="77777777" w:rsidR="00B5608E" w:rsidRDefault="00B5608E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</w:tr>
      <w:tr w:rsidR="00B5608E" w14:paraId="4C87C3E5" w14:textId="77777777">
        <w:trPr>
          <w:cantSplit/>
          <w:trHeight w:val="361"/>
          <w:jc w:val="center"/>
        </w:trPr>
        <w:tc>
          <w:tcPr>
            <w:tcW w:w="2677" w:type="dxa"/>
            <w:gridSpan w:val="3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009D862E" w14:textId="77777777" w:rsidR="00B5608E" w:rsidRDefault="007338A7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复试时间</w:t>
            </w:r>
          </w:p>
        </w:tc>
        <w:tc>
          <w:tcPr>
            <w:tcW w:w="3687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6313F38" w14:textId="77777777" w:rsidR="00B5608E" w:rsidRDefault="00B5608E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531D24" w14:textId="77777777" w:rsidR="00B5608E" w:rsidRDefault="007338A7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复试地点</w:t>
            </w:r>
          </w:p>
        </w:tc>
        <w:tc>
          <w:tcPr>
            <w:tcW w:w="2159" w:type="dxa"/>
            <w:gridSpan w:val="3"/>
            <w:tcBorders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191AC33" w14:textId="77777777" w:rsidR="00B5608E" w:rsidRDefault="00B5608E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</w:tr>
      <w:tr w:rsidR="00B5608E" w14:paraId="489ADBA1" w14:textId="77777777">
        <w:trPr>
          <w:cantSplit/>
          <w:trHeight w:val="391"/>
          <w:jc w:val="center"/>
        </w:trPr>
        <w:tc>
          <w:tcPr>
            <w:tcW w:w="9799" w:type="dxa"/>
            <w:gridSpan w:val="10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72F7D8" w14:textId="77777777" w:rsidR="00B5608E" w:rsidRDefault="007338A7" w:rsidP="004E4B4E">
            <w:pPr>
              <w:adjustRightInd/>
              <w:snapToGrid/>
              <w:spacing w:line="360" w:lineRule="exact"/>
              <w:ind w:firstLineChars="100" w:firstLine="240"/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 xml:space="preserve">复   试   结  果 </w:t>
            </w:r>
          </w:p>
        </w:tc>
      </w:tr>
      <w:tr w:rsidR="00B5608E" w14:paraId="4D82E78E" w14:textId="77777777">
        <w:trPr>
          <w:cantSplit/>
          <w:trHeight w:val="506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77E8983C" w14:textId="77777777" w:rsidR="00B5608E" w:rsidRDefault="007338A7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复试内容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31253374" w14:textId="77777777" w:rsidR="00B5608E" w:rsidRDefault="007338A7" w:rsidP="004E4B4E">
            <w:pPr>
              <w:adjustRightInd/>
              <w:snapToGrid/>
              <w:spacing w:line="360" w:lineRule="exact"/>
              <w:ind w:leftChars="-51" w:left="-35" w:hangingChars="45" w:hanging="108"/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成   绩</w:t>
            </w: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14:paraId="7B33B424" w14:textId="77777777" w:rsidR="00B5608E" w:rsidRDefault="007338A7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权  重</w:t>
            </w:r>
          </w:p>
        </w:tc>
        <w:tc>
          <w:tcPr>
            <w:tcW w:w="2020" w:type="dxa"/>
            <w:tcBorders>
              <w:right w:val="single" w:sz="4" w:space="0" w:color="auto"/>
            </w:tcBorders>
            <w:vAlign w:val="center"/>
          </w:tcPr>
          <w:p w14:paraId="0992C277" w14:textId="77777777" w:rsidR="00B5608E" w:rsidRDefault="007338A7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复试总成绩</w:t>
            </w:r>
          </w:p>
        </w:tc>
        <w:tc>
          <w:tcPr>
            <w:tcW w:w="3435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E3B0C98" w14:textId="77777777" w:rsidR="00B5608E" w:rsidRDefault="007338A7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同等学力、跨学科报考加试</w:t>
            </w:r>
          </w:p>
          <w:p w14:paraId="1A5F1A5B" w14:textId="77777777" w:rsidR="00B5608E" w:rsidRDefault="007338A7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业务课科目及成绩</w:t>
            </w:r>
          </w:p>
        </w:tc>
      </w:tr>
      <w:tr w:rsidR="00B5608E" w14:paraId="2A668DCF" w14:textId="77777777">
        <w:trPr>
          <w:cantSplit/>
          <w:trHeight w:val="591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31FA0BE7" w14:textId="77777777" w:rsidR="00B5608E" w:rsidRDefault="007338A7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专业知识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60A7642C" w14:textId="77777777" w:rsidR="00B5608E" w:rsidRDefault="00B5608E" w:rsidP="004E4B4E">
            <w:pPr>
              <w:adjustRightInd/>
              <w:snapToGrid/>
              <w:spacing w:line="360" w:lineRule="exact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14:paraId="10BAE239" w14:textId="77777777" w:rsidR="00B5608E" w:rsidRDefault="00B5608E" w:rsidP="004E4B4E">
            <w:pPr>
              <w:adjustRightInd/>
              <w:snapToGrid/>
              <w:spacing w:line="360" w:lineRule="exact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2020" w:type="dxa"/>
            <w:vMerge w:val="restart"/>
            <w:tcBorders>
              <w:right w:val="single" w:sz="4" w:space="0" w:color="auto"/>
            </w:tcBorders>
            <w:vAlign w:val="center"/>
          </w:tcPr>
          <w:p w14:paraId="6C85704F" w14:textId="77777777" w:rsidR="00B5608E" w:rsidRDefault="00B5608E" w:rsidP="004E4B4E">
            <w:pPr>
              <w:adjustRightInd/>
              <w:snapToGrid/>
              <w:spacing w:line="360" w:lineRule="exact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14:paraId="56326B1A" w14:textId="77777777" w:rsidR="00B5608E" w:rsidRDefault="007338A7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科目名称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14:paraId="6743AD91" w14:textId="77777777" w:rsidR="00B5608E" w:rsidRDefault="007338A7" w:rsidP="004E4B4E">
            <w:pPr>
              <w:adjustRightInd/>
              <w:snapToGrid/>
              <w:spacing w:line="360" w:lineRule="exact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成绩</w:t>
            </w:r>
          </w:p>
        </w:tc>
      </w:tr>
      <w:tr w:rsidR="00B5608E" w14:paraId="3589E6F7" w14:textId="77777777">
        <w:trPr>
          <w:cantSplit/>
          <w:trHeight w:val="571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3B5B1AE3" w14:textId="77777777" w:rsidR="00B5608E" w:rsidRDefault="007338A7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综合素质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31234464" w14:textId="77777777" w:rsidR="00B5608E" w:rsidRDefault="00B5608E" w:rsidP="004E4B4E">
            <w:pPr>
              <w:adjustRightInd/>
              <w:snapToGrid/>
              <w:spacing w:line="360" w:lineRule="exact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14:paraId="31038692" w14:textId="77777777" w:rsidR="00B5608E" w:rsidRDefault="00B5608E" w:rsidP="004E4B4E">
            <w:pPr>
              <w:adjustRightInd/>
              <w:snapToGrid/>
              <w:spacing w:line="360" w:lineRule="exact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2020" w:type="dxa"/>
            <w:vMerge/>
            <w:tcBorders>
              <w:right w:val="single" w:sz="4" w:space="0" w:color="auto"/>
            </w:tcBorders>
            <w:vAlign w:val="center"/>
          </w:tcPr>
          <w:p w14:paraId="6F4E6B7F" w14:textId="77777777" w:rsidR="00B5608E" w:rsidRDefault="00B5608E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E7EECE3" w14:textId="77777777" w:rsidR="00B5608E" w:rsidRDefault="007338A7" w:rsidP="004E4B4E">
            <w:pPr>
              <w:adjustRightInd/>
              <w:snapToGrid/>
              <w:spacing w:line="360" w:lineRule="exact"/>
              <w:jc w:val="left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1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6527CC8" w14:textId="77777777" w:rsidR="00B5608E" w:rsidRDefault="00B5608E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</w:tr>
      <w:tr w:rsidR="00B5608E" w14:paraId="0253F323" w14:textId="77777777">
        <w:trPr>
          <w:cantSplit/>
          <w:trHeight w:val="551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066E5133" w14:textId="77777777" w:rsidR="00B5608E" w:rsidRDefault="007338A7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外语水平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512DBF3C" w14:textId="77777777" w:rsidR="00B5608E" w:rsidRDefault="00B5608E" w:rsidP="004E4B4E">
            <w:pPr>
              <w:adjustRightInd/>
              <w:snapToGrid/>
              <w:spacing w:line="360" w:lineRule="exact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14:paraId="630E32FE" w14:textId="77777777" w:rsidR="00B5608E" w:rsidRDefault="00B5608E" w:rsidP="004E4B4E">
            <w:pPr>
              <w:adjustRightInd/>
              <w:snapToGrid/>
              <w:spacing w:line="360" w:lineRule="exact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2020" w:type="dxa"/>
            <w:vMerge/>
            <w:tcBorders>
              <w:right w:val="single" w:sz="4" w:space="0" w:color="auto"/>
            </w:tcBorders>
            <w:vAlign w:val="center"/>
          </w:tcPr>
          <w:p w14:paraId="32C71E14" w14:textId="77777777" w:rsidR="00B5608E" w:rsidRDefault="00B5608E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BD9BD02" w14:textId="77777777" w:rsidR="00B5608E" w:rsidRDefault="007338A7" w:rsidP="004E4B4E">
            <w:pPr>
              <w:adjustRightInd/>
              <w:snapToGrid/>
              <w:spacing w:line="360" w:lineRule="exact"/>
              <w:jc w:val="left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2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B34C41B" w14:textId="77777777" w:rsidR="00B5608E" w:rsidRDefault="00B5608E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</w:tr>
      <w:tr w:rsidR="00B5608E" w14:paraId="252995D5" w14:textId="77777777">
        <w:trPr>
          <w:cantSplit/>
          <w:trHeight w:val="551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69A34973" w14:textId="77777777" w:rsidR="00B5608E" w:rsidRDefault="007338A7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初试成绩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14:paraId="3845A269" w14:textId="77777777" w:rsidR="00B5608E" w:rsidRDefault="00B5608E" w:rsidP="004E4B4E">
            <w:pPr>
              <w:adjustRightInd/>
              <w:snapToGrid/>
              <w:spacing w:line="360" w:lineRule="exact"/>
              <w:ind w:leftChars="-51" w:left="-35" w:hangingChars="45" w:hanging="108"/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  <w:vAlign w:val="center"/>
          </w:tcPr>
          <w:p w14:paraId="62747A9F" w14:textId="77777777" w:rsidR="00B5608E" w:rsidRDefault="007338A7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初试、复试权重比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99115DB" w14:textId="77777777" w:rsidR="00B5608E" w:rsidRDefault="00B5608E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E004235" w14:textId="77777777" w:rsidR="00B5608E" w:rsidRDefault="007338A7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初试复试总成绩</w:t>
            </w:r>
          </w:p>
        </w:tc>
        <w:tc>
          <w:tcPr>
            <w:tcW w:w="883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AF8C851" w14:textId="77777777" w:rsidR="00B5608E" w:rsidRDefault="00B5608E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</w:tr>
      <w:tr w:rsidR="00B5608E" w14:paraId="24CCCC12" w14:textId="77777777">
        <w:trPr>
          <w:cantSplit/>
          <w:trHeight w:val="1500"/>
          <w:jc w:val="center"/>
        </w:trPr>
        <w:tc>
          <w:tcPr>
            <w:tcW w:w="1828" w:type="dxa"/>
            <w:gridSpan w:val="2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65CE04" w14:textId="77777777" w:rsidR="00B5608E" w:rsidRDefault="007338A7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复试评语</w:t>
            </w:r>
          </w:p>
        </w:tc>
        <w:tc>
          <w:tcPr>
            <w:tcW w:w="7971" w:type="dxa"/>
            <w:gridSpan w:val="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9D4DCA" w14:textId="77777777" w:rsidR="00B5608E" w:rsidRDefault="00B5608E" w:rsidP="004E4B4E">
            <w:pPr>
              <w:adjustRightInd/>
              <w:snapToGrid/>
              <w:spacing w:line="360" w:lineRule="exact"/>
              <w:rPr>
                <w:rFonts w:ascii="仿宋_GB2312" w:eastAsia="仿宋_GB2312" w:hAnsi="新宋体"/>
                <w:color w:val="000000"/>
                <w:sz w:val="24"/>
              </w:rPr>
            </w:pPr>
          </w:p>
          <w:p w14:paraId="58BE0C28" w14:textId="77777777" w:rsidR="00B5608E" w:rsidRDefault="00B5608E" w:rsidP="004E4B4E">
            <w:pPr>
              <w:adjustRightInd/>
              <w:snapToGrid/>
              <w:spacing w:line="360" w:lineRule="exact"/>
              <w:rPr>
                <w:rFonts w:ascii="仿宋_GB2312" w:eastAsia="仿宋_GB2312" w:hAnsi="新宋体"/>
                <w:color w:val="000000"/>
                <w:sz w:val="24"/>
              </w:rPr>
            </w:pPr>
          </w:p>
          <w:p w14:paraId="0DE54934" w14:textId="2574757B" w:rsidR="00B5608E" w:rsidRDefault="00B5608E" w:rsidP="004E4B4E">
            <w:pPr>
              <w:adjustRightInd/>
              <w:snapToGrid/>
              <w:spacing w:line="360" w:lineRule="exact"/>
              <w:rPr>
                <w:rFonts w:ascii="仿宋_GB2312" w:eastAsia="仿宋_GB2312" w:hAnsi="新宋体"/>
                <w:color w:val="000000"/>
                <w:sz w:val="24"/>
              </w:rPr>
            </w:pPr>
          </w:p>
          <w:p w14:paraId="7FCBA721" w14:textId="42D786B6" w:rsidR="00B930CA" w:rsidRDefault="00B930CA" w:rsidP="004E4B4E">
            <w:pPr>
              <w:adjustRightInd/>
              <w:snapToGrid/>
              <w:spacing w:line="360" w:lineRule="exact"/>
              <w:rPr>
                <w:rFonts w:ascii="仿宋_GB2312" w:eastAsia="仿宋_GB2312" w:hAnsi="新宋体"/>
                <w:color w:val="000000"/>
                <w:sz w:val="24"/>
              </w:rPr>
            </w:pPr>
          </w:p>
          <w:p w14:paraId="6157D958" w14:textId="77777777" w:rsidR="00B930CA" w:rsidRDefault="00B930CA" w:rsidP="004E4B4E">
            <w:pPr>
              <w:adjustRightInd/>
              <w:snapToGrid/>
              <w:spacing w:line="360" w:lineRule="exact"/>
              <w:rPr>
                <w:rFonts w:ascii="仿宋_GB2312" w:eastAsia="仿宋_GB2312" w:hAnsi="新宋体"/>
                <w:color w:val="000000"/>
                <w:sz w:val="24"/>
              </w:rPr>
            </w:pPr>
          </w:p>
          <w:p w14:paraId="30360E3B" w14:textId="77777777" w:rsidR="00B5608E" w:rsidRDefault="00B5608E" w:rsidP="004E4B4E">
            <w:pPr>
              <w:adjustRightInd/>
              <w:snapToGrid/>
              <w:spacing w:line="360" w:lineRule="exact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</w:tr>
      <w:tr w:rsidR="00B5608E" w14:paraId="3A4967F8" w14:textId="77777777">
        <w:trPr>
          <w:cantSplit/>
          <w:trHeight w:val="672"/>
          <w:jc w:val="center"/>
        </w:trPr>
        <w:tc>
          <w:tcPr>
            <w:tcW w:w="182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BD91D3" w14:textId="77777777" w:rsidR="00B5608E" w:rsidRDefault="00B5608E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069029D7" w14:textId="77777777" w:rsidR="00B5608E" w:rsidRDefault="007338A7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组长签名</w:t>
            </w:r>
          </w:p>
        </w:tc>
        <w:tc>
          <w:tcPr>
            <w:tcW w:w="1240" w:type="dxa"/>
            <w:vAlign w:val="center"/>
          </w:tcPr>
          <w:p w14:paraId="63A1DCF1" w14:textId="77777777" w:rsidR="00B5608E" w:rsidRDefault="00B5608E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  <w:tc>
          <w:tcPr>
            <w:tcW w:w="2020" w:type="dxa"/>
            <w:vAlign w:val="center"/>
          </w:tcPr>
          <w:p w14:paraId="53A60076" w14:textId="77777777" w:rsidR="00B5608E" w:rsidRDefault="007338A7" w:rsidP="004E4B4E">
            <w:pPr>
              <w:adjustRightInd/>
              <w:snapToGrid/>
              <w:spacing w:line="360" w:lineRule="exact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>复试组成员签名(综合、口语)</w:t>
            </w:r>
          </w:p>
        </w:tc>
        <w:tc>
          <w:tcPr>
            <w:tcW w:w="3435" w:type="dxa"/>
            <w:gridSpan w:val="4"/>
            <w:tcBorders>
              <w:right w:val="single" w:sz="6" w:space="0" w:color="auto"/>
            </w:tcBorders>
            <w:vAlign w:val="center"/>
          </w:tcPr>
          <w:p w14:paraId="226C92D3" w14:textId="77777777" w:rsidR="00B5608E" w:rsidRDefault="00B5608E" w:rsidP="004E4B4E">
            <w:pPr>
              <w:adjustRightInd/>
              <w:snapToGrid/>
              <w:spacing w:line="360" w:lineRule="exact"/>
              <w:rPr>
                <w:rFonts w:ascii="仿宋_GB2312" w:eastAsia="仿宋_GB2312" w:hAnsi="新宋体"/>
                <w:color w:val="000000"/>
                <w:sz w:val="24"/>
              </w:rPr>
            </w:pPr>
          </w:p>
        </w:tc>
      </w:tr>
      <w:tr w:rsidR="00B5608E" w14:paraId="728FA4F6" w14:textId="77777777">
        <w:trPr>
          <w:cantSplit/>
          <w:trHeight w:val="1145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2D265B3A" w14:textId="77777777" w:rsidR="00B5608E" w:rsidRDefault="007338A7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教研室</w:t>
            </w:r>
          </w:p>
          <w:p w14:paraId="33869A83" w14:textId="77777777" w:rsidR="00B5608E" w:rsidRDefault="007338A7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bCs/>
                <w:color w:val="000000"/>
                <w:spacing w:val="-16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pacing w:val="-16"/>
                <w:sz w:val="24"/>
              </w:rPr>
              <w:t>（学科组）意见</w:t>
            </w:r>
          </w:p>
        </w:tc>
        <w:tc>
          <w:tcPr>
            <w:tcW w:w="7971" w:type="dxa"/>
            <w:gridSpan w:val="8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E2EB8F0" w14:textId="77777777" w:rsidR="00B5608E" w:rsidRDefault="00B5608E" w:rsidP="004E4B4E">
            <w:pPr>
              <w:adjustRightInd/>
              <w:snapToGrid/>
              <w:spacing w:line="360" w:lineRule="exact"/>
              <w:rPr>
                <w:rFonts w:ascii="仿宋_GB2312" w:eastAsia="仿宋_GB2312" w:hAnsi="新宋体"/>
                <w:color w:val="000000"/>
                <w:sz w:val="24"/>
              </w:rPr>
            </w:pPr>
          </w:p>
          <w:p w14:paraId="6179C6C5" w14:textId="77777777" w:rsidR="00B5608E" w:rsidRDefault="00B5608E" w:rsidP="004E4B4E">
            <w:pPr>
              <w:adjustRightInd/>
              <w:snapToGrid/>
              <w:spacing w:line="360" w:lineRule="exact"/>
              <w:rPr>
                <w:rFonts w:ascii="仿宋_GB2312" w:eastAsia="仿宋_GB2312" w:hAnsi="新宋体"/>
                <w:color w:val="000000"/>
                <w:sz w:val="24"/>
              </w:rPr>
            </w:pPr>
          </w:p>
          <w:p w14:paraId="17CB6FE0" w14:textId="77777777" w:rsidR="00B5608E" w:rsidRDefault="007338A7" w:rsidP="004E4B4E">
            <w:pPr>
              <w:adjustRightInd/>
              <w:snapToGrid/>
              <w:spacing w:line="360" w:lineRule="exact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                       教研室主任（学科组长）签名：</w:t>
            </w:r>
          </w:p>
        </w:tc>
      </w:tr>
      <w:tr w:rsidR="00B5608E" w14:paraId="7EB160CF" w14:textId="77777777">
        <w:trPr>
          <w:cantSplit/>
          <w:trHeight w:val="1080"/>
          <w:jc w:val="center"/>
        </w:trPr>
        <w:tc>
          <w:tcPr>
            <w:tcW w:w="1828" w:type="dxa"/>
            <w:gridSpan w:val="2"/>
            <w:tcBorders>
              <w:left w:val="single" w:sz="6" w:space="0" w:color="auto"/>
            </w:tcBorders>
            <w:vAlign w:val="center"/>
          </w:tcPr>
          <w:p w14:paraId="0BB8613D" w14:textId="77777777" w:rsidR="00B5608E" w:rsidRDefault="007338A7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学院（部）</w:t>
            </w:r>
          </w:p>
          <w:p w14:paraId="3B771BFB" w14:textId="77777777" w:rsidR="00B5608E" w:rsidRDefault="007338A7" w:rsidP="004E4B4E">
            <w:pPr>
              <w:adjustRightInd/>
              <w:snapToGrid/>
              <w:spacing w:line="360" w:lineRule="exact"/>
              <w:jc w:val="center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意见</w:t>
            </w:r>
          </w:p>
        </w:tc>
        <w:tc>
          <w:tcPr>
            <w:tcW w:w="7971" w:type="dxa"/>
            <w:gridSpan w:val="8"/>
            <w:tcBorders>
              <w:right w:val="single" w:sz="6" w:space="0" w:color="auto"/>
            </w:tcBorders>
            <w:vAlign w:val="center"/>
          </w:tcPr>
          <w:p w14:paraId="3C21A124" w14:textId="77777777" w:rsidR="00B5608E" w:rsidRDefault="00B5608E" w:rsidP="004E4B4E">
            <w:pPr>
              <w:adjustRightInd/>
              <w:snapToGrid/>
              <w:spacing w:line="360" w:lineRule="exact"/>
              <w:rPr>
                <w:rFonts w:ascii="仿宋_GB2312" w:eastAsia="仿宋_GB2312" w:hAnsi="新宋体"/>
                <w:color w:val="000000"/>
                <w:sz w:val="24"/>
              </w:rPr>
            </w:pPr>
          </w:p>
          <w:p w14:paraId="712FAEA7" w14:textId="77777777" w:rsidR="00B5608E" w:rsidRDefault="00B5608E" w:rsidP="004E4B4E">
            <w:pPr>
              <w:adjustRightInd/>
              <w:snapToGrid/>
              <w:spacing w:line="360" w:lineRule="exact"/>
              <w:rPr>
                <w:rFonts w:ascii="仿宋_GB2312" w:eastAsia="仿宋_GB2312" w:hAnsi="新宋体"/>
                <w:color w:val="000000"/>
                <w:sz w:val="24"/>
              </w:rPr>
            </w:pPr>
          </w:p>
          <w:p w14:paraId="4D4C2EEF" w14:textId="77777777" w:rsidR="00B5608E" w:rsidRDefault="007338A7" w:rsidP="004E4B4E">
            <w:pPr>
              <w:adjustRightInd/>
              <w:snapToGrid/>
              <w:spacing w:line="360" w:lineRule="exact"/>
              <w:rPr>
                <w:rFonts w:ascii="仿宋_GB2312" w:eastAsia="仿宋_GB2312" w:hAnsi="新宋体"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color w:val="000000"/>
                <w:sz w:val="24"/>
              </w:rPr>
              <w:t xml:space="preserve">                       院（部）主管领导签字：             公章</w:t>
            </w:r>
          </w:p>
        </w:tc>
      </w:tr>
    </w:tbl>
    <w:p w14:paraId="10D9C823" w14:textId="77777777" w:rsidR="00B5608E" w:rsidRDefault="007338A7" w:rsidP="004E4B4E">
      <w:pPr>
        <w:adjustRightInd/>
        <w:snapToGrid/>
        <w:spacing w:line="360" w:lineRule="exact"/>
        <w:ind w:leftChars="-152" w:left="-2" w:hangingChars="176" w:hanging="424"/>
        <w:jc w:val="left"/>
        <w:rPr>
          <w:rFonts w:ascii="仿宋_GB2312" w:eastAsia="仿宋_GB2312" w:hAnsi="新宋体"/>
          <w:b/>
          <w:bCs/>
          <w:color w:val="000000"/>
          <w:sz w:val="24"/>
        </w:rPr>
      </w:pPr>
      <w:r>
        <w:rPr>
          <w:rFonts w:ascii="仿宋_GB2312" w:eastAsia="仿宋_GB2312" w:hAnsi="新宋体" w:hint="eastAsia"/>
          <w:b/>
          <w:bCs/>
          <w:color w:val="000000"/>
          <w:sz w:val="24"/>
        </w:rPr>
        <w:t>备注：表1、表2（须正反面打印）与专业课笔试答卷一并存档。</w:t>
      </w:r>
    </w:p>
    <w:p w14:paraId="548D2E18" w14:textId="77777777" w:rsidR="00B5608E" w:rsidRDefault="007338A7" w:rsidP="004E4B4E">
      <w:pPr>
        <w:spacing w:line="360" w:lineRule="exact"/>
        <w:jc w:val="left"/>
        <w:rPr>
          <w:rFonts w:ascii="黑体" w:eastAsia="仿宋_GB2312" w:hAnsi="黑体" w:cs="黑体"/>
          <w:color w:val="000000"/>
          <w:sz w:val="36"/>
          <w:szCs w:val="36"/>
        </w:rPr>
      </w:pPr>
      <w:r>
        <w:rPr>
          <w:rFonts w:ascii="仿宋_GB2312" w:eastAsia="仿宋_GB2312" w:hAnsi="新宋体" w:hint="eastAsia"/>
          <w:b/>
          <w:bCs/>
          <w:color w:val="000000"/>
          <w:szCs w:val="28"/>
        </w:rPr>
        <w:lastRenderedPageBreak/>
        <w:t>表2</w:t>
      </w:r>
    </w:p>
    <w:p w14:paraId="472E3A17" w14:textId="20E5C17E" w:rsidR="00B5608E" w:rsidRDefault="007338A7" w:rsidP="004E4B4E">
      <w:pPr>
        <w:spacing w:line="360" w:lineRule="exact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202</w:t>
      </w:r>
      <w:r w:rsidR="00710EFA">
        <w:rPr>
          <w:rFonts w:ascii="仿宋" w:eastAsia="仿宋" w:hAnsi="仿宋"/>
          <w:b/>
          <w:color w:val="000000"/>
          <w:sz w:val="32"/>
          <w:szCs w:val="32"/>
        </w:rPr>
        <w:t>6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年硕士研究生招生考试复试面试及外语口语情况记录表</w:t>
      </w:r>
    </w:p>
    <w:p w14:paraId="5377695C" w14:textId="77777777" w:rsidR="00B5608E" w:rsidRDefault="00B5608E" w:rsidP="004E4B4E">
      <w:pPr>
        <w:spacing w:line="360" w:lineRule="exact"/>
        <w:jc w:val="center"/>
        <w:rPr>
          <w:rFonts w:ascii="黑体" w:eastAsia="黑体" w:hAnsi="黑体"/>
          <w:bCs/>
          <w:color w:val="000000"/>
          <w:sz w:val="32"/>
          <w:szCs w:val="32"/>
        </w:rPr>
      </w:pPr>
    </w:p>
    <w:tbl>
      <w:tblPr>
        <w:tblW w:w="94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76"/>
        <w:gridCol w:w="2467"/>
        <w:gridCol w:w="2007"/>
        <w:gridCol w:w="6"/>
        <w:gridCol w:w="6"/>
        <w:gridCol w:w="1518"/>
        <w:gridCol w:w="2061"/>
      </w:tblGrid>
      <w:tr w:rsidR="00B5608E" w14:paraId="278EB23A" w14:textId="77777777">
        <w:trPr>
          <w:cantSplit/>
          <w:trHeight w:val="611"/>
          <w:jc w:val="center"/>
        </w:trPr>
        <w:tc>
          <w:tcPr>
            <w:tcW w:w="1376" w:type="dxa"/>
            <w:vAlign w:val="center"/>
          </w:tcPr>
          <w:p w14:paraId="2711C291" w14:textId="77777777" w:rsidR="00B5608E" w:rsidRDefault="007338A7" w:rsidP="004E4B4E">
            <w:pPr>
              <w:spacing w:line="360" w:lineRule="exact"/>
              <w:jc w:val="center"/>
              <w:rPr>
                <w:rFonts w:ascii="仿宋_GB2312" w:eastAsia="仿宋_GB2312" w:hAnsi="新宋体"/>
                <w:bCs/>
                <w:color w:val="000000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</w:rPr>
              <w:t>考生编号</w:t>
            </w:r>
          </w:p>
        </w:tc>
        <w:tc>
          <w:tcPr>
            <w:tcW w:w="2467" w:type="dxa"/>
            <w:vAlign w:val="center"/>
          </w:tcPr>
          <w:p w14:paraId="6F620DD6" w14:textId="77777777" w:rsidR="00B5608E" w:rsidRDefault="00B5608E" w:rsidP="004E4B4E">
            <w:pPr>
              <w:spacing w:line="360" w:lineRule="exact"/>
              <w:jc w:val="center"/>
              <w:rPr>
                <w:rFonts w:ascii="仿宋_GB2312" w:eastAsia="仿宋_GB2312" w:hAnsi="新宋体"/>
                <w:color w:val="000000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1FB9D0CB" w14:textId="77777777" w:rsidR="00B5608E" w:rsidRDefault="007338A7" w:rsidP="004E4B4E">
            <w:pPr>
              <w:spacing w:line="360" w:lineRule="exact"/>
              <w:rPr>
                <w:rFonts w:ascii="仿宋_GB2312" w:eastAsia="仿宋_GB2312" w:hAnsi="新宋体"/>
                <w:color w:val="000000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</w:rPr>
              <w:t>本科就读学校</w:t>
            </w:r>
          </w:p>
        </w:tc>
        <w:tc>
          <w:tcPr>
            <w:tcW w:w="3585" w:type="dxa"/>
            <w:gridSpan w:val="3"/>
            <w:vAlign w:val="center"/>
          </w:tcPr>
          <w:p w14:paraId="368BAD93" w14:textId="77777777" w:rsidR="00B5608E" w:rsidRDefault="00B5608E" w:rsidP="004E4B4E">
            <w:pPr>
              <w:spacing w:line="360" w:lineRule="exact"/>
              <w:jc w:val="center"/>
              <w:rPr>
                <w:rFonts w:ascii="仿宋_GB2312" w:eastAsia="仿宋_GB2312" w:hAnsi="新宋体"/>
                <w:color w:val="000000"/>
              </w:rPr>
            </w:pPr>
          </w:p>
        </w:tc>
      </w:tr>
      <w:tr w:rsidR="00B5608E" w14:paraId="5EA9F16A" w14:textId="77777777">
        <w:trPr>
          <w:cantSplit/>
          <w:trHeight w:val="611"/>
          <w:jc w:val="center"/>
        </w:trPr>
        <w:tc>
          <w:tcPr>
            <w:tcW w:w="1376" w:type="dxa"/>
            <w:vAlign w:val="center"/>
          </w:tcPr>
          <w:p w14:paraId="28581C09" w14:textId="77777777" w:rsidR="00B5608E" w:rsidRDefault="007338A7" w:rsidP="004E4B4E">
            <w:pPr>
              <w:spacing w:line="360" w:lineRule="exact"/>
              <w:jc w:val="center"/>
              <w:rPr>
                <w:rFonts w:ascii="仿宋_GB2312" w:eastAsia="仿宋_GB2312" w:hAnsi="新宋体"/>
                <w:bCs/>
                <w:color w:val="000000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</w:rPr>
              <w:t>就读专业</w:t>
            </w:r>
          </w:p>
        </w:tc>
        <w:tc>
          <w:tcPr>
            <w:tcW w:w="2467" w:type="dxa"/>
            <w:vAlign w:val="center"/>
          </w:tcPr>
          <w:p w14:paraId="57384B40" w14:textId="77777777" w:rsidR="00B5608E" w:rsidRDefault="00B5608E" w:rsidP="004E4B4E">
            <w:pPr>
              <w:spacing w:line="360" w:lineRule="exact"/>
              <w:jc w:val="center"/>
              <w:rPr>
                <w:rFonts w:ascii="仿宋_GB2312" w:eastAsia="仿宋_GB2312" w:hAnsi="新宋体"/>
                <w:color w:val="000000"/>
              </w:rPr>
            </w:pPr>
          </w:p>
        </w:tc>
        <w:tc>
          <w:tcPr>
            <w:tcW w:w="2007" w:type="dxa"/>
            <w:vAlign w:val="center"/>
          </w:tcPr>
          <w:p w14:paraId="25ABC91E" w14:textId="77777777" w:rsidR="00B5608E" w:rsidRDefault="007338A7" w:rsidP="004E4B4E">
            <w:pPr>
              <w:spacing w:line="360" w:lineRule="exact"/>
              <w:ind w:firstLineChars="100" w:firstLine="280"/>
              <w:rPr>
                <w:rFonts w:ascii="仿宋_GB2312" w:eastAsia="仿宋_GB2312" w:hAnsi="新宋体"/>
                <w:color w:val="000000"/>
              </w:rPr>
            </w:pPr>
            <w:r>
              <w:rPr>
                <w:rFonts w:ascii="仿宋_GB2312" w:eastAsia="仿宋_GB2312" w:hAnsi="新宋体" w:hint="eastAsia"/>
                <w:color w:val="000000"/>
              </w:rPr>
              <w:t>毕业时间</w:t>
            </w:r>
          </w:p>
        </w:tc>
        <w:tc>
          <w:tcPr>
            <w:tcW w:w="3591" w:type="dxa"/>
            <w:gridSpan w:val="4"/>
            <w:vAlign w:val="center"/>
          </w:tcPr>
          <w:p w14:paraId="4A4F48D5" w14:textId="77777777" w:rsidR="00B5608E" w:rsidRDefault="00B5608E" w:rsidP="004E4B4E">
            <w:pPr>
              <w:spacing w:line="360" w:lineRule="exact"/>
              <w:jc w:val="center"/>
              <w:rPr>
                <w:rFonts w:ascii="仿宋_GB2312" w:eastAsia="仿宋_GB2312" w:hAnsi="新宋体"/>
                <w:color w:val="000000"/>
              </w:rPr>
            </w:pPr>
          </w:p>
        </w:tc>
      </w:tr>
      <w:tr w:rsidR="00B5608E" w14:paraId="4EAC290C" w14:textId="77777777">
        <w:trPr>
          <w:cantSplit/>
          <w:trHeight w:val="549"/>
          <w:jc w:val="center"/>
        </w:trPr>
        <w:tc>
          <w:tcPr>
            <w:tcW w:w="3843" w:type="dxa"/>
            <w:gridSpan w:val="2"/>
            <w:vAlign w:val="center"/>
          </w:tcPr>
          <w:p w14:paraId="389F47C6" w14:textId="77777777" w:rsidR="00B5608E" w:rsidRDefault="007338A7" w:rsidP="004E4B4E">
            <w:pPr>
              <w:spacing w:line="360" w:lineRule="exact"/>
              <w:jc w:val="center"/>
              <w:rPr>
                <w:rFonts w:ascii="仿宋_GB2312" w:eastAsia="仿宋_GB2312" w:hAnsi="新宋体"/>
                <w:bCs/>
                <w:color w:val="000000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</w:rPr>
              <w:t>拟复试专业代码及名称</w:t>
            </w:r>
          </w:p>
        </w:tc>
        <w:tc>
          <w:tcPr>
            <w:tcW w:w="5598" w:type="dxa"/>
            <w:gridSpan w:val="5"/>
            <w:vAlign w:val="center"/>
          </w:tcPr>
          <w:p w14:paraId="51914FB8" w14:textId="77777777" w:rsidR="00B5608E" w:rsidRDefault="00B5608E" w:rsidP="004E4B4E">
            <w:pPr>
              <w:spacing w:line="360" w:lineRule="exact"/>
              <w:jc w:val="center"/>
              <w:rPr>
                <w:rFonts w:ascii="仿宋_GB2312" w:eastAsia="仿宋_GB2312" w:hAnsi="新宋体"/>
                <w:color w:val="000000"/>
              </w:rPr>
            </w:pPr>
          </w:p>
        </w:tc>
      </w:tr>
      <w:tr w:rsidR="00B5608E" w14:paraId="6BDA7952" w14:textId="77777777">
        <w:trPr>
          <w:cantSplit/>
          <w:trHeight w:val="501"/>
          <w:jc w:val="center"/>
        </w:trPr>
        <w:tc>
          <w:tcPr>
            <w:tcW w:w="3843" w:type="dxa"/>
            <w:gridSpan w:val="2"/>
            <w:vAlign w:val="center"/>
          </w:tcPr>
          <w:p w14:paraId="3DAF9E15" w14:textId="77777777" w:rsidR="00B5608E" w:rsidRDefault="007338A7" w:rsidP="004E4B4E">
            <w:pPr>
              <w:spacing w:line="360" w:lineRule="exact"/>
              <w:jc w:val="center"/>
              <w:rPr>
                <w:rFonts w:ascii="仿宋_GB2312" w:eastAsia="仿宋_GB2312" w:hAnsi="新宋体"/>
                <w:bCs/>
                <w:color w:val="000000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</w:rPr>
              <w:t>复试时间</w:t>
            </w:r>
          </w:p>
        </w:tc>
        <w:tc>
          <w:tcPr>
            <w:tcW w:w="2019" w:type="dxa"/>
            <w:gridSpan w:val="3"/>
            <w:vAlign w:val="center"/>
          </w:tcPr>
          <w:p w14:paraId="1550549D" w14:textId="77777777" w:rsidR="00B5608E" w:rsidRDefault="00B5608E" w:rsidP="004E4B4E">
            <w:pPr>
              <w:spacing w:line="360" w:lineRule="exact"/>
              <w:jc w:val="center"/>
              <w:rPr>
                <w:rFonts w:ascii="仿宋_GB2312" w:eastAsia="仿宋_GB2312" w:hAnsi="新宋体"/>
                <w:color w:val="000000"/>
              </w:rPr>
            </w:pPr>
          </w:p>
        </w:tc>
        <w:tc>
          <w:tcPr>
            <w:tcW w:w="1518" w:type="dxa"/>
            <w:vAlign w:val="center"/>
          </w:tcPr>
          <w:p w14:paraId="45CABB5D" w14:textId="77777777" w:rsidR="00B5608E" w:rsidRDefault="007338A7" w:rsidP="004E4B4E">
            <w:pPr>
              <w:spacing w:line="360" w:lineRule="exact"/>
              <w:jc w:val="center"/>
              <w:rPr>
                <w:rFonts w:ascii="仿宋_GB2312" w:eastAsia="仿宋_GB2312" w:hAnsi="新宋体"/>
                <w:color w:val="000000"/>
              </w:rPr>
            </w:pPr>
            <w:r>
              <w:rPr>
                <w:rFonts w:ascii="仿宋_GB2312" w:eastAsia="仿宋_GB2312" w:hAnsi="新宋体" w:hint="eastAsia"/>
                <w:color w:val="000000"/>
              </w:rPr>
              <w:t>复试地点</w:t>
            </w:r>
          </w:p>
        </w:tc>
        <w:tc>
          <w:tcPr>
            <w:tcW w:w="2061" w:type="dxa"/>
            <w:vAlign w:val="center"/>
          </w:tcPr>
          <w:p w14:paraId="0D82BEB2" w14:textId="77777777" w:rsidR="00B5608E" w:rsidRDefault="00B5608E" w:rsidP="004E4B4E">
            <w:pPr>
              <w:spacing w:line="360" w:lineRule="exact"/>
              <w:jc w:val="center"/>
              <w:rPr>
                <w:rFonts w:ascii="仿宋_GB2312" w:eastAsia="仿宋_GB2312" w:hAnsi="新宋体"/>
                <w:color w:val="000000"/>
              </w:rPr>
            </w:pPr>
          </w:p>
        </w:tc>
      </w:tr>
      <w:tr w:rsidR="00B5608E" w14:paraId="71B6FCB7" w14:textId="77777777">
        <w:trPr>
          <w:cantSplit/>
          <w:trHeight w:val="1838"/>
          <w:jc w:val="center"/>
        </w:trPr>
        <w:tc>
          <w:tcPr>
            <w:tcW w:w="9441" w:type="dxa"/>
            <w:gridSpan w:val="7"/>
            <w:vAlign w:val="center"/>
          </w:tcPr>
          <w:p w14:paraId="70FD374C" w14:textId="77777777" w:rsidR="00B5608E" w:rsidRDefault="007338A7" w:rsidP="004E4B4E">
            <w:pPr>
              <w:spacing w:line="360" w:lineRule="exact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面试情况记录：</w:t>
            </w:r>
          </w:p>
          <w:p w14:paraId="3D3F4DF4" w14:textId="77777777" w:rsidR="00B5608E" w:rsidRDefault="00B5608E" w:rsidP="004E4B4E">
            <w:pPr>
              <w:spacing w:line="360" w:lineRule="exact"/>
              <w:jc w:val="center"/>
              <w:rPr>
                <w:rFonts w:ascii="仿宋_GB2312" w:eastAsia="仿宋_GB2312" w:hAnsi="新宋体"/>
                <w:color w:val="000000"/>
              </w:rPr>
            </w:pPr>
          </w:p>
          <w:p w14:paraId="409E607C" w14:textId="77777777" w:rsidR="00B5608E" w:rsidRDefault="00B5608E" w:rsidP="004E4B4E">
            <w:pPr>
              <w:spacing w:line="360" w:lineRule="exact"/>
              <w:rPr>
                <w:rFonts w:ascii="仿宋_GB2312" w:eastAsia="仿宋_GB2312" w:hAnsi="新宋体"/>
                <w:color w:val="000000"/>
              </w:rPr>
            </w:pPr>
          </w:p>
          <w:p w14:paraId="16E83C88" w14:textId="77777777" w:rsidR="00B5608E" w:rsidRDefault="00B5608E" w:rsidP="004E4B4E">
            <w:pPr>
              <w:spacing w:line="360" w:lineRule="exact"/>
              <w:jc w:val="center"/>
              <w:rPr>
                <w:rFonts w:ascii="仿宋_GB2312" w:eastAsia="仿宋_GB2312" w:hAnsi="新宋体"/>
                <w:color w:val="000000"/>
              </w:rPr>
            </w:pPr>
          </w:p>
          <w:p w14:paraId="6666EBD2" w14:textId="77777777" w:rsidR="00B5608E" w:rsidRDefault="00B5608E" w:rsidP="004E4B4E">
            <w:pPr>
              <w:spacing w:line="360" w:lineRule="exact"/>
              <w:jc w:val="center"/>
              <w:rPr>
                <w:rFonts w:ascii="仿宋_GB2312" w:eastAsia="仿宋_GB2312" w:hAnsi="新宋体"/>
                <w:color w:val="000000"/>
              </w:rPr>
            </w:pPr>
          </w:p>
          <w:p w14:paraId="1571BCE5" w14:textId="77777777" w:rsidR="00B5608E" w:rsidRDefault="00B5608E" w:rsidP="004E4B4E">
            <w:pPr>
              <w:spacing w:line="360" w:lineRule="exact"/>
              <w:jc w:val="center"/>
              <w:rPr>
                <w:rFonts w:ascii="仿宋_GB2312" w:eastAsia="仿宋_GB2312" w:hAnsi="新宋体"/>
                <w:color w:val="000000"/>
              </w:rPr>
            </w:pPr>
          </w:p>
          <w:p w14:paraId="47685C5B" w14:textId="77777777" w:rsidR="00B5608E" w:rsidRDefault="00B5608E" w:rsidP="004E4B4E">
            <w:pPr>
              <w:spacing w:line="360" w:lineRule="exact"/>
              <w:rPr>
                <w:rFonts w:ascii="仿宋_GB2312" w:eastAsia="仿宋_GB2312" w:hAnsi="新宋体"/>
                <w:color w:val="000000"/>
              </w:rPr>
            </w:pPr>
          </w:p>
          <w:p w14:paraId="09ABED9F" w14:textId="77777777" w:rsidR="00B5608E" w:rsidRDefault="00B5608E" w:rsidP="004E4B4E">
            <w:pPr>
              <w:spacing w:line="360" w:lineRule="exact"/>
              <w:jc w:val="center"/>
              <w:rPr>
                <w:rFonts w:ascii="仿宋_GB2312" w:eastAsia="仿宋_GB2312" w:hAnsi="新宋体"/>
                <w:color w:val="000000"/>
              </w:rPr>
            </w:pPr>
          </w:p>
          <w:p w14:paraId="23C7A915" w14:textId="77777777" w:rsidR="00B5608E" w:rsidRDefault="00B5608E" w:rsidP="004E4B4E">
            <w:pPr>
              <w:spacing w:line="360" w:lineRule="exact"/>
              <w:jc w:val="center"/>
              <w:rPr>
                <w:rFonts w:ascii="仿宋_GB2312" w:eastAsia="仿宋_GB2312" w:hAnsi="新宋体"/>
                <w:color w:val="000000"/>
              </w:rPr>
            </w:pPr>
          </w:p>
          <w:p w14:paraId="3DAE4692" w14:textId="0E4BEFB0" w:rsidR="00B5608E" w:rsidRDefault="00B5608E" w:rsidP="004E4B4E">
            <w:pPr>
              <w:spacing w:line="360" w:lineRule="exact"/>
              <w:jc w:val="center"/>
              <w:rPr>
                <w:rFonts w:ascii="仿宋_GB2312" w:eastAsia="仿宋_GB2312" w:hAnsi="新宋体"/>
                <w:color w:val="000000"/>
              </w:rPr>
            </w:pPr>
          </w:p>
          <w:p w14:paraId="1236F58D" w14:textId="77777777" w:rsidR="005E3406" w:rsidRDefault="005E3406" w:rsidP="004E4B4E">
            <w:pPr>
              <w:spacing w:line="360" w:lineRule="exact"/>
              <w:jc w:val="center"/>
              <w:rPr>
                <w:rFonts w:ascii="仿宋_GB2312" w:eastAsia="仿宋_GB2312" w:hAnsi="新宋体"/>
                <w:color w:val="000000"/>
              </w:rPr>
            </w:pPr>
          </w:p>
          <w:p w14:paraId="61D634DD" w14:textId="77777777" w:rsidR="00B5608E" w:rsidRDefault="007338A7" w:rsidP="004E4B4E">
            <w:pPr>
              <w:spacing w:line="360" w:lineRule="exact"/>
              <w:jc w:val="center"/>
              <w:rPr>
                <w:rFonts w:ascii="仿宋_GB2312" w:eastAsia="仿宋_GB2312" w:hAnsi="新宋体"/>
                <w:color w:val="000000"/>
              </w:rPr>
            </w:pPr>
            <w:r>
              <w:rPr>
                <w:rFonts w:ascii="仿宋_GB2312" w:eastAsia="仿宋_GB2312" w:hAnsi="新宋体" w:hint="eastAsia"/>
                <w:color w:val="000000"/>
              </w:rPr>
              <w:t xml:space="preserve"> </w:t>
            </w:r>
            <w:r>
              <w:rPr>
                <w:rFonts w:ascii="仿宋_GB2312" w:eastAsia="仿宋_GB2312" w:hAnsi="新宋体"/>
                <w:color w:val="000000"/>
              </w:rPr>
              <w:t xml:space="preserve">                 </w:t>
            </w:r>
            <w:r>
              <w:rPr>
                <w:rFonts w:ascii="仿宋_GB2312" w:eastAsia="仿宋_GB2312" w:hAnsi="新宋体" w:hint="eastAsia"/>
                <w:color w:val="000000"/>
              </w:rPr>
              <w:t>记录人：</w:t>
            </w:r>
          </w:p>
        </w:tc>
      </w:tr>
      <w:tr w:rsidR="00B5608E" w14:paraId="187EF137" w14:textId="77777777" w:rsidTr="007C45DA">
        <w:trPr>
          <w:cantSplit/>
          <w:trHeight w:val="5708"/>
          <w:jc w:val="center"/>
        </w:trPr>
        <w:tc>
          <w:tcPr>
            <w:tcW w:w="9441" w:type="dxa"/>
            <w:gridSpan w:val="7"/>
            <w:vAlign w:val="center"/>
          </w:tcPr>
          <w:p w14:paraId="1409F10B" w14:textId="77777777" w:rsidR="00B5608E" w:rsidRDefault="007338A7" w:rsidP="004E4B4E">
            <w:pPr>
              <w:spacing w:line="360" w:lineRule="exact"/>
              <w:rPr>
                <w:rFonts w:ascii="仿宋_GB2312" w:eastAsia="仿宋_GB2312" w:hAnsi="新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  <w:sz w:val="24"/>
              </w:rPr>
              <w:t>外语口语测试记录：</w:t>
            </w:r>
          </w:p>
          <w:p w14:paraId="5C70F083" w14:textId="77777777" w:rsidR="00B5608E" w:rsidRDefault="00B5608E" w:rsidP="004E4B4E">
            <w:pPr>
              <w:spacing w:line="360" w:lineRule="exact"/>
              <w:rPr>
                <w:rFonts w:ascii="仿宋_GB2312" w:eastAsia="仿宋_GB2312" w:hAnsi="新宋体"/>
                <w:bCs/>
                <w:color w:val="000000"/>
              </w:rPr>
            </w:pPr>
          </w:p>
          <w:p w14:paraId="73C7B04C" w14:textId="77777777" w:rsidR="00B5608E" w:rsidRDefault="00B5608E" w:rsidP="004E4B4E">
            <w:pPr>
              <w:spacing w:line="360" w:lineRule="exact"/>
              <w:ind w:leftChars="200" w:left="560" w:firstLineChars="492" w:firstLine="1378"/>
              <w:rPr>
                <w:rFonts w:ascii="仿宋_GB2312" w:eastAsia="仿宋_GB2312" w:hAnsi="新宋体"/>
                <w:bCs/>
                <w:color w:val="000000"/>
              </w:rPr>
            </w:pPr>
          </w:p>
          <w:p w14:paraId="4EC3443A" w14:textId="77777777" w:rsidR="00B5608E" w:rsidRDefault="00B5608E" w:rsidP="004E4B4E">
            <w:pPr>
              <w:spacing w:line="360" w:lineRule="exact"/>
              <w:rPr>
                <w:rFonts w:ascii="仿宋_GB2312" w:eastAsia="仿宋_GB2312" w:hAnsi="新宋体"/>
                <w:bCs/>
                <w:color w:val="000000"/>
              </w:rPr>
            </w:pPr>
          </w:p>
          <w:p w14:paraId="341D3F36" w14:textId="77777777" w:rsidR="00B5608E" w:rsidRDefault="00B5608E" w:rsidP="004E4B4E">
            <w:pPr>
              <w:spacing w:line="360" w:lineRule="exact"/>
              <w:rPr>
                <w:rFonts w:ascii="仿宋_GB2312" w:eastAsia="仿宋_GB2312" w:hAnsi="新宋体"/>
                <w:bCs/>
                <w:color w:val="000000"/>
              </w:rPr>
            </w:pPr>
          </w:p>
          <w:p w14:paraId="610EC1CC" w14:textId="77777777" w:rsidR="00B5608E" w:rsidRDefault="007338A7" w:rsidP="004E4B4E">
            <w:pPr>
              <w:spacing w:line="360" w:lineRule="exact"/>
              <w:ind w:leftChars="200" w:left="560" w:firstLineChars="492" w:firstLine="1378"/>
              <w:rPr>
                <w:rFonts w:ascii="仿宋_GB2312" w:eastAsia="仿宋_GB2312" w:hAnsi="新宋体"/>
                <w:bCs/>
                <w:color w:val="000000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</w:rPr>
              <w:t xml:space="preserve">                         记录人：</w:t>
            </w:r>
          </w:p>
          <w:p w14:paraId="0E2D9E62" w14:textId="77777777" w:rsidR="00B5608E" w:rsidRDefault="00B5608E" w:rsidP="004E4B4E">
            <w:pPr>
              <w:spacing w:line="360" w:lineRule="exact"/>
              <w:ind w:leftChars="200" w:left="560" w:firstLineChars="492" w:firstLine="1378"/>
              <w:rPr>
                <w:rFonts w:ascii="仿宋_GB2312" w:eastAsia="仿宋_GB2312" w:hAnsi="新宋体"/>
                <w:bCs/>
                <w:color w:val="000000"/>
              </w:rPr>
            </w:pPr>
          </w:p>
          <w:p w14:paraId="0721BEF7" w14:textId="77777777" w:rsidR="00B5608E" w:rsidRDefault="00B5608E" w:rsidP="004E4B4E">
            <w:pPr>
              <w:spacing w:line="360" w:lineRule="exact"/>
              <w:ind w:leftChars="200" w:left="560" w:firstLineChars="492" w:firstLine="1378"/>
              <w:rPr>
                <w:rFonts w:ascii="仿宋_GB2312" w:eastAsia="仿宋_GB2312" w:hAnsi="新宋体"/>
                <w:bCs/>
                <w:color w:val="000000"/>
              </w:rPr>
            </w:pPr>
          </w:p>
          <w:p w14:paraId="34A7C766" w14:textId="77777777" w:rsidR="00B5608E" w:rsidRDefault="007338A7" w:rsidP="004E4B4E">
            <w:pPr>
              <w:spacing w:line="360" w:lineRule="exact"/>
              <w:ind w:leftChars="200" w:left="560" w:firstLineChars="492" w:firstLine="1378"/>
              <w:rPr>
                <w:rFonts w:ascii="仿宋_GB2312" w:eastAsia="仿宋_GB2312" w:hAnsi="新宋体"/>
                <w:bCs/>
                <w:color w:val="000000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</w:rPr>
              <w:t>复试组长签字：           复试成员签字：</w:t>
            </w:r>
          </w:p>
          <w:p w14:paraId="23995A57" w14:textId="77777777" w:rsidR="00B5608E" w:rsidRDefault="00B5608E" w:rsidP="004E4B4E">
            <w:pPr>
              <w:spacing w:line="360" w:lineRule="exact"/>
              <w:ind w:leftChars="200" w:left="560" w:firstLineChars="492" w:firstLine="1378"/>
              <w:rPr>
                <w:rFonts w:ascii="仿宋_GB2312" w:eastAsia="仿宋_GB2312" w:hAnsi="新宋体"/>
                <w:bCs/>
                <w:color w:val="000000"/>
              </w:rPr>
            </w:pPr>
          </w:p>
          <w:p w14:paraId="4D2B7D9E" w14:textId="77777777" w:rsidR="00B5608E" w:rsidRDefault="007338A7" w:rsidP="004E4B4E">
            <w:pPr>
              <w:spacing w:line="360" w:lineRule="exact"/>
              <w:ind w:leftChars="185" w:left="560" w:hangingChars="15" w:hanging="42"/>
              <w:rPr>
                <w:rFonts w:ascii="仿宋_GB2312" w:eastAsia="仿宋_GB2312" w:hAnsi="新宋体"/>
                <w:bCs/>
                <w:color w:val="000000"/>
              </w:rPr>
            </w:pPr>
            <w:r>
              <w:rPr>
                <w:rFonts w:ascii="仿宋_GB2312" w:eastAsia="仿宋_GB2312" w:hAnsi="新宋体" w:hint="eastAsia"/>
                <w:bCs/>
                <w:color w:val="000000"/>
              </w:rPr>
              <w:t xml:space="preserve">                                        年   月   日</w:t>
            </w:r>
          </w:p>
        </w:tc>
      </w:tr>
    </w:tbl>
    <w:p w14:paraId="50F29659" w14:textId="77777777" w:rsidR="00B5608E" w:rsidRDefault="007338A7" w:rsidP="004E4B4E">
      <w:pPr>
        <w:adjustRightInd/>
        <w:snapToGrid/>
        <w:spacing w:line="360" w:lineRule="exact"/>
        <w:ind w:leftChars="-52" w:left="-146" w:rightChars="-81" w:right="-227"/>
        <w:jc w:val="left"/>
        <w:rPr>
          <w:rFonts w:ascii="仿宋_GB2312" w:eastAsia="仿宋_GB2312" w:hAnsi="新宋体"/>
          <w:b/>
          <w:bCs/>
          <w:color w:val="000000"/>
          <w:sz w:val="24"/>
        </w:rPr>
      </w:pPr>
      <w:r>
        <w:rPr>
          <w:rFonts w:ascii="仿宋_GB2312" w:eastAsia="仿宋_GB2312" w:hAnsi="新宋体" w:hint="eastAsia"/>
          <w:b/>
          <w:bCs/>
          <w:color w:val="000000"/>
          <w:sz w:val="24"/>
        </w:rPr>
        <w:t>备注：表1、表2（须正反面打印）与专业课笔试答卷一并存档。</w:t>
      </w:r>
    </w:p>
    <w:p w14:paraId="3BBF5699" w14:textId="06AB059E" w:rsidR="00B5608E" w:rsidRDefault="00B5608E" w:rsidP="004E4B4E">
      <w:pPr>
        <w:spacing w:line="360" w:lineRule="exact"/>
        <w:jc w:val="left"/>
        <w:rPr>
          <w:rFonts w:ascii="楷体_GB2312" w:eastAsia="楷体_GB2312"/>
          <w:color w:val="000000"/>
          <w:szCs w:val="28"/>
        </w:rPr>
        <w:sectPr w:rsidR="00B5608E">
          <w:footerReference w:type="default" r:id="rId8"/>
          <w:pgSz w:w="11906" w:h="16838"/>
          <w:pgMar w:top="993" w:right="1274" w:bottom="1276" w:left="1418" w:header="851" w:footer="1425" w:gutter="0"/>
          <w:cols w:space="720"/>
          <w:docGrid w:type="lines" w:linePitch="312"/>
        </w:sectPr>
      </w:pPr>
    </w:p>
    <w:p w14:paraId="31D0C1A3" w14:textId="77777777" w:rsidR="00B5608E" w:rsidRDefault="007338A7" w:rsidP="004E4B4E">
      <w:pPr>
        <w:tabs>
          <w:tab w:val="left" w:pos="222"/>
          <w:tab w:val="center" w:pos="6438"/>
        </w:tabs>
        <w:spacing w:line="360" w:lineRule="exact"/>
        <w:jc w:val="left"/>
        <w:rPr>
          <w:rFonts w:ascii="仿宋" w:eastAsia="仿宋" w:hAnsi="仿宋"/>
          <w:b/>
          <w:bCs/>
          <w:color w:val="000000"/>
          <w:sz w:val="36"/>
          <w:szCs w:val="36"/>
        </w:rPr>
      </w:pPr>
      <w:bookmarkStart w:id="0" w:name="_Hlk159925013"/>
      <w:r>
        <w:rPr>
          <w:rFonts w:ascii="仿宋" w:eastAsia="仿宋" w:hAnsi="仿宋" w:hint="eastAsia"/>
          <w:b/>
          <w:bCs/>
          <w:color w:val="000000"/>
          <w:sz w:val="36"/>
          <w:szCs w:val="36"/>
        </w:rPr>
        <w:lastRenderedPageBreak/>
        <w:tab/>
        <w:t>附件8</w:t>
      </w:r>
      <w:r>
        <w:rPr>
          <w:rFonts w:ascii="仿宋" w:eastAsia="仿宋" w:hAnsi="仿宋" w:hint="eastAsia"/>
          <w:b/>
          <w:bCs/>
          <w:color w:val="000000"/>
          <w:sz w:val="36"/>
          <w:szCs w:val="36"/>
        </w:rPr>
        <w:tab/>
      </w:r>
    </w:p>
    <w:p w14:paraId="30A14A6E" w14:textId="77777777" w:rsidR="00B5608E" w:rsidRDefault="007338A7" w:rsidP="004E4B4E">
      <w:pPr>
        <w:tabs>
          <w:tab w:val="left" w:pos="222"/>
          <w:tab w:val="center" w:pos="6438"/>
        </w:tabs>
        <w:spacing w:line="360" w:lineRule="exact"/>
        <w:ind w:firstLineChars="1100" w:firstLine="3975"/>
        <w:jc w:val="left"/>
        <w:rPr>
          <w:rFonts w:ascii="仿宋" w:eastAsia="仿宋" w:hAnsi="仿宋"/>
          <w:b/>
          <w:bCs/>
          <w:color w:val="000000"/>
          <w:sz w:val="36"/>
          <w:szCs w:val="36"/>
        </w:rPr>
      </w:pPr>
      <w:r>
        <w:rPr>
          <w:rFonts w:ascii="仿宋" w:eastAsia="仿宋" w:hAnsi="仿宋" w:hint="eastAsia"/>
          <w:b/>
          <w:bCs/>
          <w:color w:val="000000"/>
          <w:sz w:val="36"/>
          <w:szCs w:val="36"/>
        </w:rPr>
        <w:t>中国地质大学（北京）</w:t>
      </w:r>
    </w:p>
    <w:bookmarkEnd w:id="0"/>
    <w:p w14:paraId="0C138A5F" w14:textId="77777777" w:rsidR="00FE4A22" w:rsidRDefault="00FE4A22" w:rsidP="00FE4A22">
      <w:pPr>
        <w:spacing w:line="570" w:lineRule="exact"/>
        <w:jc w:val="center"/>
        <w:rPr>
          <w:rFonts w:ascii="仿宋" w:eastAsia="仿宋" w:hAnsi="仿宋"/>
          <w:b/>
          <w:bCs/>
          <w:color w:val="000000"/>
          <w:sz w:val="36"/>
          <w:szCs w:val="36"/>
          <w:highlight w:val="yellow"/>
        </w:rPr>
      </w:pPr>
      <w:r>
        <w:rPr>
          <w:rFonts w:ascii="仿宋" w:eastAsia="仿宋" w:hAnsi="仿宋" w:hint="eastAsia"/>
          <w:b/>
          <w:bCs/>
          <w:color w:val="000000"/>
          <w:sz w:val="36"/>
          <w:szCs w:val="36"/>
        </w:rPr>
        <w:t>2026年硕士研究生招生考试专项计划考生进入复试的初试成绩基本要求</w:t>
      </w:r>
    </w:p>
    <w:tbl>
      <w:tblPr>
        <w:tblW w:w="55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"/>
        <w:gridCol w:w="1726"/>
        <w:gridCol w:w="2010"/>
        <w:gridCol w:w="2691"/>
        <w:gridCol w:w="1216"/>
        <w:gridCol w:w="2392"/>
        <w:gridCol w:w="951"/>
        <w:gridCol w:w="1328"/>
        <w:gridCol w:w="1161"/>
      </w:tblGrid>
      <w:tr w:rsidR="00FE4A22" w14:paraId="585670C1" w14:textId="77777777" w:rsidTr="002A3520">
        <w:trPr>
          <w:trHeight w:val="169"/>
          <w:jc w:val="center"/>
        </w:trPr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64B026E4" w14:textId="77777777" w:rsidR="00FE4A22" w:rsidRDefault="00FE4A22" w:rsidP="002A3520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sz w:val="30"/>
                <w:szCs w:val="30"/>
              </w:rPr>
              <w:t>类别</w:t>
            </w:r>
          </w:p>
        </w:tc>
        <w:tc>
          <w:tcPr>
            <w:tcW w:w="600" w:type="pct"/>
            <w:tcBorders>
              <w:bottom w:val="single" w:sz="4" w:space="0" w:color="auto"/>
            </w:tcBorders>
            <w:vAlign w:val="center"/>
          </w:tcPr>
          <w:p w14:paraId="54D0E480" w14:textId="77777777" w:rsidR="00FE4A22" w:rsidRDefault="00FE4A22" w:rsidP="002A3520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sz w:val="30"/>
                <w:szCs w:val="30"/>
              </w:rPr>
              <w:t>名称</w:t>
            </w:r>
          </w:p>
        </w:tc>
        <w:tc>
          <w:tcPr>
            <w:tcW w:w="1633" w:type="pct"/>
            <w:gridSpan w:val="2"/>
            <w:tcBorders>
              <w:bottom w:val="single" w:sz="4" w:space="0" w:color="auto"/>
            </w:tcBorders>
            <w:vAlign w:val="center"/>
          </w:tcPr>
          <w:p w14:paraId="6CDADD03" w14:textId="77777777" w:rsidR="00FE4A22" w:rsidRDefault="00FE4A22" w:rsidP="002A3520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30"/>
                <w:szCs w:val="30"/>
              </w:rPr>
              <w:t>学科门类（专业）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235DA61E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30"/>
                <w:szCs w:val="30"/>
              </w:rPr>
              <w:t>总分</w:t>
            </w:r>
          </w:p>
        </w:tc>
        <w:tc>
          <w:tcPr>
            <w:tcW w:w="831" w:type="pct"/>
            <w:tcBorders>
              <w:bottom w:val="single" w:sz="4" w:space="0" w:color="auto"/>
            </w:tcBorders>
            <w:vAlign w:val="center"/>
          </w:tcPr>
          <w:p w14:paraId="5ABA8146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30"/>
                <w:szCs w:val="30"/>
              </w:rPr>
              <w:t>政治理论</w:t>
            </w:r>
          </w:p>
          <w:p w14:paraId="3FFE32FF" w14:textId="77777777" w:rsidR="00FE4A22" w:rsidRDefault="00FE4A22" w:rsidP="002A3520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30"/>
                <w:szCs w:val="30"/>
              </w:rPr>
              <w:t>（管理类综合）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vAlign w:val="center"/>
          </w:tcPr>
          <w:p w14:paraId="15F72EF1" w14:textId="77777777" w:rsidR="00FE4A22" w:rsidRDefault="00FE4A22" w:rsidP="002A3520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30"/>
                <w:szCs w:val="30"/>
              </w:rPr>
              <w:t>外国语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14:paraId="46D07FE9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30"/>
                <w:szCs w:val="30"/>
              </w:rPr>
              <w:t>业务课一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14:paraId="47C7D580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30"/>
                <w:szCs w:val="30"/>
              </w:rPr>
              <w:t>业务课二</w:t>
            </w:r>
          </w:p>
        </w:tc>
      </w:tr>
      <w:tr w:rsidR="00FE4A22" w14:paraId="2C3EC221" w14:textId="77777777" w:rsidTr="002A3520">
        <w:trPr>
          <w:trHeight w:val="435"/>
          <w:jc w:val="center"/>
        </w:trPr>
        <w:tc>
          <w:tcPr>
            <w:tcW w:w="312" w:type="pct"/>
            <w:vMerge w:val="restart"/>
            <w:tcBorders>
              <w:top w:val="single" w:sz="4" w:space="0" w:color="auto"/>
            </w:tcBorders>
            <w:vAlign w:val="center"/>
          </w:tcPr>
          <w:p w14:paraId="0730937A" w14:textId="77777777" w:rsidR="00FE4A22" w:rsidRDefault="00FE4A22" w:rsidP="002A3520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30"/>
              </w:rPr>
              <w:t>专项计划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6705B" w14:textId="77777777" w:rsidR="00FE4A22" w:rsidRDefault="00FE4A22" w:rsidP="002A3520">
            <w:pPr>
              <w:jc w:val="center"/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30"/>
              </w:rPr>
              <w:t>少数民族高层次骨干人才计划</w:t>
            </w:r>
          </w:p>
        </w:tc>
        <w:tc>
          <w:tcPr>
            <w:tcW w:w="163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614660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经济学[02]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59955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30"/>
                <w:szCs w:val="30"/>
              </w:rPr>
              <w:t>259</w:t>
            </w:r>
          </w:p>
        </w:tc>
        <w:tc>
          <w:tcPr>
            <w:tcW w:w="831" w:type="pct"/>
            <w:vMerge w:val="restart"/>
            <w:tcBorders>
              <w:top w:val="single" w:sz="4" w:space="0" w:color="auto"/>
            </w:tcBorders>
            <w:vAlign w:val="center"/>
          </w:tcPr>
          <w:p w14:paraId="4A681E28" w14:textId="77777777" w:rsidR="00FE4A22" w:rsidRDefault="00FE4A22" w:rsidP="002A3520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30"/>
              </w:rPr>
              <w:t>/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</w:tcBorders>
            <w:vAlign w:val="center"/>
          </w:tcPr>
          <w:p w14:paraId="1759BAED" w14:textId="77777777" w:rsidR="00FE4A22" w:rsidRDefault="00FE4A22" w:rsidP="002A3520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30"/>
              </w:rPr>
              <w:t>/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</w:tcBorders>
            <w:vAlign w:val="center"/>
          </w:tcPr>
          <w:p w14:paraId="6864DA21" w14:textId="77777777" w:rsidR="00FE4A22" w:rsidRDefault="00FE4A22" w:rsidP="002A3520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30"/>
              </w:rPr>
              <w:t>/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</w:tcBorders>
            <w:vAlign w:val="center"/>
          </w:tcPr>
          <w:p w14:paraId="0011217F" w14:textId="77777777" w:rsidR="00FE4A22" w:rsidRDefault="00FE4A22" w:rsidP="002A3520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30"/>
              </w:rPr>
              <w:t>/</w:t>
            </w:r>
          </w:p>
        </w:tc>
      </w:tr>
      <w:tr w:rsidR="00FE4A22" w14:paraId="7D339206" w14:textId="77777777" w:rsidTr="002A3520">
        <w:trPr>
          <w:trHeight w:val="435"/>
          <w:jc w:val="center"/>
        </w:trPr>
        <w:tc>
          <w:tcPr>
            <w:tcW w:w="312" w:type="pct"/>
            <w:vMerge/>
            <w:vAlign w:val="center"/>
          </w:tcPr>
          <w:p w14:paraId="7EAA4048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0FEE5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163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F7107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法学[03]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01194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30"/>
                <w:szCs w:val="30"/>
              </w:rPr>
              <w:t>257</w:t>
            </w:r>
          </w:p>
        </w:tc>
        <w:tc>
          <w:tcPr>
            <w:tcW w:w="831" w:type="pct"/>
            <w:vMerge/>
            <w:vAlign w:val="center"/>
          </w:tcPr>
          <w:p w14:paraId="5A3F3427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331" w:type="pct"/>
            <w:vMerge/>
            <w:vAlign w:val="center"/>
          </w:tcPr>
          <w:p w14:paraId="45C0B0C2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462" w:type="pct"/>
            <w:vMerge/>
            <w:vAlign w:val="center"/>
          </w:tcPr>
          <w:p w14:paraId="0C49CE3C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404" w:type="pct"/>
            <w:vMerge/>
            <w:vAlign w:val="center"/>
          </w:tcPr>
          <w:p w14:paraId="0679796A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</w:tr>
      <w:tr w:rsidR="00FE4A22" w14:paraId="0691D4A4" w14:textId="77777777" w:rsidTr="002A3520">
        <w:trPr>
          <w:trHeight w:val="435"/>
          <w:jc w:val="center"/>
        </w:trPr>
        <w:tc>
          <w:tcPr>
            <w:tcW w:w="312" w:type="pct"/>
            <w:vMerge/>
            <w:vAlign w:val="center"/>
          </w:tcPr>
          <w:p w14:paraId="3E75EB10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79A75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163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D4596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教育学 [04</w:t>
            </w:r>
            <w:r>
              <w:rPr>
                <w:rFonts w:ascii="仿宋_GB2312" w:eastAsia="仿宋_GB2312" w:hAnsi="仿宋"/>
                <w:color w:val="000000"/>
                <w:sz w:val="30"/>
                <w:szCs w:val="30"/>
              </w:rPr>
              <w:t>01</w:t>
            </w: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] 心理学 [04</w:t>
            </w:r>
            <w:r>
              <w:rPr>
                <w:rFonts w:ascii="仿宋_GB2312" w:eastAsia="仿宋_GB2312" w:hAnsi="仿宋"/>
                <w:color w:val="000000"/>
                <w:sz w:val="30"/>
                <w:szCs w:val="30"/>
              </w:rPr>
              <w:t>02</w:t>
            </w: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]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33F1F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30"/>
                <w:szCs w:val="30"/>
              </w:rPr>
              <w:t>278</w:t>
            </w:r>
          </w:p>
        </w:tc>
        <w:tc>
          <w:tcPr>
            <w:tcW w:w="831" w:type="pct"/>
            <w:vMerge/>
            <w:vAlign w:val="center"/>
          </w:tcPr>
          <w:p w14:paraId="28F94182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331" w:type="pct"/>
            <w:vMerge/>
            <w:vAlign w:val="center"/>
          </w:tcPr>
          <w:p w14:paraId="7D52E95F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462" w:type="pct"/>
            <w:vMerge/>
            <w:vAlign w:val="center"/>
          </w:tcPr>
          <w:p w14:paraId="70CFE259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404" w:type="pct"/>
            <w:vMerge/>
            <w:vAlign w:val="center"/>
          </w:tcPr>
          <w:p w14:paraId="722B6A16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</w:tr>
      <w:tr w:rsidR="00FE4A22" w14:paraId="7BFAE537" w14:textId="77777777" w:rsidTr="002A3520">
        <w:trPr>
          <w:trHeight w:val="384"/>
          <w:jc w:val="center"/>
        </w:trPr>
        <w:tc>
          <w:tcPr>
            <w:tcW w:w="312" w:type="pct"/>
            <w:vMerge/>
            <w:vAlign w:val="center"/>
          </w:tcPr>
          <w:p w14:paraId="23975ACA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2CE9B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163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CADE8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体育学[0403]体育[0452]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86D74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30"/>
                <w:szCs w:val="30"/>
              </w:rPr>
              <w:t>248</w:t>
            </w:r>
          </w:p>
        </w:tc>
        <w:tc>
          <w:tcPr>
            <w:tcW w:w="831" w:type="pct"/>
            <w:vMerge/>
            <w:vAlign w:val="center"/>
          </w:tcPr>
          <w:p w14:paraId="36BBEE1E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331" w:type="pct"/>
            <w:vMerge/>
            <w:vAlign w:val="center"/>
          </w:tcPr>
          <w:p w14:paraId="62AAD794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462" w:type="pct"/>
            <w:vMerge/>
            <w:vAlign w:val="center"/>
          </w:tcPr>
          <w:p w14:paraId="4F1D2B12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404" w:type="pct"/>
            <w:vMerge/>
            <w:vAlign w:val="center"/>
          </w:tcPr>
          <w:p w14:paraId="2D0A375E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</w:tr>
      <w:tr w:rsidR="00FE4A22" w14:paraId="60BB7687" w14:textId="77777777" w:rsidTr="002A3520">
        <w:trPr>
          <w:trHeight w:val="435"/>
          <w:jc w:val="center"/>
        </w:trPr>
        <w:tc>
          <w:tcPr>
            <w:tcW w:w="312" w:type="pct"/>
            <w:vMerge/>
            <w:vAlign w:val="center"/>
          </w:tcPr>
          <w:p w14:paraId="6338678A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8FD04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163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F3ACC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文学[05]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F94BA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30"/>
                <w:szCs w:val="30"/>
              </w:rPr>
              <w:t>283</w:t>
            </w:r>
          </w:p>
        </w:tc>
        <w:tc>
          <w:tcPr>
            <w:tcW w:w="831" w:type="pct"/>
            <w:vMerge/>
            <w:vAlign w:val="center"/>
          </w:tcPr>
          <w:p w14:paraId="1AB97DA3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331" w:type="pct"/>
            <w:vMerge/>
            <w:vAlign w:val="center"/>
          </w:tcPr>
          <w:p w14:paraId="5915966D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462" w:type="pct"/>
            <w:vMerge/>
            <w:vAlign w:val="center"/>
          </w:tcPr>
          <w:p w14:paraId="2C38C6FD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404" w:type="pct"/>
            <w:vMerge/>
            <w:vAlign w:val="center"/>
          </w:tcPr>
          <w:p w14:paraId="1936A743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</w:tr>
      <w:tr w:rsidR="00FE4A22" w14:paraId="78B6C5B9" w14:textId="77777777" w:rsidTr="002A3520">
        <w:trPr>
          <w:trHeight w:val="435"/>
          <w:jc w:val="center"/>
        </w:trPr>
        <w:tc>
          <w:tcPr>
            <w:tcW w:w="312" w:type="pct"/>
            <w:vMerge/>
            <w:vAlign w:val="center"/>
          </w:tcPr>
          <w:p w14:paraId="12BEF3EF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0D7F7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163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9E4CA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理学[07]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AECDA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sz w:val="30"/>
                <w:szCs w:val="30"/>
              </w:rPr>
            </w:pPr>
            <w:r>
              <w:rPr>
                <w:rFonts w:ascii="仿宋_GB2312" w:eastAsia="仿宋_GB2312" w:hAnsi="仿宋" w:cs="Arial" w:hint="eastAsia"/>
                <w:sz w:val="30"/>
                <w:szCs w:val="30"/>
              </w:rPr>
              <w:t>220</w:t>
            </w:r>
          </w:p>
        </w:tc>
        <w:tc>
          <w:tcPr>
            <w:tcW w:w="831" w:type="pct"/>
            <w:vMerge/>
            <w:vAlign w:val="center"/>
          </w:tcPr>
          <w:p w14:paraId="1BFD4E60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331" w:type="pct"/>
            <w:vMerge/>
            <w:vAlign w:val="center"/>
          </w:tcPr>
          <w:p w14:paraId="5FB470EB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462" w:type="pct"/>
            <w:vMerge/>
            <w:vAlign w:val="center"/>
          </w:tcPr>
          <w:p w14:paraId="285CE27B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404" w:type="pct"/>
            <w:vMerge/>
            <w:vAlign w:val="center"/>
          </w:tcPr>
          <w:p w14:paraId="0E694CDF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</w:tr>
      <w:tr w:rsidR="00FE4A22" w14:paraId="5D9B4264" w14:textId="77777777" w:rsidTr="002A3520">
        <w:trPr>
          <w:trHeight w:val="435"/>
          <w:jc w:val="center"/>
        </w:trPr>
        <w:tc>
          <w:tcPr>
            <w:tcW w:w="312" w:type="pct"/>
            <w:vMerge/>
            <w:vAlign w:val="center"/>
          </w:tcPr>
          <w:p w14:paraId="16CC4BB0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04D9E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163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E8674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工学[08] （不含工学照顾专业）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90B19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sz w:val="30"/>
                <w:szCs w:val="30"/>
              </w:rPr>
            </w:pPr>
            <w:r>
              <w:rPr>
                <w:rFonts w:ascii="仿宋_GB2312" w:eastAsia="仿宋_GB2312" w:hAnsi="仿宋" w:cs="Arial" w:hint="eastAsia"/>
                <w:sz w:val="30"/>
                <w:szCs w:val="30"/>
              </w:rPr>
              <w:t>211</w:t>
            </w:r>
          </w:p>
        </w:tc>
        <w:tc>
          <w:tcPr>
            <w:tcW w:w="831" w:type="pct"/>
            <w:vMerge/>
            <w:vAlign w:val="center"/>
          </w:tcPr>
          <w:p w14:paraId="395B9AC5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331" w:type="pct"/>
            <w:vMerge/>
            <w:vAlign w:val="center"/>
          </w:tcPr>
          <w:p w14:paraId="0A4D457F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462" w:type="pct"/>
            <w:vMerge/>
            <w:vAlign w:val="center"/>
          </w:tcPr>
          <w:p w14:paraId="516FC904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404" w:type="pct"/>
            <w:vMerge/>
            <w:vAlign w:val="center"/>
          </w:tcPr>
          <w:p w14:paraId="487F7AEA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</w:tr>
      <w:tr w:rsidR="00FE4A22" w14:paraId="26EA759B" w14:textId="77777777" w:rsidTr="002A3520">
        <w:trPr>
          <w:trHeight w:val="435"/>
          <w:jc w:val="center"/>
        </w:trPr>
        <w:tc>
          <w:tcPr>
            <w:tcW w:w="312" w:type="pct"/>
            <w:vMerge/>
            <w:vAlign w:val="center"/>
          </w:tcPr>
          <w:p w14:paraId="284ED8EF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52429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163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922D8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工学照顾专业（水利工程[0815]、</w:t>
            </w:r>
          </w:p>
          <w:p w14:paraId="4BAA8C50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地质资源与地质工程[0818] ）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5BCB7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sz w:val="30"/>
                <w:szCs w:val="30"/>
              </w:rPr>
            </w:pPr>
            <w:r>
              <w:rPr>
                <w:rFonts w:ascii="仿宋_GB2312" w:eastAsia="仿宋_GB2312" w:hAnsi="仿宋" w:cs="Arial" w:hint="eastAsia"/>
                <w:sz w:val="30"/>
                <w:szCs w:val="30"/>
              </w:rPr>
              <w:t>201</w:t>
            </w:r>
          </w:p>
        </w:tc>
        <w:tc>
          <w:tcPr>
            <w:tcW w:w="831" w:type="pct"/>
            <w:vMerge/>
            <w:vAlign w:val="center"/>
          </w:tcPr>
          <w:p w14:paraId="6AB5A8A5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331" w:type="pct"/>
            <w:vMerge/>
            <w:vAlign w:val="center"/>
          </w:tcPr>
          <w:p w14:paraId="5613BEEC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462" w:type="pct"/>
            <w:vMerge/>
            <w:vAlign w:val="center"/>
          </w:tcPr>
          <w:p w14:paraId="4E903CAC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404" w:type="pct"/>
            <w:vMerge/>
            <w:vAlign w:val="center"/>
          </w:tcPr>
          <w:p w14:paraId="0E7483A1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</w:tr>
      <w:tr w:rsidR="00FE4A22" w14:paraId="2874FE05" w14:textId="77777777" w:rsidTr="002A3520">
        <w:trPr>
          <w:trHeight w:val="202"/>
          <w:jc w:val="center"/>
        </w:trPr>
        <w:tc>
          <w:tcPr>
            <w:tcW w:w="312" w:type="pct"/>
            <w:vMerge/>
            <w:vAlign w:val="center"/>
          </w:tcPr>
          <w:p w14:paraId="0BAE850B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2A048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698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BC737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管理学[12]</w:t>
            </w:r>
          </w:p>
        </w:tc>
        <w:tc>
          <w:tcPr>
            <w:tcW w:w="9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679BF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30"/>
              </w:rPr>
              <w:t>工商管理[1251]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</w:tcPr>
          <w:p w14:paraId="1E897C64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30"/>
                <w:szCs w:val="30"/>
              </w:rPr>
              <w:t>117</w:t>
            </w:r>
          </w:p>
        </w:tc>
        <w:tc>
          <w:tcPr>
            <w:tcW w:w="831" w:type="pct"/>
            <w:vMerge/>
            <w:vAlign w:val="center"/>
          </w:tcPr>
          <w:p w14:paraId="1B75C04D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331" w:type="pct"/>
            <w:vMerge/>
            <w:vAlign w:val="center"/>
          </w:tcPr>
          <w:p w14:paraId="0F5F17C0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462" w:type="pct"/>
            <w:vMerge/>
            <w:vAlign w:val="center"/>
          </w:tcPr>
          <w:p w14:paraId="4E1EE90E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404" w:type="pct"/>
            <w:vMerge/>
            <w:vAlign w:val="center"/>
          </w:tcPr>
          <w:p w14:paraId="12DFA2CB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</w:tr>
      <w:tr w:rsidR="00FE4A22" w14:paraId="51E3F8E2" w14:textId="77777777" w:rsidTr="002A3520">
        <w:trPr>
          <w:trHeight w:val="203"/>
          <w:jc w:val="center"/>
        </w:trPr>
        <w:tc>
          <w:tcPr>
            <w:tcW w:w="312" w:type="pct"/>
            <w:vMerge/>
            <w:vAlign w:val="center"/>
          </w:tcPr>
          <w:p w14:paraId="2B41C91B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CC8A2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9AEB0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9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F8CD8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30"/>
              </w:rPr>
              <w:t>公共管理[1252]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</w:tcPr>
          <w:p w14:paraId="2FFB44DD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30"/>
                <w:szCs w:val="30"/>
              </w:rPr>
              <w:t>134</w:t>
            </w:r>
          </w:p>
        </w:tc>
        <w:tc>
          <w:tcPr>
            <w:tcW w:w="831" w:type="pct"/>
            <w:vMerge/>
            <w:vAlign w:val="center"/>
          </w:tcPr>
          <w:p w14:paraId="558D98A4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331" w:type="pct"/>
            <w:vMerge/>
            <w:vAlign w:val="center"/>
          </w:tcPr>
          <w:p w14:paraId="3425BAEC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462" w:type="pct"/>
            <w:vMerge/>
            <w:vAlign w:val="center"/>
          </w:tcPr>
          <w:p w14:paraId="2680C66E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404" w:type="pct"/>
            <w:vMerge/>
            <w:vAlign w:val="center"/>
          </w:tcPr>
          <w:p w14:paraId="35492382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</w:tr>
      <w:tr w:rsidR="00FE4A22" w14:paraId="085F5F3E" w14:textId="77777777" w:rsidTr="002A3520">
        <w:trPr>
          <w:trHeight w:val="241"/>
          <w:jc w:val="center"/>
        </w:trPr>
        <w:tc>
          <w:tcPr>
            <w:tcW w:w="312" w:type="pct"/>
            <w:vMerge/>
            <w:vAlign w:val="center"/>
          </w:tcPr>
          <w:p w14:paraId="31CFDAF5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FAF37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18C07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9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5A11D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30"/>
              </w:rPr>
              <w:t>会计[1253]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</w:tcPr>
          <w:p w14:paraId="44A2B4B2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30"/>
                <w:szCs w:val="30"/>
              </w:rPr>
              <w:t>159</w:t>
            </w:r>
          </w:p>
        </w:tc>
        <w:tc>
          <w:tcPr>
            <w:tcW w:w="831" w:type="pct"/>
            <w:vMerge/>
            <w:vAlign w:val="center"/>
          </w:tcPr>
          <w:p w14:paraId="30FADE5E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331" w:type="pct"/>
            <w:vMerge/>
            <w:vAlign w:val="center"/>
          </w:tcPr>
          <w:p w14:paraId="23317D7D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462" w:type="pct"/>
            <w:vMerge/>
            <w:vAlign w:val="center"/>
          </w:tcPr>
          <w:p w14:paraId="3CA7E6DF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404" w:type="pct"/>
            <w:vMerge/>
            <w:vAlign w:val="center"/>
          </w:tcPr>
          <w:p w14:paraId="1050D746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</w:tr>
      <w:tr w:rsidR="00FE4A22" w14:paraId="2C465894" w14:textId="77777777" w:rsidTr="002A3520">
        <w:trPr>
          <w:trHeight w:val="158"/>
          <w:jc w:val="center"/>
        </w:trPr>
        <w:tc>
          <w:tcPr>
            <w:tcW w:w="312" w:type="pct"/>
            <w:vMerge/>
            <w:vAlign w:val="center"/>
          </w:tcPr>
          <w:p w14:paraId="4DD57396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025D3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698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7CB72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9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4AC4E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30"/>
              </w:rPr>
              <w:t>其他学科专业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</w:tcPr>
          <w:p w14:paraId="101308A7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30"/>
                <w:szCs w:val="30"/>
              </w:rPr>
              <w:t>266</w:t>
            </w:r>
          </w:p>
        </w:tc>
        <w:tc>
          <w:tcPr>
            <w:tcW w:w="831" w:type="pct"/>
            <w:vMerge/>
            <w:vAlign w:val="center"/>
          </w:tcPr>
          <w:p w14:paraId="453F99C0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331" w:type="pct"/>
            <w:vMerge/>
            <w:vAlign w:val="center"/>
          </w:tcPr>
          <w:p w14:paraId="33FA4599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462" w:type="pct"/>
            <w:vMerge/>
            <w:vAlign w:val="center"/>
          </w:tcPr>
          <w:p w14:paraId="234CD92C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404" w:type="pct"/>
            <w:vMerge/>
            <w:vAlign w:val="center"/>
          </w:tcPr>
          <w:p w14:paraId="5634379D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</w:tr>
      <w:tr w:rsidR="00FE4A22" w14:paraId="16C1526B" w14:textId="77777777" w:rsidTr="002A3520">
        <w:trPr>
          <w:trHeight w:val="435"/>
          <w:jc w:val="center"/>
        </w:trPr>
        <w:tc>
          <w:tcPr>
            <w:tcW w:w="312" w:type="pct"/>
            <w:vMerge/>
            <w:tcBorders>
              <w:bottom w:val="single" w:sz="4" w:space="0" w:color="auto"/>
            </w:tcBorders>
            <w:vAlign w:val="center"/>
          </w:tcPr>
          <w:p w14:paraId="21C0F7BD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600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CDC90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163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63E0D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艺术学[13]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</w:tcPr>
          <w:p w14:paraId="5D176C57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30"/>
                <w:szCs w:val="30"/>
              </w:rPr>
              <w:t>283</w:t>
            </w:r>
          </w:p>
        </w:tc>
        <w:tc>
          <w:tcPr>
            <w:tcW w:w="831" w:type="pct"/>
            <w:vMerge/>
            <w:tcBorders>
              <w:bottom w:val="single" w:sz="4" w:space="0" w:color="auto"/>
            </w:tcBorders>
            <w:vAlign w:val="center"/>
          </w:tcPr>
          <w:p w14:paraId="66A41A7F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331" w:type="pct"/>
            <w:vMerge/>
            <w:tcBorders>
              <w:bottom w:val="single" w:sz="4" w:space="0" w:color="auto"/>
            </w:tcBorders>
            <w:vAlign w:val="center"/>
          </w:tcPr>
          <w:p w14:paraId="4099729F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462" w:type="pct"/>
            <w:vMerge/>
            <w:tcBorders>
              <w:bottom w:val="single" w:sz="4" w:space="0" w:color="auto"/>
            </w:tcBorders>
            <w:vAlign w:val="center"/>
          </w:tcPr>
          <w:p w14:paraId="59CF1A99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  <w:tc>
          <w:tcPr>
            <w:tcW w:w="404" w:type="pct"/>
            <w:vMerge/>
            <w:tcBorders>
              <w:bottom w:val="single" w:sz="4" w:space="0" w:color="auto"/>
            </w:tcBorders>
            <w:vAlign w:val="center"/>
          </w:tcPr>
          <w:p w14:paraId="793C3B71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  <w:highlight w:val="yellow"/>
              </w:rPr>
            </w:pPr>
          </w:p>
        </w:tc>
      </w:tr>
    </w:tbl>
    <w:p w14:paraId="118389CC" w14:textId="77777777" w:rsidR="00FE4A22" w:rsidRDefault="00FE4A22" w:rsidP="00FE4A22">
      <w:pPr>
        <w:spacing w:line="360" w:lineRule="auto"/>
        <w:rPr>
          <w:rFonts w:ascii="仿宋" w:eastAsia="仿宋" w:hAnsi="仿宋"/>
          <w:b/>
          <w:bCs/>
          <w:color w:val="000000"/>
          <w:sz w:val="36"/>
          <w:szCs w:val="36"/>
        </w:rPr>
      </w:pPr>
    </w:p>
    <w:tbl>
      <w:tblPr>
        <w:tblW w:w="51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8"/>
        <w:gridCol w:w="1221"/>
        <w:gridCol w:w="1706"/>
        <w:gridCol w:w="2663"/>
        <w:gridCol w:w="923"/>
        <w:gridCol w:w="2402"/>
        <w:gridCol w:w="934"/>
        <w:gridCol w:w="1209"/>
        <w:gridCol w:w="1417"/>
      </w:tblGrid>
      <w:tr w:rsidR="00FE4A22" w14:paraId="61B88E9B" w14:textId="77777777" w:rsidTr="002A3520">
        <w:trPr>
          <w:trHeight w:val="169"/>
          <w:jc w:val="center"/>
        </w:trPr>
        <w:tc>
          <w:tcPr>
            <w:tcW w:w="325" w:type="pct"/>
            <w:vAlign w:val="center"/>
          </w:tcPr>
          <w:p w14:paraId="7E4A100D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sz w:val="30"/>
                <w:szCs w:val="30"/>
              </w:rPr>
              <w:lastRenderedPageBreak/>
              <w:t>类别</w:t>
            </w:r>
          </w:p>
        </w:tc>
        <w:tc>
          <w:tcPr>
            <w:tcW w:w="457" w:type="pct"/>
            <w:vAlign w:val="center"/>
          </w:tcPr>
          <w:p w14:paraId="7A56C4B8" w14:textId="77777777" w:rsidR="00FE4A22" w:rsidRDefault="00FE4A22" w:rsidP="002A3520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30"/>
                <w:szCs w:val="30"/>
              </w:rPr>
              <w:t>名称</w:t>
            </w:r>
          </w:p>
        </w:tc>
        <w:tc>
          <w:tcPr>
            <w:tcW w:w="1636" w:type="pct"/>
            <w:gridSpan w:val="2"/>
            <w:vAlign w:val="center"/>
          </w:tcPr>
          <w:p w14:paraId="6DC5CCBD" w14:textId="77777777" w:rsidR="00FE4A22" w:rsidRDefault="00FE4A22" w:rsidP="002A3520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30"/>
                <w:szCs w:val="30"/>
              </w:rPr>
              <w:t>学科门类（专业）</w:t>
            </w:r>
          </w:p>
        </w:tc>
        <w:tc>
          <w:tcPr>
            <w:tcW w:w="346" w:type="pct"/>
            <w:vAlign w:val="center"/>
          </w:tcPr>
          <w:p w14:paraId="584C5F47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30"/>
                <w:szCs w:val="30"/>
              </w:rPr>
              <w:t>总分</w:t>
            </w:r>
          </w:p>
        </w:tc>
        <w:tc>
          <w:tcPr>
            <w:tcW w:w="899" w:type="pct"/>
            <w:vAlign w:val="center"/>
          </w:tcPr>
          <w:p w14:paraId="04F000F0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30"/>
                <w:szCs w:val="30"/>
              </w:rPr>
              <w:t>政治理论</w:t>
            </w:r>
          </w:p>
          <w:p w14:paraId="06609803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30"/>
                <w:szCs w:val="30"/>
              </w:rPr>
              <w:t>（管理类综合）</w:t>
            </w:r>
          </w:p>
        </w:tc>
        <w:tc>
          <w:tcPr>
            <w:tcW w:w="350" w:type="pct"/>
            <w:vAlign w:val="center"/>
          </w:tcPr>
          <w:p w14:paraId="42B44DA2" w14:textId="77777777" w:rsidR="00FE4A22" w:rsidRDefault="00FE4A22" w:rsidP="002A3520">
            <w:pPr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30"/>
                <w:szCs w:val="30"/>
              </w:rPr>
              <w:t>外国语</w:t>
            </w:r>
          </w:p>
        </w:tc>
        <w:tc>
          <w:tcPr>
            <w:tcW w:w="453" w:type="pct"/>
            <w:vAlign w:val="center"/>
          </w:tcPr>
          <w:p w14:paraId="1A130F94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30"/>
                <w:szCs w:val="30"/>
              </w:rPr>
              <w:t>业务课一</w:t>
            </w:r>
          </w:p>
        </w:tc>
        <w:tc>
          <w:tcPr>
            <w:tcW w:w="531" w:type="pct"/>
            <w:vAlign w:val="center"/>
          </w:tcPr>
          <w:p w14:paraId="68495E6E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30"/>
                <w:szCs w:val="30"/>
              </w:rPr>
              <w:t>业务课二</w:t>
            </w:r>
          </w:p>
        </w:tc>
      </w:tr>
      <w:tr w:rsidR="00FE4A22" w14:paraId="3630654A" w14:textId="77777777" w:rsidTr="002A3520">
        <w:trPr>
          <w:trHeight w:val="435"/>
          <w:jc w:val="center"/>
        </w:trPr>
        <w:tc>
          <w:tcPr>
            <w:tcW w:w="325" w:type="pct"/>
            <w:vMerge w:val="restart"/>
            <w:vAlign w:val="center"/>
          </w:tcPr>
          <w:p w14:paraId="0043B8B0" w14:textId="77777777" w:rsidR="00FE4A22" w:rsidRDefault="00FE4A22" w:rsidP="002A3520">
            <w:pPr>
              <w:jc w:val="center"/>
              <w:rPr>
                <w:rFonts w:ascii="仿宋_GB2312" w:eastAsia="仿宋_GB2312" w:hAnsi="华文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30"/>
              </w:rPr>
              <w:t>专项计划</w:t>
            </w:r>
          </w:p>
        </w:tc>
        <w:tc>
          <w:tcPr>
            <w:tcW w:w="457" w:type="pct"/>
            <w:vMerge w:val="restart"/>
            <w:vAlign w:val="center"/>
          </w:tcPr>
          <w:p w14:paraId="4110EC63" w14:textId="77777777" w:rsidR="00FE4A22" w:rsidRDefault="00FE4A22" w:rsidP="002A3520">
            <w:pPr>
              <w:jc w:val="center"/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30"/>
              </w:rPr>
              <w:t>退役大学生士兵计划</w:t>
            </w:r>
          </w:p>
        </w:tc>
        <w:tc>
          <w:tcPr>
            <w:tcW w:w="1636" w:type="pct"/>
            <w:gridSpan w:val="2"/>
            <w:vAlign w:val="center"/>
          </w:tcPr>
          <w:p w14:paraId="41497180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经济学[02]</w:t>
            </w:r>
          </w:p>
        </w:tc>
        <w:tc>
          <w:tcPr>
            <w:tcW w:w="346" w:type="pct"/>
            <w:vAlign w:val="center"/>
          </w:tcPr>
          <w:p w14:paraId="39941411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30"/>
                <w:szCs w:val="30"/>
              </w:rPr>
              <w:t>259</w:t>
            </w:r>
          </w:p>
        </w:tc>
        <w:tc>
          <w:tcPr>
            <w:tcW w:w="899" w:type="pct"/>
            <w:vMerge w:val="restart"/>
            <w:vAlign w:val="center"/>
          </w:tcPr>
          <w:p w14:paraId="00D29E7B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30"/>
                <w:szCs w:val="30"/>
              </w:rPr>
              <w:t>/</w:t>
            </w:r>
          </w:p>
        </w:tc>
        <w:tc>
          <w:tcPr>
            <w:tcW w:w="350" w:type="pct"/>
            <w:vMerge w:val="restart"/>
            <w:vAlign w:val="center"/>
          </w:tcPr>
          <w:p w14:paraId="2B16810B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30"/>
                <w:szCs w:val="30"/>
              </w:rPr>
              <w:t>/</w:t>
            </w:r>
          </w:p>
        </w:tc>
        <w:tc>
          <w:tcPr>
            <w:tcW w:w="453" w:type="pct"/>
            <w:vMerge w:val="restart"/>
            <w:vAlign w:val="center"/>
          </w:tcPr>
          <w:p w14:paraId="19614ADB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30"/>
                <w:szCs w:val="30"/>
              </w:rPr>
              <w:t>/</w:t>
            </w:r>
          </w:p>
        </w:tc>
        <w:tc>
          <w:tcPr>
            <w:tcW w:w="531" w:type="pct"/>
            <w:vMerge w:val="restart"/>
            <w:vAlign w:val="center"/>
          </w:tcPr>
          <w:p w14:paraId="448179F4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30"/>
                <w:szCs w:val="30"/>
              </w:rPr>
              <w:t>/</w:t>
            </w:r>
          </w:p>
        </w:tc>
      </w:tr>
      <w:tr w:rsidR="00FE4A22" w14:paraId="184495A3" w14:textId="77777777" w:rsidTr="002A3520">
        <w:trPr>
          <w:trHeight w:val="435"/>
          <w:jc w:val="center"/>
        </w:trPr>
        <w:tc>
          <w:tcPr>
            <w:tcW w:w="325" w:type="pct"/>
            <w:vMerge/>
            <w:vAlign w:val="center"/>
          </w:tcPr>
          <w:p w14:paraId="79AA895E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457" w:type="pct"/>
            <w:vMerge/>
            <w:vAlign w:val="center"/>
          </w:tcPr>
          <w:p w14:paraId="1E64D1EA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1636" w:type="pct"/>
            <w:gridSpan w:val="2"/>
            <w:vAlign w:val="center"/>
          </w:tcPr>
          <w:p w14:paraId="1CD5ADBD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法学[03]</w:t>
            </w:r>
          </w:p>
        </w:tc>
        <w:tc>
          <w:tcPr>
            <w:tcW w:w="346" w:type="pct"/>
            <w:vAlign w:val="center"/>
          </w:tcPr>
          <w:p w14:paraId="4C76FA2F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30"/>
                <w:szCs w:val="30"/>
              </w:rPr>
              <w:t>257</w:t>
            </w:r>
          </w:p>
        </w:tc>
        <w:tc>
          <w:tcPr>
            <w:tcW w:w="899" w:type="pct"/>
            <w:vMerge/>
            <w:vAlign w:val="center"/>
          </w:tcPr>
          <w:p w14:paraId="0B68C4B4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350" w:type="pct"/>
            <w:vMerge/>
            <w:vAlign w:val="center"/>
          </w:tcPr>
          <w:p w14:paraId="4D4EE8E2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453" w:type="pct"/>
            <w:vMerge/>
            <w:vAlign w:val="center"/>
          </w:tcPr>
          <w:p w14:paraId="6749087B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531" w:type="pct"/>
            <w:vMerge/>
            <w:vAlign w:val="center"/>
          </w:tcPr>
          <w:p w14:paraId="77D7437A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</w:tr>
      <w:tr w:rsidR="00FE4A22" w14:paraId="36A14026" w14:textId="77777777" w:rsidTr="002A3520">
        <w:trPr>
          <w:trHeight w:val="435"/>
          <w:jc w:val="center"/>
        </w:trPr>
        <w:tc>
          <w:tcPr>
            <w:tcW w:w="325" w:type="pct"/>
            <w:vMerge/>
            <w:vAlign w:val="center"/>
          </w:tcPr>
          <w:p w14:paraId="1A2D3A80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457" w:type="pct"/>
            <w:vMerge/>
            <w:vAlign w:val="center"/>
          </w:tcPr>
          <w:p w14:paraId="542A0163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1636" w:type="pct"/>
            <w:gridSpan w:val="2"/>
            <w:vAlign w:val="center"/>
          </w:tcPr>
          <w:p w14:paraId="6A841857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教育学 [04</w:t>
            </w:r>
            <w:r>
              <w:rPr>
                <w:rFonts w:ascii="仿宋_GB2312" w:eastAsia="仿宋_GB2312" w:hAnsi="仿宋"/>
                <w:color w:val="000000"/>
                <w:sz w:val="30"/>
                <w:szCs w:val="30"/>
              </w:rPr>
              <w:t>01</w:t>
            </w: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] 心理学 [04</w:t>
            </w:r>
            <w:r>
              <w:rPr>
                <w:rFonts w:ascii="仿宋_GB2312" w:eastAsia="仿宋_GB2312" w:hAnsi="仿宋"/>
                <w:color w:val="000000"/>
                <w:sz w:val="30"/>
                <w:szCs w:val="30"/>
              </w:rPr>
              <w:t>02</w:t>
            </w: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]</w:t>
            </w:r>
          </w:p>
        </w:tc>
        <w:tc>
          <w:tcPr>
            <w:tcW w:w="346" w:type="pct"/>
            <w:vAlign w:val="center"/>
          </w:tcPr>
          <w:p w14:paraId="68A6B897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30"/>
                <w:szCs w:val="30"/>
              </w:rPr>
              <w:t>278</w:t>
            </w:r>
          </w:p>
        </w:tc>
        <w:tc>
          <w:tcPr>
            <w:tcW w:w="899" w:type="pct"/>
            <w:vMerge/>
            <w:vAlign w:val="center"/>
          </w:tcPr>
          <w:p w14:paraId="5F0463C7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350" w:type="pct"/>
            <w:vMerge/>
            <w:vAlign w:val="center"/>
          </w:tcPr>
          <w:p w14:paraId="4674AAD9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453" w:type="pct"/>
            <w:vMerge/>
            <w:vAlign w:val="center"/>
          </w:tcPr>
          <w:p w14:paraId="04CB33B5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531" w:type="pct"/>
            <w:vMerge/>
            <w:vAlign w:val="center"/>
          </w:tcPr>
          <w:p w14:paraId="028B5750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</w:tr>
      <w:tr w:rsidR="00FE4A22" w14:paraId="79731E30" w14:textId="77777777" w:rsidTr="002A3520">
        <w:trPr>
          <w:trHeight w:val="384"/>
          <w:jc w:val="center"/>
        </w:trPr>
        <w:tc>
          <w:tcPr>
            <w:tcW w:w="325" w:type="pct"/>
            <w:vMerge/>
            <w:vAlign w:val="center"/>
          </w:tcPr>
          <w:p w14:paraId="6326D276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457" w:type="pct"/>
            <w:vMerge/>
            <w:vAlign w:val="center"/>
          </w:tcPr>
          <w:p w14:paraId="6364F5D9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1636" w:type="pct"/>
            <w:gridSpan w:val="2"/>
            <w:vAlign w:val="center"/>
          </w:tcPr>
          <w:p w14:paraId="33385EC6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体育学[0403]体育[0452]</w:t>
            </w:r>
          </w:p>
        </w:tc>
        <w:tc>
          <w:tcPr>
            <w:tcW w:w="346" w:type="pct"/>
            <w:vAlign w:val="center"/>
          </w:tcPr>
          <w:p w14:paraId="14989CB6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30"/>
                <w:szCs w:val="30"/>
              </w:rPr>
              <w:t>248</w:t>
            </w:r>
          </w:p>
        </w:tc>
        <w:tc>
          <w:tcPr>
            <w:tcW w:w="899" w:type="pct"/>
            <w:vMerge/>
            <w:vAlign w:val="center"/>
          </w:tcPr>
          <w:p w14:paraId="3DC0B03C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350" w:type="pct"/>
            <w:vMerge/>
            <w:vAlign w:val="center"/>
          </w:tcPr>
          <w:p w14:paraId="2435B787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453" w:type="pct"/>
            <w:vMerge/>
            <w:vAlign w:val="center"/>
          </w:tcPr>
          <w:p w14:paraId="3BCE85B1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531" w:type="pct"/>
            <w:vMerge/>
            <w:vAlign w:val="center"/>
          </w:tcPr>
          <w:p w14:paraId="7CEBB45C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</w:tr>
      <w:tr w:rsidR="00FE4A22" w14:paraId="34E0A497" w14:textId="77777777" w:rsidTr="002A3520">
        <w:trPr>
          <w:trHeight w:val="435"/>
          <w:jc w:val="center"/>
        </w:trPr>
        <w:tc>
          <w:tcPr>
            <w:tcW w:w="325" w:type="pct"/>
            <w:vMerge/>
            <w:vAlign w:val="center"/>
          </w:tcPr>
          <w:p w14:paraId="5059FF83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457" w:type="pct"/>
            <w:vMerge/>
            <w:vAlign w:val="center"/>
          </w:tcPr>
          <w:p w14:paraId="27AC29F8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1636" w:type="pct"/>
            <w:gridSpan w:val="2"/>
            <w:vAlign w:val="center"/>
          </w:tcPr>
          <w:p w14:paraId="12D2DFB8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文学[05]</w:t>
            </w:r>
          </w:p>
        </w:tc>
        <w:tc>
          <w:tcPr>
            <w:tcW w:w="346" w:type="pct"/>
            <w:vAlign w:val="center"/>
          </w:tcPr>
          <w:p w14:paraId="3EDD5A67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30"/>
                <w:szCs w:val="30"/>
              </w:rPr>
              <w:t>283</w:t>
            </w:r>
          </w:p>
        </w:tc>
        <w:tc>
          <w:tcPr>
            <w:tcW w:w="899" w:type="pct"/>
            <w:vMerge/>
            <w:vAlign w:val="center"/>
          </w:tcPr>
          <w:p w14:paraId="4CE202F9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350" w:type="pct"/>
            <w:vMerge/>
            <w:vAlign w:val="center"/>
          </w:tcPr>
          <w:p w14:paraId="1598F755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453" w:type="pct"/>
            <w:vMerge/>
            <w:vAlign w:val="center"/>
          </w:tcPr>
          <w:p w14:paraId="2855286F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531" w:type="pct"/>
            <w:vMerge/>
            <w:vAlign w:val="center"/>
          </w:tcPr>
          <w:p w14:paraId="65FCF8C6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</w:tr>
      <w:tr w:rsidR="00FE4A22" w14:paraId="5D374809" w14:textId="77777777" w:rsidTr="002A3520">
        <w:trPr>
          <w:trHeight w:val="435"/>
          <w:jc w:val="center"/>
        </w:trPr>
        <w:tc>
          <w:tcPr>
            <w:tcW w:w="325" w:type="pct"/>
            <w:vMerge/>
            <w:vAlign w:val="center"/>
          </w:tcPr>
          <w:p w14:paraId="2916F479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457" w:type="pct"/>
            <w:vMerge/>
            <w:vAlign w:val="center"/>
          </w:tcPr>
          <w:p w14:paraId="70AD8199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1636" w:type="pct"/>
            <w:gridSpan w:val="2"/>
            <w:vAlign w:val="center"/>
          </w:tcPr>
          <w:p w14:paraId="4B51BAE6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理学[07]</w:t>
            </w:r>
          </w:p>
        </w:tc>
        <w:tc>
          <w:tcPr>
            <w:tcW w:w="346" w:type="pct"/>
            <w:vAlign w:val="center"/>
          </w:tcPr>
          <w:p w14:paraId="197BEE30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sz w:val="30"/>
                <w:szCs w:val="30"/>
              </w:rPr>
            </w:pPr>
            <w:r>
              <w:rPr>
                <w:rFonts w:ascii="仿宋_GB2312" w:eastAsia="仿宋_GB2312" w:hAnsi="仿宋" w:cs="Arial" w:hint="eastAsia"/>
                <w:sz w:val="30"/>
                <w:szCs w:val="30"/>
              </w:rPr>
              <w:t>220</w:t>
            </w:r>
          </w:p>
        </w:tc>
        <w:tc>
          <w:tcPr>
            <w:tcW w:w="899" w:type="pct"/>
            <w:vMerge/>
            <w:vAlign w:val="center"/>
          </w:tcPr>
          <w:p w14:paraId="426D58BE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350" w:type="pct"/>
            <w:vMerge/>
            <w:vAlign w:val="center"/>
          </w:tcPr>
          <w:p w14:paraId="77F2386D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453" w:type="pct"/>
            <w:vMerge/>
            <w:vAlign w:val="center"/>
          </w:tcPr>
          <w:p w14:paraId="226BB1C6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531" w:type="pct"/>
            <w:vMerge/>
            <w:vAlign w:val="center"/>
          </w:tcPr>
          <w:p w14:paraId="188FBC4B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</w:tr>
      <w:tr w:rsidR="00FE4A22" w14:paraId="09BF1D89" w14:textId="77777777" w:rsidTr="002A3520">
        <w:trPr>
          <w:trHeight w:val="435"/>
          <w:jc w:val="center"/>
        </w:trPr>
        <w:tc>
          <w:tcPr>
            <w:tcW w:w="325" w:type="pct"/>
            <w:vMerge/>
            <w:vAlign w:val="center"/>
          </w:tcPr>
          <w:p w14:paraId="2CD3635A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457" w:type="pct"/>
            <w:vMerge/>
            <w:vAlign w:val="center"/>
          </w:tcPr>
          <w:p w14:paraId="4497449E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1636" w:type="pct"/>
            <w:gridSpan w:val="2"/>
            <w:vAlign w:val="center"/>
          </w:tcPr>
          <w:p w14:paraId="7A3041D4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工学[08] （不含工学照顾专业）</w:t>
            </w:r>
          </w:p>
        </w:tc>
        <w:tc>
          <w:tcPr>
            <w:tcW w:w="346" w:type="pct"/>
            <w:vAlign w:val="center"/>
          </w:tcPr>
          <w:p w14:paraId="285A5974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sz w:val="30"/>
                <w:szCs w:val="30"/>
              </w:rPr>
            </w:pPr>
            <w:r>
              <w:rPr>
                <w:rFonts w:ascii="仿宋_GB2312" w:eastAsia="仿宋_GB2312" w:hAnsi="仿宋" w:cs="Arial" w:hint="eastAsia"/>
                <w:sz w:val="30"/>
                <w:szCs w:val="30"/>
              </w:rPr>
              <w:t>211</w:t>
            </w:r>
          </w:p>
        </w:tc>
        <w:tc>
          <w:tcPr>
            <w:tcW w:w="899" w:type="pct"/>
            <w:vMerge/>
            <w:vAlign w:val="center"/>
          </w:tcPr>
          <w:p w14:paraId="2D267F4C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350" w:type="pct"/>
            <w:vMerge/>
            <w:vAlign w:val="center"/>
          </w:tcPr>
          <w:p w14:paraId="38EE5D61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453" w:type="pct"/>
            <w:vMerge/>
            <w:vAlign w:val="center"/>
          </w:tcPr>
          <w:p w14:paraId="2B8112C1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531" w:type="pct"/>
            <w:vMerge/>
            <w:vAlign w:val="center"/>
          </w:tcPr>
          <w:p w14:paraId="11B938A7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</w:tr>
      <w:tr w:rsidR="00FE4A22" w14:paraId="08AE9743" w14:textId="77777777" w:rsidTr="002A3520">
        <w:trPr>
          <w:trHeight w:val="435"/>
          <w:jc w:val="center"/>
        </w:trPr>
        <w:tc>
          <w:tcPr>
            <w:tcW w:w="325" w:type="pct"/>
            <w:vMerge/>
            <w:vAlign w:val="center"/>
          </w:tcPr>
          <w:p w14:paraId="03DCD376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457" w:type="pct"/>
            <w:vMerge/>
            <w:vAlign w:val="center"/>
          </w:tcPr>
          <w:p w14:paraId="49A8FC4E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1636" w:type="pct"/>
            <w:gridSpan w:val="2"/>
            <w:vAlign w:val="center"/>
          </w:tcPr>
          <w:p w14:paraId="72E41D24" w14:textId="77777777" w:rsidR="00FE4A22" w:rsidRDefault="00FE4A22" w:rsidP="002A3520">
            <w:pPr>
              <w:jc w:val="left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工学照顾专业（水利工[0815]、</w:t>
            </w:r>
          </w:p>
          <w:p w14:paraId="343EE1FE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地质资源与地质工程[0818] ）</w:t>
            </w:r>
          </w:p>
        </w:tc>
        <w:tc>
          <w:tcPr>
            <w:tcW w:w="346" w:type="pct"/>
            <w:vAlign w:val="center"/>
          </w:tcPr>
          <w:p w14:paraId="6B70A71C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sz w:val="30"/>
                <w:szCs w:val="30"/>
              </w:rPr>
            </w:pPr>
            <w:r>
              <w:rPr>
                <w:rFonts w:ascii="仿宋_GB2312" w:eastAsia="仿宋_GB2312" w:hAnsi="仿宋" w:cs="Arial" w:hint="eastAsia"/>
                <w:sz w:val="30"/>
                <w:szCs w:val="30"/>
              </w:rPr>
              <w:t>201</w:t>
            </w:r>
          </w:p>
        </w:tc>
        <w:tc>
          <w:tcPr>
            <w:tcW w:w="899" w:type="pct"/>
            <w:vMerge/>
            <w:vAlign w:val="center"/>
          </w:tcPr>
          <w:p w14:paraId="5BC7D535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350" w:type="pct"/>
            <w:vMerge/>
            <w:vAlign w:val="center"/>
          </w:tcPr>
          <w:p w14:paraId="1C4B2BCC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453" w:type="pct"/>
            <w:vMerge/>
            <w:vAlign w:val="center"/>
          </w:tcPr>
          <w:p w14:paraId="0ADBE6E9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531" w:type="pct"/>
            <w:vMerge/>
            <w:vAlign w:val="center"/>
          </w:tcPr>
          <w:p w14:paraId="31363C28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</w:tr>
      <w:tr w:rsidR="00FE4A22" w14:paraId="4FAE53FF" w14:textId="77777777" w:rsidTr="002A3520">
        <w:trPr>
          <w:trHeight w:val="202"/>
          <w:jc w:val="center"/>
        </w:trPr>
        <w:tc>
          <w:tcPr>
            <w:tcW w:w="325" w:type="pct"/>
            <w:vMerge/>
            <w:vAlign w:val="center"/>
          </w:tcPr>
          <w:p w14:paraId="2CED98D1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457" w:type="pct"/>
            <w:vMerge/>
            <w:vAlign w:val="center"/>
          </w:tcPr>
          <w:p w14:paraId="320C5B99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639" w:type="pct"/>
            <w:vMerge w:val="restart"/>
            <w:vAlign w:val="center"/>
          </w:tcPr>
          <w:p w14:paraId="1F22D5F9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管理学[12]</w:t>
            </w:r>
          </w:p>
        </w:tc>
        <w:tc>
          <w:tcPr>
            <w:tcW w:w="996" w:type="pct"/>
            <w:vAlign w:val="center"/>
          </w:tcPr>
          <w:p w14:paraId="16777FAF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30"/>
              </w:rPr>
              <w:t>工商管理[1251]</w:t>
            </w:r>
          </w:p>
        </w:tc>
        <w:tc>
          <w:tcPr>
            <w:tcW w:w="346" w:type="pct"/>
          </w:tcPr>
          <w:p w14:paraId="016A2855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30"/>
                <w:szCs w:val="30"/>
              </w:rPr>
              <w:t>117</w:t>
            </w:r>
          </w:p>
        </w:tc>
        <w:tc>
          <w:tcPr>
            <w:tcW w:w="899" w:type="pct"/>
            <w:vMerge/>
            <w:vAlign w:val="center"/>
          </w:tcPr>
          <w:p w14:paraId="6099EA7E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350" w:type="pct"/>
            <w:vMerge/>
            <w:vAlign w:val="center"/>
          </w:tcPr>
          <w:p w14:paraId="0BC5C4A9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453" w:type="pct"/>
            <w:vMerge/>
            <w:vAlign w:val="center"/>
          </w:tcPr>
          <w:p w14:paraId="3D164104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531" w:type="pct"/>
            <w:vMerge/>
            <w:vAlign w:val="center"/>
          </w:tcPr>
          <w:p w14:paraId="19C90415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</w:tr>
      <w:tr w:rsidR="00FE4A22" w14:paraId="74DD3565" w14:textId="77777777" w:rsidTr="002A3520">
        <w:trPr>
          <w:trHeight w:val="203"/>
          <w:jc w:val="center"/>
        </w:trPr>
        <w:tc>
          <w:tcPr>
            <w:tcW w:w="325" w:type="pct"/>
            <w:vMerge/>
            <w:vAlign w:val="center"/>
          </w:tcPr>
          <w:p w14:paraId="6DD94A94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457" w:type="pct"/>
            <w:vMerge/>
            <w:vAlign w:val="center"/>
          </w:tcPr>
          <w:p w14:paraId="440F1404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639" w:type="pct"/>
            <w:vMerge/>
            <w:vAlign w:val="center"/>
          </w:tcPr>
          <w:p w14:paraId="117FA7DC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996" w:type="pct"/>
            <w:vAlign w:val="center"/>
          </w:tcPr>
          <w:p w14:paraId="6957648F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30"/>
              </w:rPr>
              <w:t>公共管理[1252]</w:t>
            </w:r>
          </w:p>
        </w:tc>
        <w:tc>
          <w:tcPr>
            <w:tcW w:w="346" w:type="pct"/>
          </w:tcPr>
          <w:p w14:paraId="58B9A048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30"/>
                <w:szCs w:val="30"/>
              </w:rPr>
              <w:t>134</w:t>
            </w:r>
          </w:p>
        </w:tc>
        <w:tc>
          <w:tcPr>
            <w:tcW w:w="899" w:type="pct"/>
            <w:vMerge/>
            <w:vAlign w:val="center"/>
          </w:tcPr>
          <w:p w14:paraId="6446DE4B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350" w:type="pct"/>
            <w:vMerge/>
            <w:vAlign w:val="center"/>
          </w:tcPr>
          <w:p w14:paraId="0DCAD1EB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453" w:type="pct"/>
            <w:vMerge/>
            <w:vAlign w:val="center"/>
          </w:tcPr>
          <w:p w14:paraId="38E3E2B6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531" w:type="pct"/>
            <w:vMerge/>
            <w:vAlign w:val="center"/>
          </w:tcPr>
          <w:p w14:paraId="197D3EC1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</w:tr>
      <w:tr w:rsidR="00FE4A22" w14:paraId="605D4D03" w14:textId="77777777" w:rsidTr="002A3520">
        <w:trPr>
          <w:trHeight w:val="241"/>
          <w:jc w:val="center"/>
        </w:trPr>
        <w:tc>
          <w:tcPr>
            <w:tcW w:w="325" w:type="pct"/>
            <w:vMerge/>
            <w:vAlign w:val="center"/>
          </w:tcPr>
          <w:p w14:paraId="6556683D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457" w:type="pct"/>
            <w:vMerge/>
            <w:vAlign w:val="center"/>
          </w:tcPr>
          <w:p w14:paraId="3EE9D270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639" w:type="pct"/>
            <w:vMerge/>
            <w:vAlign w:val="center"/>
          </w:tcPr>
          <w:p w14:paraId="2B3AEA35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996" w:type="pct"/>
            <w:vAlign w:val="center"/>
          </w:tcPr>
          <w:p w14:paraId="0E37ACBA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30"/>
              </w:rPr>
              <w:t>会计[1253]</w:t>
            </w:r>
          </w:p>
        </w:tc>
        <w:tc>
          <w:tcPr>
            <w:tcW w:w="346" w:type="pct"/>
          </w:tcPr>
          <w:p w14:paraId="08EA1B43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30"/>
                <w:szCs w:val="30"/>
              </w:rPr>
              <w:t>159</w:t>
            </w:r>
          </w:p>
        </w:tc>
        <w:tc>
          <w:tcPr>
            <w:tcW w:w="899" w:type="pct"/>
            <w:vMerge/>
            <w:vAlign w:val="center"/>
          </w:tcPr>
          <w:p w14:paraId="18249BF4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350" w:type="pct"/>
            <w:vMerge/>
            <w:vAlign w:val="center"/>
          </w:tcPr>
          <w:p w14:paraId="4F7FA579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453" w:type="pct"/>
            <w:vMerge/>
            <w:vAlign w:val="center"/>
          </w:tcPr>
          <w:p w14:paraId="6EFBF7E2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531" w:type="pct"/>
            <w:vMerge/>
            <w:vAlign w:val="center"/>
          </w:tcPr>
          <w:p w14:paraId="53618CA4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</w:tr>
      <w:tr w:rsidR="00FE4A22" w14:paraId="2F730D2F" w14:textId="77777777" w:rsidTr="002A3520">
        <w:trPr>
          <w:trHeight w:val="158"/>
          <w:jc w:val="center"/>
        </w:trPr>
        <w:tc>
          <w:tcPr>
            <w:tcW w:w="325" w:type="pct"/>
            <w:vMerge/>
            <w:vAlign w:val="center"/>
          </w:tcPr>
          <w:p w14:paraId="76605955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457" w:type="pct"/>
            <w:vMerge/>
            <w:vAlign w:val="center"/>
          </w:tcPr>
          <w:p w14:paraId="69500BA3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639" w:type="pct"/>
            <w:vMerge/>
            <w:vAlign w:val="center"/>
          </w:tcPr>
          <w:p w14:paraId="3EDB4C80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996" w:type="pct"/>
            <w:vAlign w:val="center"/>
          </w:tcPr>
          <w:p w14:paraId="7E128DA2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color w:val="000000"/>
                <w:kern w:val="0"/>
                <w:sz w:val="30"/>
                <w:szCs w:val="30"/>
              </w:rPr>
              <w:t>其他学科专业</w:t>
            </w:r>
          </w:p>
        </w:tc>
        <w:tc>
          <w:tcPr>
            <w:tcW w:w="346" w:type="pct"/>
          </w:tcPr>
          <w:p w14:paraId="28D07677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30"/>
                <w:szCs w:val="30"/>
              </w:rPr>
              <w:t>266</w:t>
            </w:r>
          </w:p>
        </w:tc>
        <w:tc>
          <w:tcPr>
            <w:tcW w:w="899" w:type="pct"/>
            <w:vMerge/>
            <w:vAlign w:val="center"/>
          </w:tcPr>
          <w:p w14:paraId="605D7B63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350" w:type="pct"/>
            <w:vMerge/>
            <w:vAlign w:val="center"/>
          </w:tcPr>
          <w:p w14:paraId="7D535BBA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453" w:type="pct"/>
            <w:vMerge/>
            <w:vAlign w:val="center"/>
          </w:tcPr>
          <w:p w14:paraId="01F2FBD0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531" w:type="pct"/>
            <w:vMerge/>
            <w:vAlign w:val="center"/>
          </w:tcPr>
          <w:p w14:paraId="61B31D2C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</w:tr>
      <w:tr w:rsidR="00FE4A22" w14:paraId="73EAD45B" w14:textId="77777777" w:rsidTr="002A3520">
        <w:trPr>
          <w:trHeight w:val="435"/>
          <w:jc w:val="center"/>
        </w:trPr>
        <w:tc>
          <w:tcPr>
            <w:tcW w:w="325" w:type="pct"/>
            <w:vMerge/>
            <w:vAlign w:val="center"/>
          </w:tcPr>
          <w:p w14:paraId="6BCD99A4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457" w:type="pct"/>
            <w:vMerge/>
            <w:vAlign w:val="center"/>
          </w:tcPr>
          <w:p w14:paraId="498C130D" w14:textId="77777777" w:rsidR="00FE4A22" w:rsidRDefault="00FE4A22" w:rsidP="002A3520">
            <w:pPr>
              <w:rPr>
                <w:rFonts w:ascii="仿宋_GB2312" w:eastAsia="仿宋_GB2312" w:hAnsi="仿宋" w:cs="宋体"/>
                <w:color w:val="000000"/>
                <w:sz w:val="30"/>
                <w:szCs w:val="30"/>
              </w:rPr>
            </w:pPr>
          </w:p>
        </w:tc>
        <w:tc>
          <w:tcPr>
            <w:tcW w:w="1636" w:type="pct"/>
            <w:gridSpan w:val="2"/>
            <w:vAlign w:val="center"/>
          </w:tcPr>
          <w:p w14:paraId="1DC3B7E9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艺术学[13]</w:t>
            </w:r>
          </w:p>
        </w:tc>
        <w:tc>
          <w:tcPr>
            <w:tcW w:w="346" w:type="pct"/>
          </w:tcPr>
          <w:p w14:paraId="7873257B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Arial" w:hint="eastAsia"/>
                <w:color w:val="000000"/>
                <w:sz w:val="30"/>
                <w:szCs w:val="30"/>
              </w:rPr>
              <w:t>283</w:t>
            </w:r>
          </w:p>
        </w:tc>
        <w:tc>
          <w:tcPr>
            <w:tcW w:w="899" w:type="pct"/>
            <w:vMerge/>
            <w:vAlign w:val="center"/>
          </w:tcPr>
          <w:p w14:paraId="7471D698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350" w:type="pct"/>
            <w:vMerge/>
            <w:vAlign w:val="center"/>
          </w:tcPr>
          <w:p w14:paraId="4E42693F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453" w:type="pct"/>
            <w:vMerge/>
            <w:vAlign w:val="center"/>
          </w:tcPr>
          <w:p w14:paraId="64CC829B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  <w:tc>
          <w:tcPr>
            <w:tcW w:w="531" w:type="pct"/>
            <w:vMerge/>
            <w:vAlign w:val="center"/>
          </w:tcPr>
          <w:p w14:paraId="14BB63A8" w14:textId="77777777" w:rsidR="00FE4A22" w:rsidRDefault="00FE4A22" w:rsidP="002A3520">
            <w:pPr>
              <w:jc w:val="center"/>
              <w:rPr>
                <w:rFonts w:ascii="仿宋_GB2312" w:eastAsia="仿宋_GB2312" w:hAnsi="仿宋" w:cs="Arial"/>
                <w:color w:val="000000"/>
                <w:sz w:val="30"/>
                <w:szCs w:val="30"/>
              </w:rPr>
            </w:pPr>
          </w:p>
        </w:tc>
      </w:tr>
    </w:tbl>
    <w:p w14:paraId="12E1AD55" w14:textId="77777777" w:rsidR="00FE4A22" w:rsidRDefault="00FE4A22" w:rsidP="00FE4A22">
      <w:pPr>
        <w:spacing w:line="360" w:lineRule="auto"/>
        <w:ind w:firstLineChars="200" w:firstLine="723"/>
        <w:rPr>
          <w:rFonts w:ascii="仿宋" w:eastAsia="仿宋" w:hAnsi="仿宋"/>
          <w:b/>
          <w:bCs/>
          <w:color w:val="000000"/>
          <w:sz w:val="36"/>
          <w:szCs w:val="36"/>
        </w:rPr>
      </w:pPr>
    </w:p>
    <w:tbl>
      <w:tblPr>
        <w:tblW w:w="12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"/>
        <w:gridCol w:w="1498"/>
        <w:gridCol w:w="3000"/>
        <w:gridCol w:w="1189"/>
        <w:gridCol w:w="1423"/>
        <w:gridCol w:w="1423"/>
        <w:gridCol w:w="1423"/>
        <w:gridCol w:w="1423"/>
      </w:tblGrid>
      <w:tr w:rsidR="00FE4A22" w14:paraId="3D72FB35" w14:textId="77777777" w:rsidTr="002A3520">
        <w:trPr>
          <w:trHeight w:val="1163"/>
          <w:jc w:val="center"/>
        </w:trPr>
        <w:tc>
          <w:tcPr>
            <w:tcW w:w="930" w:type="dxa"/>
            <w:vAlign w:val="center"/>
          </w:tcPr>
          <w:p w14:paraId="76C35C89" w14:textId="77777777" w:rsidR="00FE4A22" w:rsidRDefault="00FE4A22" w:rsidP="002A3520">
            <w:pPr>
              <w:spacing w:line="240" w:lineRule="auto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类别</w:t>
            </w:r>
          </w:p>
        </w:tc>
        <w:tc>
          <w:tcPr>
            <w:tcW w:w="1498" w:type="dxa"/>
            <w:vAlign w:val="center"/>
          </w:tcPr>
          <w:p w14:paraId="3FC1D8A0" w14:textId="77777777" w:rsidR="00FE4A22" w:rsidRDefault="00FE4A22" w:rsidP="002A3520">
            <w:pPr>
              <w:spacing w:line="240" w:lineRule="auto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名称</w:t>
            </w:r>
          </w:p>
        </w:tc>
        <w:tc>
          <w:tcPr>
            <w:tcW w:w="3000" w:type="dxa"/>
            <w:vAlign w:val="center"/>
          </w:tcPr>
          <w:p w14:paraId="0AA0387C" w14:textId="77777777" w:rsidR="00FE4A22" w:rsidRDefault="00FE4A22" w:rsidP="002A3520">
            <w:pPr>
              <w:spacing w:line="240" w:lineRule="auto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学科门类（专业）名称</w:t>
            </w:r>
          </w:p>
        </w:tc>
        <w:tc>
          <w:tcPr>
            <w:tcW w:w="1189" w:type="dxa"/>
            <w:vAlign w:val="center"/>
          </w:tcPr>
          <w:p w14:paraId="3FA3B607" w14:textId="77777777" w:rsidR="00FE4A22" w:rsidRDefault="00FE4A22" w:rsidP="002A3520">
            <w:pPr>
              <w:spacing w:line="240" w:lineRule="auto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总分</w:t>
            </w:r>
          </w:p>
        </w:tc>
        <w:tc>
          <w:tcPr>
            <w:tcW w:w="1423" w:type="dxa"/>
            <w:vAlign w:val="center"/>
          </w:tcPr>
          <w:p w14:paraId="068B013D" w14:textId="77777777" w:rsidR="00FE4A22" w:rsidRDefault="00FE4A22" w:rsidP="002A3520">
            <w:pPr>
              <w:spacing w:line="240" w:lineRule="auto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政治理论</w:t>
            </w:r>
          </w:p>
        </w:tc>
        <w:tc>
          <w:tcPr>
            <w:tcW w:w="1423" w:type="dxa"/>
            <w:vAlign w:val="center"/>
          </w:tcPr>
          <w:p w14:paraId="1DBB3AB5" w14:textId="77777777" w:rsidR="00FE4A22" w:rsidRDefault="00FE4A22" w:rsidP="002A3520">
            <w:pPr>
              <w:spacing w:line="240" w:lineRule="auto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外国语</w:t>
            </w:r>
          </w:p>
        </w:tc>
        <w:tc>
          <w:tcPr>
            <w:tcW w:w="1423" w:type="dxa"/>
            <w:vAlign w:val="center"/>
          </w:tcPr>
          <w:p w14:paraId="32C7F86A" w14:textId="77777777" w:rsidR="00FE4A22" w:rsidRDefault="00FE4A22" w:rsidP="002A3520">
            <w:pPr>
              <w:spacing w:line="240" w:lineRule="auto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业务课一</w:t>
            </w:r>
          </w:p>
        </w:tc>
        <w:tc>
          <w:tcPr>
            <w:tcW w:w="1423" w:type="dxa"/>
            <w:vAlign w:val="center"/>
          </w:tcPr>
          <w:p w14:paraId="3C91B900" w14:textId="77777777" w:rsidR="00FE4A22" w:rsidRDefault="00FE4A22" w:rsidP="002A3520">
            <w:pPr>
              <w:spacing w:line="240" w:lineRule="auto"/>
              <w:jc w:val="center"/>
              <w:rPr>
                <w:rFonts w:ascii="仿宋_GB2312" w:eastAsia="仿宋_GB2312" w:hAnsi="华文仿宋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仿宋" w:cs="宋体" w:hint="eastAsia"/>
                <w:b/>
                <w:bCs/>
                <w:color w:val="000000"/>
                <w:kern w:val="0"/>
                <w:sz w:val="30"/>
                <w:szCs w:val="30"/>
              </w:rPr>
              <w:t>业务课二</w:t>
            </w:r>
          </w:p>
        </w:tc>
      </w:tr>
      <w:tr w:rsidR="00FE4A22" w14:paraId="3420FA3C" w14:textId="77777777" w:rsidTr="002A3520">
        <w:trPr>
          <w:trHeight w:val="677"/>
          <w:jc w:val="center"/>
        </w:trPr>
        <w:tc>
          <w:tcPr>
            <w:tcW w:w="930" w:type="dxa"/>
            <w:vMerge w:val="restart"/>
            <w:vAlign w:val="center"/>
          </w:tcPr>
          <w:p w14:paraId="7F1C01A8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专项计划</w:t>
            </w:r>
          </w:p>
        </w:tc>
        <w:tc>
          <w:tcPr>
            <w:tcW w:w="1498" w:type="dxa"/>
            <w:vMerge w:val="restart"/>
            <w:vAlign w:val="center"/>
          </w:tcPr>
          <w:p w14:paraId="70788F53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单独考试</w:t>
            </w:r>
          </w:p>
        </w:tc>
        <w:tc>
          <w:tcPr>
            <w:tcW w:w="3000" w:type="dxa"/>
            <w:vAlign w:val="center"/>
          </w:tcPr>
          <w:p w14:paraId="5C1F68C0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应用统计[0252]</w:t>
            </w:r>
          </w:p>
        </w:tc>
        <w:tc>
          <w:tcPr>
            <w:tcW w:w="1189" w:type="dxa"/>
            <w:vAlign w:val="center"/>
          </w:tcPr>
          <w:p w14:paraId="3C02627F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259</w:t>
            </w:r>
          </w:p>
        </w:tc>
        <w:tc>
          <w:tcPr>
            <w:tcW w:w="1423" w:type="dxa"/>
            <w:vMerge w:val="restart"/>
            <w:vAlign w:val="center"/>
          </w:tcPr>
          <w:p w14:paraId="42896652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30</w:t>
            </w:r>
          </w:p>
        </w:tc>
        <w:tc>
          <w:tcPr>
            <w:tcW w:w="1423" w:type="dxa"/>
            <w:vMerge w:val="restart"/>
            <w:vAlign w:val="center"/>
          </w:tcPr>
          <w:p w14:paraId="2C273CDE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30</w:t>
            </w:r>
          </w:p>
        </w:tc>
        <w:tc>
          <w:tcPr>
            <w:tcW w:w="1423" w:type="dxa"/>
            <w:vMerge w:val="restart"/>
            <w:vAlign w:val="center"/>
          </w:tcPr>
          <w:p w14:paraId="7856EBC2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50</w:t>
            </w:r>
          </w:p>
        </w:tc>
        <w:tc>
          <w:tcPr>
            <w:tcW w:w="1423" w:type="dxa"/>
            <w:vMerge w:val="restart"/>
            <w:vAlign w:val="center"/>
          </w:tcPr>
          <w:p w14:paraId="399F6CE2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50</w:t>
            </w:r>
          </w:p>
        </w:tc>
      </w:tr>
      <w:tr w:rsidR="00FE4A22" w14:paraId="557AE07F" w14:textId="77777777" w:rsidTr="002A3520">
        <w:trPr>
          <w:trHeight w:val="836"/>
          <w:jc w:val="center"/>
        </w:trPr>
        <w:tc>
          <w:tcPr>
            <w:tcW w:w="930" w:type="dxa"/>
            <w:vMerge/>
            <w:vAlign w:val="center"/>
          </w:tcPr>
          <w:p w14:paraId="702CAB5B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1498" w:type="dxa"/>
            <w:vMerge/>
            <w:vAlign w:val="center"/>
          </w:tcPr>
          <w:p w14:paraId="7CB6C0E9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3000" w:type="dxa"/>
            <w:vAlign w:val="center"/>
          </w:tcPr>
          <w:p w14:paraId="0A13986B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马克思主义理论[0305]</w:t>
            </w:r>
          </w:p>
        </w:tc>
        <w:tc>
          <w:tcPr>
            <w:tcW w:w="1189" w:type="dxa"/>
            <w:vAlign w:val="center"/>
          </w:tcPr>
          <w:p w14:paraId="2CCAF865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257</w:t>
            </w:r>
          </w:p>
        </w:tc>
        <w:tc>
          <w:tcPr>
            <w:tcW w:w="1423" w:type="dxa"/>
            <w:vMerge/>
            <w:vAlign w:val="center"/>
          </w:tcPr>
          <w:p w14:paraId="01A80506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1423" w:type="dxa"/>
            <w:vMerge/>
            <w:vAlign w:val="center"/>
          </w:tcPr>
          <w:p w14:paraId="25D571DA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1423" w:type="dxa"/>
            <w:vMerge/>
            <w:vAlign w:val="center"/>
          </w:tcPr>
          <w:p w14:paraId="087D744B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1423" w:type="dxa"/>
            <w:vMerge/>
            <w:vAlign w:val="center"/>
          </w:tcPr>
          <w:p w14:paraId="4FE313C9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</w:tr>
      <w:tr w:rsidR="00FE4A22" w14:paraId="4ABAF19C" w14:textId="77777777" w:rsidTr="002A3520">
        <w:trPr>
          <w:trHeight w:val="651"/>
          <w:jc w:val="center"/>
        </w:trPr>
        <w:tc>
          <w:tcPr>
            <w:tcW w:w="930" w:type="dxa"/>
            <w:vMerge/>
            <w:vAlign w:val="center"/>
          </w:tcPr>
          <w:p w14:paraId="66033B74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1498" w:type="dxa"/>
            <w:vMerge/>
            <w:vAlign w:val="center"/>
          </w:tcPr>
          <w:p w14:paraId="250CD0BF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3000" w:type="dxa"/>
            <w:vAlign w:val="center"/>
          </w:tcPr>
          <w:p w14:paraId="77B0EFAC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工学[085]</w:t>
            </w:r>
          </w:p>
        </w:tc>
        <w:tc>
          <w:tcPr>
            <w:tcW w:w="1189" w:type="dxa"/>
            <w:vAlign w:val="center"/>
          </w:tcPr>
          <w:p w14:paraId="59E793D7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211</w:t>
            </w:r>
          </w:p>
        </w:tc>
        <w:tc>
          <w:tcPr>
            <w:tcW w:w="1423" w:type="dxa"/>
            <w:vMerge/>
            <w:vAlign w:val="center"/>
          </w:tcPr>
          <w:p w14:paraId="241F90C6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1423" w:type="dxa"/>
            <w:vMerge/>
            <w:vAlign w:val="center"/>
          </w:tcPr>
          <w:p w14:paraId="6A01C475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1423" w:type="dxa"/>
            <w:vMerge/>
            <w:vAlign w:val="center"/>
          </w:tcPr>
          <w:p w14:paraId="60DAB61C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1423" w:type="dxa"/>
            <w:vMerge/>
            <w:vAlign w:val="center"/>
          </w:tcPr>
          <w:p w14:paraId="418948CF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</w:tr>
      <w:tr w:rsidR="00FE4A22" w14:paraId="4960CFE3" w14:textId="77777777" w:rsidTr="002A3520">
        <w:trPr>
          <w:trHeight w:val="593"/>
          <w:jc w:val="center"/>
        </w:trPr>
        <w:tc>
          <w:tcPr>
            <w:tcW w:w="930" w:type="dxa"/>
            <w:vMerge/>
            <w:vAlign w:val="center"/>
          </w:tcPr>
          <w:p w14:paraId="00D3C14C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1498" w:type="dxa"/>
            <w:vMerge/>
            <w:vAlign w:val="center"/>
          </w:tcPr>
          <w:p w14:paraId="56AB28FF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3000" w:type="dxa"/>
            <w:vAlign w:val="center"/>
          </w:tcPr>
          <w:p w14:paraId="7F5094CD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管理学[12]</w:t>
            </w:r>
          </w:p>
        </w:tc>
        <w:tc>
          <w:tcPr>
            <w:tcW w:w="1189" w:type="dxa"/>
            <w:vAlign w:val="center"/>
          </w:tcPr>
          <w:p w14:paraId="516983CB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266</w:t>
            </w:r>
          </w:p>
        </w:tc>
        <w:tc>
          <w:tcPr>
            <w:tcW w:w="1423" w:type="dxa"/>
            <w:vMerge/>
            <w:vAlign w:val="center"/>
          </w:tcPr>
          <w:p w14:paraId="57F1DE62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1423" w:type="dxa"/>
            <w:vMerge/>
            <w:vAlign w:val="center"/>
          </w:tcPr>
          <w:p w14:paraId="74ED350F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1423" w:type="dxa"/>
            <w:vMerge/>
            <w:vAlign w:val="center"/>
          </w:tcPr>
          <w:p w14:paraId="4B196A06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1423" w:type="dxa"/>
            <w:vMerge/>
            <w:vAlign w:val="center"/>
          </w:tcPr>
          <w:p w14:paraId="29053F79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</w:tr>
      <w:tr w:rsidR="00FE4A22" w14:paraId="07028EAA" w14:textId="77777777" w:rsidTr="002A3520">
        <w:trPr>
          <w:trHeight w:val="581"/>
          <w:jc w:val="center"/>
        </w:trPr>
        <w:tc>
          <w:tcPr>
            <w:tcW w:w="930" w:type="dxa"/>
            <w:vMerge/>
            <w:vAlign w:val="center"/>
          </w:tcPr>
          <w:p w14:paraId="22140385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1498" w:type="dxa"/>
            <w:vMerge/>
            <w:vAlign w:val="center"/>
          </w:tcPr>
          <w:p w14:paraId="74D7C6CD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3000" w:type="dxa"/>
            <w:vAlign w:val="center"/>
          </w:tcPr>
          <w:p w14:paraId="14F29D3D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心理学[0402]</w:t>
            </w:r>
          </w:p>
        </w:tc>
        <w:tc>
          <w:tcPr>
            <w:tcW w:w="1189" w:type="dxa"/>
            <w:vAlign w:val="center"/>
          </w:tcPr>
          <w:p w14:paraId="3A86DCE4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278</w:t>
            </w:r>
          </w:p>
        </w:tc>
        <w:tc>
          <w:tcPr>
            <w:tcW w:w="1423" w:type="dxa"/>
            <w:vMerge w:val="restart"/>
            <w:vAlign w:val="center"/>
          </w:tcPr>
          <w:p w14:paraId="62D4E55A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30</w:t>
            </w:r>
          </w:p>
        </w:tc>
        <w:tc>
          <w:tcPr>
            <w:tcW w:w="1423" w:type="dxa"/>
            <w:vMerge w:val="restart"/>
            <w:vAlign w:val="center"/>
          </w:tcPr>
          <w:p w14:paraId="1C6F9553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30</w:t>
            </w:r>
          </w:p>
        </w:tc>
        <w:tc>
          <w:tcPr>
            <w:tcW w:w="1423" w:type="dxa"/>
            <w:vMerge w:val="restart"/>
            <w:vAlign w:val="center"/>
          </w:tcPr>
          <w:p w14:paraId="7FC04CA4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1423" w:type="dxa"/>
            <w:vMerge w:val="restart"/>
            <w:vAlign w:val="center"/>
          </w:tcPr>
          <w:p w14:paraId="0F493853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/</w:t>
            </w:r>
          </w:p>
        </w:tc>
      </w:tr>
      <w:tr w:rsidR="00FE4A22" w14:paraId="088F1AC0" w14:textId="77777777" w:rsidTr="002A3520">
        <w:trPr>
          <w:trHeight w:val="711"/>
          <w:jc w:val="center"/>
        </w:trPr>
        <w:tc>
          <w:tcPr>
            <w:tcW w:w="930" w:type="dxa"/>
            <w:vMerge/>
            <w:vAlign w:val="center"/>
          </w:tcPr>
          <w:p w14:paraId="0827C051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1498" w:type="dxa"/>
            <w:vMerge/>
            <w:vAlign w:val="center"/>
          </w:tcPr>
          <w:p w14:paraId="78098B82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3000" w:type="dxa"/>
            <w:vAlign w:val="center"/>
          </w:tcPr>
          <w:p w14:paraId="213A0140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体育[0452]</w:t>
            </w:r>
          </w:p>
        </w:tc>
        <w:tc>
          <w:tcPr>
            <w:tcW w:w="1189" w:type="dxa"/>
            <w:vAlign w:val="center"/>
          </w:tcPr>
          <w:p w14:paraId="494EB404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248</w:t>
            </w:r>
          </w:p>
        </w:tc>
        <w:tc>
          <w:tcPr>
            <w:tcW w:w="1423" w:type="dxa"/>
            <w:vMerge/>
            <w:vAlign w:val="center"/>
          </w:tcPr>
          <w:p w14:paraId="6B5CC708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1423" w:type="dxa"/>
            <w:vMerge/>
            <w:vAlign w:val="center"/>
          </w:tcPr>
          <w:p w14:paraId="614C65FB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1423" w:type="dxa"/>
            <w:vMerge/>
            <w:vAlign w:val="center"/>
          </w:tcPr>
          <w:p w14:paraId="4AF13390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1423" w:type="dxa"/>
            <w:vMerge/>
            <w:vAlign w:val="center"/>
          </w:tcPr>
          <w:p w14:paraId="2253EBF0" w14:textId="77777777" w:rsidR="00FE4A22" w:rsidRDefault="00FE4A22" w:rsidP="002A3520">
            <w:pPr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</w:tr>
    </w:tbl>
    <w:p w14:paraId="29439D16" w14:textId="2DE7FFCF" w:rsidR="00B5608E" w:rsidRDefault="00B5608E" w:rsidP="004E4B4E">
      <w:pPr>
        <w:spacing w:line="360" w:lineRule="exact"/>
        <w:rPr>
          <w:rFonts w:ascii="仿宋" w:eastAsia="仿宋" w:hAnsi="仿宋"/>
          <w:b/>
          <w:bCs/>
          <w:color w:val="000000"/>
          <w:sz w:val="36"/>
          <w:szCs w:val="36"/>
        </w:rPr>
      </w:pPr>
    </w:p>
    <w:sectPr w:rsidR="00B5608E">
      <w:footerReference w:type="even" r:id="rId9"/>
      <w:footerReference w:type="default" r:id="rId10"/>
      <w:pgSz w:w="16838" w:h="11906" w:orient="landscape"/>
      <w:pgMar w:top="1251" w:right="2041" w:bottom="1531" w:left="2041" w:header="851" w:footer="1701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6C266" w14:textId="77777777" w:rsidR="00D738E4" w:rsidRDefault="00D738E4">
      <w:pPr>
        <w:spacing w:line="240" w:lineRule="auto"/>
      </w:pPr>
      <w:r>
        <w:separator/>
      </w:r>
    </w:p>
  </w:endnote>
  <w:endnote w:type="continuationSeparator" w:id="0">
    <w:p w14:paraId="483DAFD3" w14:textId="77777777" w:rsidR="00D738E4" w:rsidRDefault="00D738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D585EDAE-449D-4300-9EAB-1A8D1DFB3D7C}"/>
    <w:embedBold r:id="rId2" w:subsetted="1" w:fontKey="{E67BA64F-8C02-4E93-A87D-6F4B0C454580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A3230EE3-1A0C-4072-BE69-D972D48F0CE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5EB309F8-59F3-4427-978B-75722424B15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5" w:subsetted="1" w:fontKey="{D67BF494-7D7F-4751-A739-A172BF31CA1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Bold r:id="rId6" w:subsetted="1" w:fontKey="{1C907250-A1EB-4E5F-B55C-8C09DF6B81CF}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62FA" w14:textId="77777777" w:rsidR="00B5608E" w:rsidRDefault="007338A7">
    <w:pPr>
      <w:pStyle w:val="aa"/>
      <w:framePr w:wrap="around" w:vAnchor="text" w:hAnchor="margin" w:xAlign="outside" w:y="1"/>
      <w:ind w:leftChars="140" w:left="392" w:rightChars="140" w:right="392"/>
      <w:rPr>
        <w:rStyle w:val="ad"/>
        <w:rFonts w:ascii="宋体" w:hAnsi="宋体"/>
        <w:sz w:val="28"/>
      </w:rPr>
    </w:pPr>
    <w:r>
      <w:rPr>
        <w:rStyle w:val="ad"/>
        <w:rFonts w:ascii="仿宋_GB2312" w:hint="eastAsia"/>
        <w:sz w:val="24"/>
      </w:rPr>
      <w:t>—</w:t>
    </w:r>
    <w:r>
      <w:rPr>
        <w:rStyle w:val="ad"/>
        <w:rFonts w:ascii="仿宋_GB2312" w:hint="eastAsia"/>
        <w:sz w:val="24"/>
      </w:rPr>
      <w:t xml:space="preserve"> </w:t>
    </w:r>
    <w:r>
      <w:rPr>
        <w:rStyle w:val="ad"/>
        <w:rFonts w:ascii="宋体" w:hAnsi="宋体"/>
        <w:sz w:val="24"/>
      </w:rPr>
      <w:fldChar w:fldCharType="begin"/>
    </w:r>
    <w:r>
      <w:rPr>
        <w:rStyle w:val="ad"/>
        <w:rFonts w:ascii="宋体" w:hAnsi="宋体"/>
        <w:sz w:val="24"/>
      </w:rPr>
      <w:instrText xml:space="preserve">PAGE  </w:instrText>
    </w:r>
    <w:r>
      <w:rPr>
        <w:rStyle w:val="ad"/>
        <w:rFonts w:ascii="宋体" w:hAnsi="宋体"/>
        <w:sz w:val="24"/>
      </w:rPr>
      <w:fldChar w:fldCharType="separate"/>
    </w:r>
    <w:r>
      <w:rPr>
        <w:rStyle w:val="ad"/>
        <w:rFonts w:ascii="宋体" w:hAnsi="宋体"/>
        <w:sz w:val="24"/>
      </w:rPr>
      <w:t>22</w:t>
    </w:r>
    <w:r>
      <w:rPr>
        <w:rStyle w:val="ad"/>
        <w:rFonts w:ascii="宋体" w:hAnsi="宋体"/>
        <w:sz w:val="24"/>
      </w:rPr>
      <w:fldChar w:fldCharType="end"/>
    </w:r>
    <w:r>
      <w:rPr>
        <w:rStyle w:val="ad"/>
        <w:rFonts w:ascii="仿宋_GB2312" w:hint="eastAsia"/>
        <w:sz w:val="24"/>
      </w:rPr>
      <w:t xml:space="preserve"> </w:t>
    </w:r>
    <w:r>
      <w:rPr>
        <w:rStyle w:val="ad"/>
        <w:rFonts w:ascii="仿宋_GB2312" w:hint="eastAsia"/>
        <w:sz w:val="24"/>
      </w:rPr>
      <w:t>—</w:t>
    </w:r>
  </w:p>
  <w:p w14:paraId="3972C2CC" w14:textId="77777777" w:rsidR="00B5608E" w:rsidRDefault="00B5608E">
    <w:pPr>
      <w:pStyle w:val="aa"/>
      <w:framePr w:hSpace="227" w:wrap="around" w:vAnchor="page" w:hAnchor="page" w:x="1532" w:yAlign="top"/>
      <w:ind w:right="360" w:firstLine="360"/>
      <w:rPr>
        <w:rStyle w:val="ad"/>
      </w:rPr>
    </w:pPr>
  </w:p>
  <w:p w14:paraId="02A7EBDF" w14:textId="77777777" w:rsidR="00B5608E" w:rsidRDefault="00B5608E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42D08" w14:textId="77777777" w:rsidR="00B5608E" w:rsidRDefault="007338A7">
    <w:pPr>
      <w:pStyle w:val="aa"/>
      <w:framePr w:wrap="around" w:vAnchor="text" w:hAnchor="margin" w:xAlign="outside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EF06870" w14:textId="77777777" w:rsidR="00B5608E" w:rsidRDefault="00B5608E">
    <w:pPr>
      <w:pStyle w:val="aa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A570E" w14:textId="77777777" w:rsidR="00B5608E" w:rsidRDefault="007338A7">
    <w:pPr>
      <w:pStyle w:val="aa"/>
      <w:framePr w:wrap="around" w:vAnchor="text" w:hAnchor="margin" w:xAlign="outside" w:y="1"/>
      <w:ind w:leftChars="140" w:left="392" w:rightChars="140" w:right="392"/>
      <w:rPr>
        <w:rStyle w:val="ad"/>
        <w:rFonts w:ascii="宋体" w:hAnsi="宋体"/>
        <w:sz w:val="28"/>
      </w:rPr>
    </w:pPr>
    <w:r>
      <w:rPr>
        <w:rStyle w:val="ad"/>
        <w:rFonts w:ascii="仿宋_GB2312" w:hint="eastAsia"/>
        <w:sz w:val="24"/>
      </w:rPr>
      <w:t>—</w:t>
    </w:r>
    <w:r>
      <w:rPr>
        <w:rStyle w:val="ad"/>
        <w:rFonts w:ascii="仿宋_GB2312" w:hint="eastAsia"/>
        <w:sz w:val="24"/>
      </w:rPr>
      <w:t xml:space="preserve"> </w:t>
    </w:r>
    <w:r>
      <w:rPr>
        <w:rStyle w:val="ad"/>
        <w:rFonts w:ascii="宋体" w:hAnsi="宋体"/>
        <w:sz w:val="24"/>
      </w:rPr>
      <w:fldChar w:fldCharType="begin"/>
    </w:r>
    <w:r>
      <w:rPr>
        <w:rStyle w:val="ad"/>
        <w:rFonts w:ascii="宋体" w:hAnsi="宋体"/>
        <w:sz w:val="24"/>
      </w:rPr>
      <w:instrText xml:space="preserve">PAGE  </w:instrText>
    </w:r>
    <w:r>
      <w:rPr>
        <w:rStyle w:val="ad"/>
        <w:rFonts w:ascii="宋体" w:hAnsi="宋体"/>
        <w:sz w:val="24"/>
      </w:rPr>
      <w:fldChar w:fldCharType="separate"/>
    </w:r>
    <w:r>
      <w:rPr>
        <w:rStyle w:val="ad"/>
        <w:rFonts w:ascii="宋体" w:hAnsi="宋体"/>
        <w:sz w:val="24"/>
      </w:rPr>
      <w:t>35</w:t>
    </w:r>
    <w:r>
      <w:rPr>
        <w:rStyle w:val="ad"/>
        <w:rFonts w:ascii="宋体" w:hAnsi="宋体"/>
        <w:sz w:val="24"/>
      </w:rPr>
      <w:fldChar w:fldCharType="end"/>
    </w:r>
    <w:r>
      <w:rPr>
        <w:rStyle w:val="ad"/>
        <w:rFonts w:ascii="仿宋_GB2312" w:hint="eastAsia"/>
        <w:sz w:val="24"/>
      </w:rPr>
      <w:t xml:space="preserve"> </w:t>
    </w:r>
    <w:r>
      <w:rPr>
        <w:rStyle w:val="ad"/>
        <w:rFonts w:ascii="仿宋_GB2312" w:hint="eastAsia"/>
        <w:sz w:val="24"/>
      </w:rPr>
      <w:t>—</w:t>
    </w:r>
  </w:p>
  <w:p w14:paraId="678A775F" w14:textId="77777777" w:rsidR="00B5608E" w:rsidRDefault="00B5608E">
    <w:pPr>
      <w:pStyle w:val="aa"/>
      <w:framePr w:hSpace="227" w:wrap="around" w:vAnchor="page" w:hAnchor="page" w:x="1532" w:yAlign="top"/>
      <w:ind w:right="360" w:firstLine="360"/>
      <w:rPr>
        <w:rStyle w:val="ad"/>
      </w:rPr>
    </w:pPr>
  </w:p>
  <w:p w14:paraId="461255B2" w14:textId="77777777" w:rsidR="00B5608E" w:rsidRDefault="00B5608E">
    <w:pPr>
      <w:pStyle w:val="a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38780" w14:textId="77777777" w:rsidR="00D738E4" w:rsidRDefault="00D738E4">
      <w:pPr>
        <w:spacing w:line="240" w:lineRule="auto"/>
      </w:pPr>
      <w:r>
        <w:separator/>
      </w:r>
    </w:p>
  </w:footnote>
  <w:footnote w:type="continuationSeparator" w:id="0">
    <w:p w14:paraId="7C768C4E" w14:textId="77777777" w:rsidR="00D738E4" w:rsidRDefault="00D738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41B6C"/>
    <w:multiLevelType w:val="hybridMultilevel"/>
    <w:tmpl w:val="EA6491AE"/>
    <w:lvl w:ilvl="0" w:tplc="C72A422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U0ZDU0NWRjMjkxODBhNmQwMmE0NzU0ZjAwZTRiZjEifQ=="/>
  </w:docVars>
  <w:rsids>
    <w:rsidRoot w:val="00360785"/>
    <w:rsid w:val="00000AB2"/>
    <w:rsid w:val="000017FF"/>
    <w:rsid w:val="00001B55"/>
    <w:rsid w:val="000029A5"/>
    <w:rsid w:val="00002D8E"/>
    <w:rsid w:val="00003B3C"/>
    <w:rsid w:val="0001658A"/>
    <w:rsid w:val="00016DCE"/>
    <w:rsid w:val="0002169F"/>
    <w:rsid w:val="00025363"/>
    <w:rsid w:val="000262CD"/>
    <w:rsid w:val="00030048"/>
    <w:rsid w:val="00030471"/>
    <w:rsid w:val="00030532"/>
    <w:rsid w:val="0003208E"/>
    <w:rsid w:val="00032A10"/>
    <w:rsid w:val="0003331D"/>
    <w:rsid w:val="0003347D"/>
    <w:rsid w:val="00033AB5"/>
    <w:rsid w:val="00035689"/>
    <w:rsid w:val="00035FF2"/>
    <w:rsid w:val="00036B12"/>
    <w:rsid w:val="00041598"/>
    <w:rsid w:val="00043182"/>
    <w:rsid w:val="000500AD"/>
    <w:rsid w:val="000510F9"/>
    <w:rsid w:val="0005181C"/>
    <w:rsid w:val="00053F67"/>
    <w:rsid w:val="0005428B"/>
    <w:rsid w:val="000548ED"/>
    <w:rsid w:val="00054F84"/>
    <w:rsid w:val="00055ED9"/>
    <w:rsid w:val="000572B1"/>
    <w:rsid w:val="000628DA"/>
    <w:rsid w:val="000644B3"/>
    <w:rsid w:val="0006514B"/>
    <w:rsid w:val="00070E41"/>
    <w:rsid w:val="0007147A"/>
    <w:rsid w:val="0007227C"/>
    <w:rsid w:val="00072F49"/>
    <w:rsid w:val="000740FF"/>
    <w:rsid w:val="00075E28"/>
    <w:rsid w:val="00076F59"/>
    <w:rsid w:val="0007712D"/>
    <w:rsid w:val="000776B9"/>
    <w:rsid w:val="00080EB3"/>
    <w:rsid w:val="0008572E"/>
    <w:rsid w:val="00085861"/>
    <w:rsid w:val="00086841"/>
    <w:rsid w:val="000964D0"/>
    <w:rsid w:val="0009651B"/>
    <w:rsid w:val="000970AB"/>
    <w:rsid w:val="000A054A"/>
    <w:rsid w:val="000A59CF"/>
    <w:rsid w:val="000A604F"/>
    <w:rsid w:val="000A7128"/>
    <w:rsid w:val="000B1D3A"/>
    <w:rsid w:val="000B50B3"/>
    <w:rsid w:val="000B5438"/>
    <w:rsid w:val="000B688E"/>
    <w:rsid w:val="000C12D4"/>
    <w:rsid w:val="000C1FF9"/>
    <w:rsid w:val="000C38FA"/>
    <w:rsid w:val="000C4A2D"/>
    <w:rsid w:val="000C75AE"/>
    <w:rsid w:val="000D0AAF"/>
    <w:rsid w:val="000D1C63"/>
    <w:rsid w:val="000D3EDD"/>
    <w:rsid w:val="000D4770"/>
    <w:rsid w:val="000D5075"/>
    <w:rsid w:val="000D51C9"/>
    <w:rsid w:val="000F0380"/>
    <w:rsid w:val="000F1C67"/>
    <w:rsid w:val="000F2E7C"/>
    <w:rsid w:val="000F4442"/>
    <w:rsid w:val="000F6C53"/>
    <w:rsid w:val="00100261"/>
    <w:rsid w:val="001013F0"/>
    <w:rsid w:val="00101882"/>
    <w:rsid w:val="00105500"/>
    <w:rsid w:val="00106D80"/>
    <w:rsid w:val="00111AF2"/>
    <w:rsid w:val="001131B1"/>
    <w:rsid w:val="001131C9"/>
    <w:rsid w:val="00113AF6"/>
    <w:rsid w:val="0011488B"/>
    <w:rsid w:val="0011530C"/>
    <w:rsid w:val="001206D5"/>
    <w:rsid w:val="00120FB8"/>
    <w:rsid w:val="00121445"/>
    <w:rsid w:val="001241F1"/>
    <w:rsid w:val="00125E19"/>
    <w:rsid w:val="00131717"/>
    <w:rsid w:val="001324E1"/>
    <w:rsid w:val="00132CC3"/>
    <w:rsid w:val="001332A7"/>
    <w:rsid w:val="0013437F"/>
    <w:rsid w:val="00142E07"/>
    <w:rsid w:val="001457AA"/>
    <w:rsid w:val="001475FB"/>
    <w:rsid w:val="001517D3"/>
    <w:rsid w:val="00151846"/>
    <w:rsid w:val="0015340A"/>
    <w:rsid w:val="00153A91"/>
    <w:rsid w:val="00154011"/>
    <w:rsid w:val="00154A78"/>
    <w:rsid w:val="00157253"/>
    <w:rsid w:val="0016085E"/>
    <w:rsid w:val="0016151E"/>
    <w:rsid w:val="00162263"/>
    <w:rsid w:val="00163466"/>
    <w:rsid w:val="001641B6"/>
    <w:rsid w:val="0016526C"/>
    <w:rsid w:val="00167393"/>
    <w:rsid w:val="00173BA4"/>
    <w:rsid w:val="00176DA1"/>
    <w:rsid w:val="001817BE"/>
    <w:rsid w:val="00183655"/>
    <w:rsid w:val="00185662"/>
    <w:rsid w:val="00185754"/>
    <w:rsid w:val="00193328"/>
    <w:rsid w:val="00193464"/>
    <w:rsid w:val="001968FC"/>
    <w:rsid w:val="00196DBF"/>
    <w:rsid w:val="00197C6A"/>
    <w:rsid w:val="001A0553"/>
    <w:rsid w:val="001A1524"/>
    <w:rsid w:val="001A260B"/>
    <w:rsid w:val="001A3ED8"/>
    <w:rsid w:val="001B1A48"/>
    <w:rsid w:val="001B5B6F"/>
    <w:rsid w:val="001B6BF2"/>
    <w:rsid w:val="001B7DA3"/>
    <w:rsid w:val="001C19D9"/>
    <w:rsid w:val="001C2B0A"/>
    <w:rsid w:val="001C50D9"/>
    <w:rsid w:val="001D2CDF"/>
    <w:rsid w:val="001D5FE8"/>
    <w:rsid w:val="001D7847"/>
    <w:rsid w:val="001E331B"/>
    <w:rsid w:val="001E44B1"/>
    <w:rsid w:val="001E7395"/>
    <w:rsid w:val="001E7A79"/>
    <w:rsid w:val="001E7AB9"/>
    <w:rsid w:val="001F5C3B"/>
    <w:rsid w:val="00201AB3"/>
    <w:rsid w:val="00201B93"/>
    <w:rsid w:val="00203842"/>
    <w:rsid w:val="00205752"/>
    <w:rsid w:val="002072C0"/>
    <w:rsid w:val="00210F44"/>
    <w:rsid w:val="00211727"/>
    <w:rsid w:val="002149A6"/>
    <w:rsid w:val="00220788"/>
    <w:rsid w:val="0022191B"/>
    <w:rsid w:val="00232AA5"/>
    <w:rsid w:val="00233A1C"/>
    <w:rsid w:val="0023491E"/>
    <w:rsid w:val="00235279"/>
    <w:rsid w:val="00240E56"/>
    <w:rsid w:val="00241D24"/>
    <w:rsid w:val="002435BE"/>
    <w:rsid w:val="00243769"/>
    <w:rsid w:val="00244B75"/>
    <w:rsid w:val="00245BFF"/>
    <w:rsid w:val="002464FF"/>
    <w:rsid w:val="002500F1"/>
    <w:rsid w:val="00254180"/>
    <w:rsid w:val="0026132D"/>
    <w:rsid w:val="00261A5D"/>
    <w:rsid w:val="00263F5E"/>
    <w:rsid w:val="00270C8C"/>
    <w:rsid w:val="00271041"/>
    <w:rsid w:val="00271076"/>
    <w:rsid w:val="00273E32"/>
    <w:rsid w:val="002809EB"/>
    <w:rsid w:val="002814D3"/>
    <w:rsid w:val="00287AD5"/>
    <w:rsid w:val="00291AFD"/>
    <w:rsid w:val="0029422C"/>
    <w:rsid w:val="00294270"/>
    <w:rsid w:val="00295052"/>
    <w:rsid w:val="00295DCB"/>
    <w:rsid w:val="00296D1E"/>
    <w:rsid w:val="002A1AD9"/>
    <w:rsid w:val="002A26C9"/>
    <w:rsid w:val="002A3C7D"/>
    <w:rsid w:val="002A57F9"/>
    <w:rsid w:val="002B216E"/>
    <w:rsid w:val="002B27E8"/>
    <w:rsid w:val="002B2A04"/>
    <w:rsid w:val="002B305C"/>
    <w:rsid w:val="002B3C66"/>
    <w:rsid w:val="002B40C5"/>
    <w:rsid w:val="002B419A"/>
    <w:rsid w:val="002C0A83"/>
    <w:rsid w:val="002C1604"/>
    <w:rsid w:val="002C2F68"/>
    <w:rsid w:val="002C5702"/>
    <w:rsid w:val="002C625A"/>
    <w:rsid w:val="002D2CE9"/>
    <w:rsid w:val="002D4535"/>
    <w:rsid w:val="002D4831"/>
    <w:rsid w:val="002D60C9"/>
    <w:rsid w:val="002E147D"/>
    <w:rsid w:val="002E1A95"/>
    <w:rsid w:val="002E3F83"/>
    <w:rsid w:val="002E5B86"/>
    <w:rsid w:val="002E759A"/>
    <w:rsid w:val="002F0186"/>
    <w:rsid w:val="002F09F8"/>
    <w:rsid w:val="002F2655"/>
    <w:rsid w:val="002F28F3"/>
    <w:rsid w:val="002F5CF8"/>
    <w:rsid w:val="002F5FFB"/>
    <w:rsid w:val="002F6099"/>
    <w:rsid w:val="002F6355"/>
    <w:rsid w:val="002F7CC5"/>
    <w:rsid w:val="00300027"/>
    <w:rsid w:val="00300595"/>
    <w:rsid w:val="00301A42"/>
    <w:rsid w:val="00301B84"/>
    <w:rsid w:val="00304B0F"/>
    <w:rsid w:val="00306618"/>
    <w:rsid w:val="00307002"/>
    <w:rsid w:val="0030758E"/>
    <w:rsid w:val="00310EDD"/>
    <w:rsid w:val="003155D5"/>
    <w:rsid w:val="00316065"/>
    <w:rsid w:val="00325736"/>
    <w:rsid w:val="00327671"/>
    <w:rsid w:val="0032791E"/>
    <w:rsid w:val="00327A5F"/>
    <w:rsid w:val="00333DE6"/>
    <w:rsid w:val="003365A1"/>
    <w:rsid w:val="00337192"/>
    <w:rsid w:val="00337319"/>
    <w:rsid w:val="00340B82"/>
    <w:rsid w:val="00342EA0"/>
    <w:rsid w:val="003436BB"/>
    <w:rsid w:val="00343CC5"/>
    <w:rsid w:val="00344C6E"/>
    <w:rsid w:val="00345DA1"/>
    <w:rsid w:val="00352575"/>
    <w:rsid w:val="00354662"/>
    <w:rsid w:val="003563D3"/>
    <w:rsid w:val="00360785"/>
    <w:rsid w:val="00362757"/>
    <w:rsid w:val="00364E85"/>
    <w:rsid w:val="0036530F"/>
    <w:rsid w:val="00371F16"/>
    <w:rsid w:val="00374E3B"/>
    <w:rsid w:val="00380E2F"/>
    <w:rsid w:val="00382D80"/>
    <w:rsid w:val="00385754"/>
    <w:rsid w:val="003861ED"/>
    <w:rsid w:val="00391AEE"/>
    <w:rsid w:val="00392915"/>
    <w:rsid w:val="003949C5"/>
    <w:rsid w:val="003A2DB6"/>
    <w:rsid w:val="003A7D96"/>
    <w:rsid w:val="003B17F5"/>
    <w:rsid w:val="003B4D72"/>
    <w:rsid w:val="003B668C"/>
    <w:rsid w:val="003B6769"/>
    <w:rsid w:val="003C2A26"/>
    <w:rsid w:val="003C567C"/>
    <w:rsid w:val="003C7D43"/>
    <w:rsid w:val="003D3EAA"/>
    <w:rsid w:val="003D4BB4"/>
    <w:rsid w:val="003D4D82"/>
    <w:rsid w:val="003E4446"/>
    <w:rsid w:val="003E49E4"/>
    <w:rsid w:val="003E6A98"/>
    <w:rsid w:val="003E6DAB"/>
    <w:rsid w:val="003E710D"/>
    <w:rsid w:val="003E7F50"/>
    <w:rsid w:val="003F053D"/>
    <w:rsid w:val="003F248B"/>
    <w:rsid w:val="003F43F9"/>
    <w:rsid w:val="004007DA"/>
    <w:rsid w:val="004055D1"/>
    <w:rsid w:val="004063F5"/>
    <w:rsid w:val="00407287"/>
    <w:rsid w:val="004078C7"/>
    <w:rsid w:val="00410414"/>
    <w:rsid w:val="00410A7A"/>
    <w:rsid w:val="004140C5"/>
    <w:rsid w:val="00414FD9"/>
    <w:rsid w:val="004154F4"/>
    <w:rsid w:val="004201B0"/>
    <w:rsid w:val="004202A5"/>
    <w:rsid w:val="00421482"/>
    <w:rsid w:val="00421E39"/>
    <w:rsid w:val="00423AAF"/>
    <w:rsid w:val="004312D5"/>
    <w:rsid w:val="004313C7"/>
    <w:rsid w:val="004333EF"/>
    <w:rsid w:val="0043779A"/>
    <w:rsid w:val="00441677"/>
    <w:rsid w:val="00441981"/>
    <w:rsid w:val="00441B0A"/>
    <w:rsid w:val="0044496C"/>
    <w:rsid w:val="0044631E"/>
    <w:rsid w:val="00453C4D"/>
    <w:rsid w:val="00453C8C"/>
    <w:rsid w:val="00453F53"/>
    <w:rsid w:val="00457200"/>
    <w:rsid w:val="00465BBE"/>
    <w:rsid w:val="00466DC3"/>
    <w:rsid w:val="00467A70"/>
    <w:rsid w:val="00470B06"/>
    <w:rsid w:val="004768C3"/>
    <w:rsid w:val="00476CDC"/>
    <w:rsid w:val="00483B32"/>
    <w:rsid w:val="00486EFE"/>
    <w:rsid w:val="004945F3"/>
    <w:rsid w:val="00495FE4"/>
    <w:rsid w:val="00496903"/>
    <w:rsid w:val="0049721E"/>
    <w:rsid w:val="004A0B1F"/>
    <w:rsid w:val="004A0C3D"/>
    <w:rsid w:val="004A2540"/>
    <w:rsid w:val="004A3698"/>
    <w:rsid w:val="004A4118"/>
    <w:rsid w:val="004A66A2"/>
    <w:rsid w:val="004B1BDF"/>
    <w:rsid w:val="004B3709"/>
    <w:rsid w:val="004B491E"/>
    <w:rsid w:val="004B582B"/>
    <w:rsid w:val="004B5D6D"/>
    <w:rsid w:val="004C02CF"/>
    <w:rsid w:val="004C0C28"/>
    <w:rsid w:val="004C1475"/>
    <w:rsid w:val="004C14E4"/>
    <w:rsid w:val="004C1D7C"/>
    <w:rsid w:val="004C3D19"/>
    <w:rsid w:val="004C42BA"/>
    <w:rsid w:val="004C595F"/>
    <w:rsid w:val="004C7CE1"/>
    <w:rsid w:val="004D31C2"/>
    <w:rsid w:val="004D58BF"/>
    <w:rsid w:val="004D5C67"/>
    <w:rsid w:val="004E08E3"/>
    <w:rsid w:val="004E2D2F"/>
    <w:rsid w:val="004E4B4E"/>
    <w:rsid w:val="004E6ACC"/>
    <w:rsid w:val="004E6FD8"/>
    <w:rsid w:val="004F295F"/>
    <w:rsid w:val="004F3C80"/>
    <w:rsid w:val="004F3EDE"/>
    <w:rsid w:val="004F4839"/>
    <w:rsid w:val="004F57D0"/>
    <w:rsid w:val="004F65BC"/>
    <w:rsid w:val="004F70CC"/>
    <w:rsid w:val="005001D7"/>
    <w:rsid w:val="005010C0"/>
    <w:rsid w:val="00503175"/>
    <w:rsid w:val="00503A34"/>
    <w:rsid w:val="005054B8"/>
    <w:rsid w:val="00507279"/>
    <w:rsid w:val="00510095"/>
    <w:rsid w:val="00511D85"/>
    <w:rsid w:val="00514744"/>
    <w:rsid w:val="00514A86"/>
    <w:rsid w:val="005172ED"/>
    <w:rsid w:val="00522AD0"/>
    <w:rsid w:val="00524CE4"/>
    <w:rsid w:val="00530740"/>
    <w:rsid w:val="005331EB"/>
    <w:rsid w:val="00534FC6"/>
    <w:rsid w:val="00535976"/>
    <w:rsid w:val="005367E0"/>
    <w:rsid w:val="00536C60"/>
    <w:rsid w:val="005420BA"/>
    <w:rsid w:val="00542F21"/>
    <w:rsid w:val="005433F4"/>
    <w:rsid w:val="00544820"/>
    <w:rsid w:val="00546BA2"/>
    <w:rsid w:val="00554467"/>
    <w:rsid w:val="00561DAF"/>
    <w:rsid w:val="005651EF"/>
    <w:rsid w:val="00566545"/>
    <w:rsid w:val="005678D0"/>
    <w:rsid w:val="00573F47"/>
    <w:rsid w:val="005741FB"/>
    <w:rsid w:val="00582401"/>
    <w:rsid w:val="00585A29"/>
    <w:rsid w:val="00590890"/>
    <w:rsid w:val="005909EB"/>
    <w:rsid w:val="005A009C"/>
    <w:rsid w:val="005A12A2"/>
    <w:rsid w:val="005A2929"/>
    <w:rsid w:val="005A512D"/>
    <w:rsid w:val="005A5D94"/>
    <w:rsid w:val="005A6EAF"/>
    <w:rsid w:val="005A73A8"/>
    <w:rsid w:val="005C12A8"/>
    <w:rsid w:val="005C1CFA"/>
    <w:rsid w:val="005C5073"/>
    <w:rsid w:val="005C61D6"/>
    <w:rsid w:val="005C7C54"/>
    <w:rsid w:val="005D0713"/>
    <w:rsid w:val="005D0760"/>
    <w:rsid w:val="005D09BF"/>
    <w:rsid w:val="005D0D3F"/>
    <w:rsid w:val="005D1672"/>
    <w:rsid w:val="005D1EB9"/>
    <w:rsid w:val="005D4A40"/>
    <w:rsid w:val="005D70E9"/>
    <w:rsid w:val="005D784B"/>
    <w:rsid w:val="005D79B9"/>
    <w:rsid w:val="005E13B8"/>
    <w:rsid w:val="005E22B6"/>
    <w:rsid w:val="005E2E7F"/>
    <w:rsid w:val="005E3406"/>
    <w:rsid w:val="005E3464"/>
    <w:rsid w:val="005E43F4"/>
    <w:rsid w:val="005E5935"/>
    <w:rsid w:val="005E5D06"/>
    <w:rsid w:val="005F5152"/>
    <w:rsid w:val="005F57F2"/>
    <w:rsid w:val="005F7492"/>
    <w:rsid w:val="006021AD"/>
    <w:rsid w:val="006026C5"/>
    <w:rsid w:val="0060474E"/>
    <w:rsid w:val="006056B7"/>
    <w:rsid w:val="006100F2"/>
    <w:rsid w:val="00610748"/>
    <w:rsid w:val="00610DE6"/>
    <w:rsid w:val="00611897"/>
    <w:rsid w:val="00612AB6"/>
    <w:rsid w:val="00615AA2"/>
    <w:rsid w:val="00617044"/>
    <w:rsid w:val="0061724D"/>
    <w:rsid w:val="00620977"/>
    <w:rsid w:val="006226CA"/>
    <w:rsid w:val="006237B1"/>
    <w:rsid w:val="00627639"/>
    <w:rsid w:val="00633B34"/>
    <w:rsid w:val="006366E3"/>
    <w:rsid w:val="00641B99"/>
    <w:rsid w:val="006422E6"/>
    <w:rsid w:val="006432B6"/>
    <w:rsid w:val="00643B6B"/>
    <w:rsid w:val="00644366"/>
    <w:rsid w:val="00645991"/>
    <w:rsid w:val="00650915"/>
    <w:rsid w:val="00652627"/>
    <w:rsid w:val="006526A9"/>
    <w:rsid w:val="00657975"/>
    <w:rsid w:val="00660AAF"/>
    <w:rsid w:val="0066709B"/>
    <w:rsid w:val="00671DAE"/>
    <w:rsid w:val="00672BC7"/>
    <w:rsid w:val="00677347"/>
    <w:rsid w:val="006776E8"/>
    <w:rsid w:val="00680AB3"/>
    <w:rsid w:val="00681810"/>
    <w:rsid w:val="00683D8D"/>
    <w:rsid w:val="00684B90"/>
    <w:rsid w:val="00684F42"/>
    <w:rsid w:val="00693263"/>
    <w:rsid w:val="006943AD"/>
    <w:rsid w:val="0069447D"/>
    <w:rsid w:val="00696CA8"/>
    <w:rsid w:val="006973FE"/>
    <w:rsid w:val="00697AE1"/>
    <w:rsid w:val="006A0202"/>
    <w:rsid w:val="006A25B4"/>
    <w:rsid w:val="006A49C8"/>
    <w:rsid w:val="006A51DD"/>
    <w:rsid w:val="006A66FD"/>
    <w:rsid w:val="006A7682"/>
    <w:rsid w:val="006A7BED"/>
    <w:rsid w:val="006B0D88"/>
    <w:rsid w:val="006B2DB1"/>
    <w:rsid w:val="006B3AC8"/>
    <w:rsid w:val="006B4735"/>
    <w:rsid w:val="006B63FA"/>
    <w:rsid w:val="006B6F38"/>
    <w:rsid w:val="006B7124"/>
    <w:rsid w:val="006C0183"/>
    <w:rsid w:val="006C67F0"/>
    <w:rsid w:val="006C6F31"/>
    <w:rsid w:val="006C76FE"/>
    <w:rsid w:val="006D039A"/>
    <w:rsid w:val="006D0741"/>
    <w:rsid w:val="006D15F3"/>
    <w:rsid w:val="006D1B3D"/>
    <w:rsid w:val="006D1BF9"/>
    <w:rsid w:val="006D6887"/>
    <w:rsid w:val="006D6FC3"/>
    <w:rsid w:val="006E07D6"/>
    <w:rsid w:val="006E1826"/>
    <w:rsid w:val="006E46DD"/>
    <w:rsid w:val="006E6280"/>
    <w:rsid w:val="006F06D1"/>
    <w:rsid w:val="006F4D94"/>
    <w:rsid w:val="007002D5"/>
    <w:rsid w:val="007027C5"/>
    <w:rsid w:val="00702B2F"/>
    <w:rsid w:val="00703D11"/>
    <w:rsid w:val="007042FD"/>
    <w:rsid w:val="00704DCB"/>
    <w:rsid w:val="007061FE"/>
    <w:rsid w:val="00706C52"/>
    <w:rsid w:val="00707BC3"/>
    <w:rsid w:val="00710EFA"/>
    <w:rsid w:val="0071228D"/>
    <w:rsid w:val="00716383"/>
    <w:rsid w:val="007164F4"/>
    <w:rsid w:val="007167C3"/>
    <w:rsid w:val="00721088"/>
    <w:rsid w:val="00721419"/>
    <w:rsid w:val="00721605"/>
    <w:rsid w:val="00730907"/>
    <w:rsid w:val="007338A7"/>
    <w:rsid w:val="007339E4"/>
    <w:rsid w:val="0073508D"/>
    <w:rsid w:val="00740FDC"/>
    <w:rsid w:val="00741773"/>
    <w:rsid w:val="00741B89"/>
    <w:rsid w:val="0074506D"/>
    <w:rsid w:val="0075035A"/>
    <w:rsid w:val="00750A25"/>
    <w:rsid w:val="0075214D"/>
    <w:rsid w:val="00755FD3"/>
    <w:rsid w:val="007658C7"/>
    <w:rsid w:val="00771C9A"/>
    <w:rsid w:val="00777BD0"/>
    <w:rsid w:val="007802D0"/>
    <w:rsid w:val="0078039C"/>
    <w:rsid w:val="007819BE"/>
    <w:rsid w:val="00781BF3"/>
    <w:rsid w:val="00784E2B"/>
    <w:rsid w:val="0078752B"/>
    <w:rsid w:val="007901A4"/>
    <w:rsid w:val="007904BD"/>
    <w:rsid w:val="00791552"/>
    <w:rsid w:val="00793618"/>
    <w:rsid w:val="00794F47"/>
    <w:rsid w:val="007963AF"/>
    <w:rsid w:val="007A39FE"/>
    <w:rsid w:val="007A40D0"/>
    <w:rsid w:val="007A4DEF"/>
    <w:rsid w:val="007A63C8"/>
    <w:rsid w:val="007A7C1F"/>
    <w:rsid w:val="007A7CD8"/>
    <w:rsid w:val="007B1149"/>
    <w:rsid w:val="007B1252"/>
    <w:rsid w:val="007B1DBE"/>
    <w:rsid w:val="007B41F3"/>
    <w:rsid w:val="007B6F15"/>
    <w:rsid w:val="007C0DCA"/>
    <w:rsid w:val="007C1549"/>
    <w:rsid w:val="007C398E"/>
    <w:rsid w:val="007C3FCC"/>
    <w:rsid w:val="007C452B"/>
    <w:rsid w:val="007C45DA"/>
    <w:rsid w:val="007C7F51"/>
    <w:rsid w:val="007D44B4"/>
    <w:rsid w:val="007D54AC"/>
    <w:rsid w:val="007E213D"/>
    <w:rsid w:val="007E39E1"/>
    <w:rsid w:val="007E4453"/>
    <w:rsid w:val="007E6967"/>
    <w:rsid w:val="007E6B18"/>
    <w:rsid w:val="007E7133"/>
    <w:rsid w:val="007F0255"/>
    <w:rsid w:val="007F3F7C"/>
    <w:rsid w:val="007F6AF2"/>
    <w:rsid w:val="007F7766"/>
    <w:rsid w:val="007F7CA0"/>
    <w:rsid w:val="008008EF"/>
    <w:rsid w:val="008018D4"/>
    <w:rsid w:val="00803C98"/>
    <w:rsid w:val="00807757"/>
    <w:rsid w:val="00810B11"/>
    <w:rsid w:val="00810EFE"/>
    <w:rsid w:val="008113B5"/>
    <w:rsid w:val="0081163C"/>
    <w:rsid w:val="00816DB2"/>
    <w:rsid w:val="0081726D"/>
    <w:rsid w:val="00817870"/>
    <w:rsid w:val="0082235A"/>
    <w:rsid w:val="00822724"/>
    <w:rsid w:val="008229B1"/>
    <w:rsid w:val="00823D17"/>
    <w:rsid w:val="00826B59"/>
    <w:rsid w:val="008279C6"/>
    <w:rsid w:val="0083135E"/>
    <w:rsid w:val="00840AD6"/>
    <w:rsid w:val="008450C2"/>
    <w:rsid w:val="00847E99"/>
    <w:rsid w:val="008548B5"/>
    <w:rsid w:val="008549C5"/>
    <w:rsid w:val="00855A3B"/>
    <w:rsid w:val="00856D69"/>
    <w:rsid w:val="0086015E"/>
    <w:rsid w:val="00860C14"/>
    <w:rsid w:val="00862F7C"/>
    <w:rsid w:val="00867046"/>
    <w:rsid w:val="00871528"/>
    <w:rsid w:val="008764E9"/>
    <w:rsid w:val="00882273"/>
    <w:rsid w:val="00882F16"/>
    <w:rsid w:val="0088587E"/>
    <w:rsid w:val="00890C90"/>
    <w:rsid w:val="0089497C"/>
    <w:rsid w:val="00894C4A"/>
    <w:rsid w:val="008957FF"/>
    <w:rsid w:val="008961F3"/>
    <w:rsid w:val="008A112D"/>
    <w:rsid w:val="008A61FD"/>
    <w:rsid w:val="008A670A"/>
    <w:rsid w:val="008B123D"/>
    <w:rsid w:val="008B2269"/>
    <w:rsid w:val="008B2BF3"/>
    <w:rsid w:val="008C0A39"/>
    <w:rsid w:val="008C29F8"/>
    <w:rsid w:val="008C2E2D"/>
    <w:rsid w:val="008C3222"/>
    <w:rsid w:val="008C36F8"/>
    <w:rsid w:val="008D23B8"/>
    <w:rsid w:val="008D2E8C"/>
    <w:rsid w:val="008D7B7E"/>
    <w:rsid w:val="008D7E14"/>
    <w:rsid w:val="008E1E61"/>
    <w:rsid w:val="008E3B07"/>
    <w:rsid w:val="008E3E97"/>
    <w:rsid w:val="008E4F0C"/>
    <w:rsid w:val="008E5ED4"/>
    <w:rsid w:val="008E64DC"/>
    <w:rsid w:val="008E771B"/>
    <w:rsid w:val="008F30BD"/>
    <w:rsid w:val="008F6BDD"/>
    <w:rsid w:val="008F7526"/>
    <w:rsid w:val="008F7A6F"/>
    <w:rsid w:val="00901362"/>
    <w:rsid w:val="00902C54"/>
    <w:rsid w:val="009032A0"/>
    <w:rsid w:val="009204DE"/>
    <w:rsid w:val="00923EF8"/>
    <w:rsid w:val="0092425F"/>
    <w:rsid w:val="00924741"/>
    <w:rsid w:val="00924C18"/>
    <w:rsid w:val="00926DC1"/>
    <w:rsid w:val="00927599"/>
    <w:rsid w:val="00936779"/>
    <w:rsid w:val="00936C58"/>
    <w:rsid w:val="00941833"/>
    <w:rsid w:val="00942092"/>
    <w:rsid w:val="0094719F"/>
    <w:rsid w:val="00951AF1"/>
    <w:rsid w:val="00953420"/>
    <w:rsid w:val="00954644"/>
    <w:rsid w:val="0096136C"/>
    <w:rsid w:val="00963563"/>
    <w:rsid w:val="0096369E"/>
    <w:rsid w:val="00972090"/>
    <w:rsid w:val="009720D2"/>
    <w:rsid w:val="0097215B"/>
    <w:rsid w:val="00972695"/>
    <w:rsid w:val="009760F6"/>
    <w:rsid w:val="009811EE"/>
    <w:rsid w:val="00981FB0"/>
    <w:rsid w:val="009834CE"/>
    <w:rsid w:val="00983E45"/>
    <w:rsid w:val="0098709A"/>
    <w:rsid w:val="0098721C"/>
    <w:rsid w:val="009902A6"/>
    <w:rsid w:val="00990888"/>
    <w:rsid w:val="00993073"/>
    <w:rsid w:val="00995B93"/>
    <w:rsid w:val="00997310"/>
    <w:rsid w:val="0099791D"/>
    <w:rsid w:val="009A0E60"/>
    <w:rsid w:val="009A61E2"/>
    <w:rsid w:val="009B1D1A"/>
    <w:rsid w:val="009B2581"/>
    <w:rsid w:val="009B5F17"/>
    <w:rsid w:val="009B6630"/>
    <w:rsid w:val="009B70D1"/>
    <w:rsid w:val="009C2F71"/>
    <w:rsid w:val="009C7AF3"/>
    <w:rsid w:val="009D1866"/>
    <w:rsid w:val="009D1DE8"/>
    <w:rsid w:val="009D2369"/>
    <w:rsid w:val="009D2510"/>
    <w:rsid w:val="009D468E"/>
    <w:rsid w:val="009D6047"/>
    <w:rsid w:val="009E24FA"/>
    <w:rsid w:val="009E3499"/>
    <w:rsid w:val="009E4222"/>
    <w:rsid w:val="009E796C"/>
    <w:rsid w:val="009F630B"/>
    <w:rsid w:val="009F736E"/>
    <w:rsid w:val="00A00991"/>
    <w:rsid w:val="00A0264D"/>
    <w:rsid w:val="00A02C63"/>
    <w:rsid w:val="00A04193"/>
    <w:rsid w:val="00A04F21"/>
    <w:rsid w:val="00A06178"/>
    <w:rsid w:val="00A1136F"/>
    <w:rsid w:val="00A11D02"/>
    <w:rsid w:val="00A122B1"/>
    <w:rsid w:val="00A12F48"/>
    <w:rsid w:val="00A14515"/>
    <w:rsid w:val="00A15455"/>
    <w:rsid w:val="00A178D4"/>
    <w:rsid w:val="00A17CD4"/>
    <w:rsid w:val="00A17F82"/>
    <w:rsid w:val="00A214E3"/>
    <w:rsid w:val="00A2413A"/>
    <w:rsid w:val="00A25AEB"/>
    <w:rsid w:val="00A270BA"/>
    <w:rsid w:val="00A2791B"/>
    <w:rsid w:val="00A27B47"/>
    <w:rsid w:val="00A32084"/>
    <w:rsid w:val="00A325FA"/>
    <w:rsid w:val="00A330F1"/>
    <w:rsid w:val="00A33D75"/>
    <w:rsid w:val="00A35327"/>
    <w:rsid w:val="00A41E33"/>
    <w:rsid w:val="00A423E4"/>
    <w:rsid w:val="00A536DE"/>
    <w:rsid w:val="00A5520F"/>
    <w:rsid w:val="00A55270"/>
    <w:rsid w:val="00A61A2B"/>
    <w:rsid w:val="00A61BFB"/>
    <w:rsid w:val="00A6241F"/>
    <w:rsid w:val="00A63075"/>
    <w:rsid w:val="00A631A7"/>
    <w:rsid w:val="00A66417"/>
    <w:rsid w:val="00A67D19"/>
    <w:rsid w:val="00A70C28"/>
    <w:rsid w:val="00A75BB6"/>
    <w:rsid w:val="00A80AEF"/>
    <w:rsid w:val="00A833BD"/>
    <w:rsid w:val="00A83836"/>
    <w:rsid w:val="00A83F26"/>
    <w:rsid w:val="00A8472A"/>
    <w:rsid w:val="00A86B55"/>
    <w:rsid w:val="00A91106"/>
    <w:rsid w:val="00A92FAD"/>
    <w:rsid w:val="00AA078B"/>
    <w:rsid w:val="00AB06F7"/>
    <w:rsid w:val="00AB2DF8"/>
    <w:rsid w:val="00AB7D67"/>
    <w:rsid w:val="00AC0299"/>
    <w:rsid w:val="00AC4CA1"/>
    <w:rsid w:val="00AC61C9"/>
    <w:rsid w:val="00AD0932"/>
    <w:rsid w:val="00AD31F5"/>
    <w:rsid w:val="00AD3D6D"/>
    <w:rsid w:val="00AD4827"/>
    <w:rsid w:val="00AD53BA"/>
    <w:rsid w:val="00AD5EF6"/>
    <w:rsid w:val="00AE30C4"/>
    <w:rsid w:val="00AE3CE0"/>
    <w:rsid w:val="00AF2258"/>
    <w:rsid w:val="00AF3CAD"/>
    <w:rsid w:val="00AF6FB9"/>
    <w:rsid w:val="00B023EE"/>
    <w:rsid w:val="00B02937"/>
    <w:rsid w:val="00B02E7A"/>
    <w:rsid w:val="00B065B1"/>
    <w:rsid w:val="00B0789D"/>
    <w:rsid w:val="00B13B9B"/>
    <w:rsid w:val="00B148B6"/>
    <w:rsid w:val="00B15EFD"/>
    <w:rsid w:val="00B16554"/>
    <w:rsid w:val="00B16983"/>
    <w:rsid w:val="00B17843"/>
    <w:rsid w:val="00B2064E"/>
    <w:rsid w:val="00B2279B"/>
    <w:rsid w:val="00B2594B"/>
    <w:rsid w:val="00B273C7"/>
    <w:rsid w:val="00B30BCB"/>
    <w:rsid w:val="00B33077"/>
    <w:rsid w:val="00B4185E"/>
    <w:rsid w:val="00B43508"/>
    <w:rsid w:val="00B43E22"/>
    <w:rsid w:val="00B449C4"/>
    <w:rsid w:val="00B4543B"/>
    <w:rsid w:val="00B46B74"/>
    <w:rsid w:val="00B51A57"/>
    <w:rsid w:val="00B52013"/>
    <w:rsid w:val="00B524B9"/>
    <w:rsid w:val="00B52A2A"/>
    <w:rsid w:val="00B53835"/>
    <w:rsid w:val="00B54CB3"/>
    <w:rsid w:val="00B55AA6"/>
    <w:rsid w:val="00B5608E"/>
    <w:rsid w:val="00B56900"/>
    <w:rsid w:val="00B57A10"/>
    <w:rsid w:val="00B62E50"/>
    <w:rsid w:val="00B632AE"/>
    <w:rsid w:val="00B6361D"/>
    <w:rsid w:val="00B63A98"/>
    <w:rsid w:val="00B676CE"/>
    <w:rsid w:val="00B732DA"/>
    <w:rsid w:val="00B73E5B"/>
    <w:rsid w:val="00B745C1"/>
    <w:rsid w:val="00B77887"/>
    <w:rsid w:val="00B803FD"/>
    <w:rsid w:val="00B826B6"/>
    <w:rsid w:val="00B8538D"/>
    <w:rsid w:val="00B859DC"/>
    <w:rsid w:val="00B86E36"/>
    <w:rsid w:val="00B90E93"/>
    <w:rsid w:val="00B9252E"/>
    <w:rsid w:val="00B930CA"/>
    <w:rsid w:val="00B95D03"/>
    <w:rsid w:val="00BA1609"/>
    <w:rsid w:val="00BA207E"/>
    <w:rsid w:val="00BA3A7F"/>
    <w:rsid w:val="00BA5D5F"/>
    <w:rsid w:val="00BB11CE"/>
    <w:rsid w:val="00BB1F59"/>
    <w:rsid w:val="00BB289F"/>
    <w:rsid w:val="00BB2939"/>
    <w:rsid w:val="00BB5126"/>
    <w:rsid w:val="00BB67FB"/>
    <w:rsid w:val="00BC0AAA"/>
    <w:rsid w:val="00BC20F7"/>
    <w:rsid w:val="00BC23B3"/>
    <w:rsid w:val="00BC4104"/>
    <w:rsid w:val="00BC660E"/>
    <w:rsid w:val="00BC673E"/>
    <w:rsid w:val="00BD3EC8"/>
    <w:rsid w:val="00BD5570"/>
    <w:rsid w:val="00BD603D"/>
    <w:rsid w:val="00BE17F6"/>
    <w:rsid w:val="00BE1CB8"/>
    <w:rsid w:val="00BE1EFA"/>
    <w:rsid w:val="00BE5224"/>
    <w:rsid w:val="00BE5974"/>
    <w:rsid w:val="00BE65F3"/>
    <w:rsid w:val="00BF1687"/>
    <w:rsid w:val="00BF1BB2"/>
    <w:rsid w:val="00BF5226"/>
    <w:rsid w:val="00BF6096"/>
    <w:rsid w:val="00C00F49"/>
    <w:rsid w:val="00C03F70"/>
    <w:rsid w:val="00C04D38"/>
    <w:rsid w:val="00C06038"/>
    <w:rsid w:val="00C06E9B"/>
    <w:rsid w:val="00C10033"/>
    <w:rsid w:val="00C10B31"/>
    <w:rsid w:val="00C10B6F"/>
    <w:rsid w:val="00C10F29"/>
    <w:rsid w:val="00C16768"/>
    <w:rsid w:val="00C21A8E"/>
    <w:rsid w:val="00C21B5F"/>
    <w:rsid w:val="00C23145"/>
    <w:rsid w:val="00C32F30"/>
    <w:rsid w:val="00C33F06"/>
    <w:rsid w:val="00C345E6"/>
    <w:rsid w:val="00C358CD"/>
    <w:rsid w:val="00C36FA4"/>
    <w:rsid w:val="00C40485"/>
    <w:rsid w:val="00C41D47"/>
    <w:rsid w:val="00C41F01"/>
    <w:rsid w:val="00C42CA9"/>
    <w:rsid w:val="00C443DB"/>
    <w:rsid w:val="00C46B93"/>
    <w:rsid w:val="00C51AD6"/>
    <w:rsid w:val="00C52DDD"/>
    <w:rsid w:val="00C53118"/>
    <w:rsid w:val="00C55356"/>
    <w:rsid w:val="00C55DA6"/>
    <w:rsid w:val="00C55E95"/>
    <w:rsid w:val="00C57A8C"/>
    <w:rsid w:val="00C61DD5"/>
    <w:rsid w:val="00C655A8"/>
    <w:rsid w:val="00C71E19"/>
    <w:rsid w:val="00C731A5"/>
    <w:rsid w:val="00C74BB0"/>
    <w:rsid w:val="00C75C98"/>
    <w:rsid w:val="00C76646"/>
    <w:rsid w:val="00C77F0A"/>
    <w:rsid w:val="00C821EC"/>
    <w:rsid w:val="00C91D88"/>
    <w:rsid w:val="00C925D4"/>
    <w:rsid w:val="00C92636"/>
    <w:rsid w:val="00C966FA"/>
    <w:rsid w:val="00CA0E50"/>
    <w:rsid w:val="00CA1963"/>
    <w:rsid w:val="00CA23E4"/>
    <w:rsid w:val="00CA31D9"/>
    <w:rsid w:val="00CA39DB"/>
    <w:rsid w:val="00CB0671"/>
    <w:rsid w:val="00CB09DE"/>
    <w:rsid w:val="00CB180A"/>
    <w:rsid w:val="00CB3A93"/>
    <w:rsid w:val="00CB4A11"/>
    <w:rsid w:val="00CC06F6"/>
    <w:rsid w:val="00CC0AA9"/>
    <w:rsid w:val="00CC2B1F"/>
    <w:rsid w:val="00CD12A2"/>
    <w:rsid w:val="00CD1EC0"/>
    <w:rsid w:val="00CD3824"/>
    <w:rsid w:val="00CD3FD9"/>
    <w:rsid w:val="00CD4434"/>
    <w:rsid w:val="00CE1214"/>
    <w:rsid w:val="00CE318B"/>
    <w:rsid w:val="00CE44DC"/>
    <w:rsid w:val="00CE45B3"/>
    <w:rsid w:val="00CF232F"/>
    <w:rsid w:val="00CF5533"/>
    <w:rsid w:val="00CF5736"/>
    <w:rsid w:val="00D05A3A"/>
    <w:rsid w:val="00D1239D"/>
    <w:rsid w:val="00D1280D"/>
    <w:rsid w:val="00D1400F"/>
    <w:rsid w:val="00D14095"/>
    <w:rsid w:val="00D147A3"/>
    <w:rsid w:val="00D16338"/>
    <w:rsid w:val="00D1653A"/>
    <w:rsid w:val="00D17916"/>
    <w:rsid w:val="00D230FB"/>
    <w:rsid w:val="00D263D0"/>
    <w:rsid w:val="00D26562"/>
    <w:rsid w:val="00D2705B"/>
    <w:rsid w:val="00D31CD1"/>
    <w:rsid w:val="00D32016"/>
    <w:rsid w:val="00D47193"/>
    <w:rsid w:val="00D47F6D"/>
    <w:rsid w:val="00D51692"/>
    <w:rsid w:val="00D520CD"/>
    <w:rsid w:val="00D52390"/>
    <w:rsid w:val="00D57E2C"/>
    <w:rsid w:val="00D60C28"/>
    <w:rsid w:val="00D61AE8"/>
    <w:rsid w:val="00D63AF8"/>
    <w:rsid w:val="00D65DE8"/>
    <w:rsid w:val="00D67846"/>
    <w:rsid w:val="00D67FC2"/>
    <w:rsid w:val="00D738E4"/>
    <w:rsid w:val="00D75BD2"/>
    <w:rsid w:val="00D76291"/>
    <w:rsid w:val="00D7637D"/>
    <w:rsid w:val="00D820C2"/>
    <w:rsid w:val="00D851D2"/>
    <w:rsid w:val="00D85582"/>
    <w:rsid w:val="00D87550"/>
    <w:rsid w:val="00D926C3"/>
    <w:rsid w:val="00D93698"/>
    <w:rsid w:val="00DA0EF5"/>
    <w:rsid w:val="00DA48C6"/>
    <w:rsid w:val="00DA5589"/>
    <w:rsid w:val="00DA5EC7"/>
    <w:rsid w:val="00DA6950"/>
    <w:rsid w:val="00DB39D4"/>
    <w:rsid w:val="00DC223F"/>
    <w:rsid w:val="00DC52F0"/>
    <w:rsid w:val="00DC5F1B"/>
    <w:rsid w:val="00DC7181"/>
    <w:rsid w:val="00DC769B"/>
    <w:rsid w:val="00DD229F"/>
    <w:rsid w:val="00DD45CE"/>
    <w:rsid w:val="00DD48A6"/>
    <w:rsid w:val="00DD6E6C"/>
    <w:rsid w:val="00DD7753"/>
    <w:rsid w:val="00DE0760"/>
    <w:rsid w:val="00DE0893"/>
    <w:rsid w:val="00DE3D84"/>
    <w:rsid w:val="00DE4AF8"/>
    <w:rsid w:val="00DF082E"/>
    <w:rsid w:val="00DF0E94"/>
    <w:rsid w:val="00DF12E7"/>
    <w:rsid w:val="00DF158A"/>
    <w:rsid w:val="00DF31A7"/>
    <w:rsid w:val="00DF58FB"/>
    <w:rsid w:val="00E00E5A"/>
    <w:rsid w:val="00E07D87"/>
    <w:rsid w:val="00E107B5"/>
    <w:rsid w:val="00E11831"/>
    <w:rsid w:val="00E11A7B"/>
    <w:rsid w:val="00E1771F"/>
    <w:rsid w:val="00E20CF5"/>
    <w:rsid w:val="00E252DE"/>
    <w:rsid w:val="00E274E0"/>
    <w:rsid w:val="00E316C4"/>
    <w:rsid w:val="00E3464A"/>
    <w:rsid w:val="00E37C2F"/>
    <w:rsid w:val="00E40ED9"/>
    <w:rsid w:val="00E4674A"/>
    <w:rsid w:val="00E508F7"/>
    <w:rsid w:val="00E509F8"/>
    <w:rsid w:val="00E51B99"/>
    <w:rsid w:val="00E53F4B"/>
    <w:rsid w:val="00E55B8B"/>
    <w:rsid w:val="00E601B1"/>
    <w:rsid w:val="00E62B64"/>
    <w:rsid w:val="00E64FCB"/>
    <w:rsid w:val="00E6665F"/>
    <w:rsid w:val="00E669A1"/>
    <w:rsid w:val="00E73101"/>
    <w:rsid w:val="00E8012E"/>
    <w:rsid w:val="00E80FA4"/>
    <w:rsid w:val="00E82537"/>
    <w:rsid w:val="00E83880"/>
    <w:rsid w:val="00E84F5C"/>
    <w:rsid w:val="00E91D40"/>
    <w:rsid w:val="00E9255F"/>
    <w:rsid w:val="00E93668"/>
    <w:rsid w:val="00E96F81"/>
    <w:rsid w:val="00EA241A"/>
    <w:rsid w:val="00EA250B"/>
    <w:rsid w:val="00EA2E3F"/>
    <w:rsid w:val="00EA3C99"/>
    <w:rsid w:val="00EA432E"/>
    <w:rsid w:val="00EA45C1"/>
    <w:rsid w:val="00EA5C0B"/>
    <w:rsid w:val="00EA5E92"/>
    <w:rsid w:val="00EA6B56"/>
    <w:rsid w:val="00EA707B"/>
    <w:rsid w:val="00EA7785"/>
    <w:rsid w:val="00EB0315"/>
    <w:rsid w:val="00EB03F5"/>
    <w:rsid w:val="00EB04E1"/>
    <w:rsid w:val="00EB5B28"/>
    <w:rsid w:val="00EB6405"/>
    <w:rsid w:val="00EC0088"/>
    <w:rsid w:val="00EC20AF"/>
    <w:rsid w:val="00EC292A"/>
    <w:rsid w:val="00EC33CF"/>
    <w:rsid w:val="00EC6FF5"/>
    <w:rsid w:val="00EC73E2"/>
    <w:rsid w:val="00ED0E2E"/>
    <w:rsid w:val="00ED174C"/>
    <w:rsid w:val="00ED27E9"/>
    <w:rsid w:val="00ED2B8A"/>
    <w:rsid w:val="00ED2DC1"/>
    <w:rsid w:val="00ED3E99"/>
    <w:rsid w:val="00ED4B07"/>
    <w:rsid w:val="00EE06DD"/>
    <w:rsid w:val="00EE27DD"/>
    <w:rsid w:val="00EE7408"/>
    <w:rsid w:val="00EF2D4F"/>
    <w:rsid w:val="00EF7824"/>
    <w:rsid w:val="00F00534"/>
    <w:rsid w:val="00F0128D"/>
    <w:rsid w:val="00F0140A"/>
    <w:rsid w:val="00F03F9A"/>
    <w:rsid w:val="00F0439C"/>
    <w:rsid w:val="00F07B58"/>
    <w:rsid w:val="00F11F8C"/>
    <w:rsid w:val="00F13792"/>
    <w:rsid w:val="00F14B38"/>
    <w:rsid w:val="00F168E8"/>
    <w:rsid w:val="00F20F44"/>
    <w:rsid w:val="00F22E2E"/>
    <w:rsid w:val="00F234E5"/>
    <w:rsid w:val="00F23D6C"/>
    <w:rsid w:val="00F24097"/>
    <w:rsid w:val="00F31249"/>
    <w:rsid w:val="00F32329"/>
    <w:rsid w:val="00F375F6"/>
    <w:rsid w:val="00F402CE"/>
    <w:rsid w:val="00F406EC"/>
    <w:rsid w:val="00F413E4"/>
    <w:rsid w:val="00F41773"/>
    <w:rsid w:val="00F41B08"/>
    <w:rsid w:val="00F4301F"/>
    <w:rsid w:val="00F452DF"/>
    <w:rsid w:val="00F45383"/>
    <w:rsid w:val="00F45B66"/>
    <w:rsid w:val="00F478FB"/>
    <w:rsid w:val="00F52549"/>
    <w:rsid w:val="00F533FA"/>
    <w:rsid w:val="00F536C5"/>
    <w:rsid w:val="00F55024"/>
    <w:rsid w:val="00F5599E"/>
    <w:rsid w:val="00F55E17"/>
    <w:rsid w:val="00F566E9"/>
    <w:rsid w:val="00F602CA"/>
    <w:rsid w:val="00F60755"/>
    <w:rsid w:val="00F619B2"/>
    <w:rsid w:val="00F62F16"/>
    <w:rsid w:val="00F65743"/>
    <w:rsid w:val="00F65BD3"/>
    <w:rsid w:val="00F65D62"/>
    <w:rsid w:val="00F66A29"/>
    <w:rsid w:val="00F67BC1"/>
    <w:rsid w:val="00F72FD0"/>
    <w:rsid w:val="00F73C07"/>
    <w:rsid w:val="00F742C1"/>
    <w:rsid w:val="00F774AC"/>
    <w:rsid w:val="00F81BDB"/>
    <w:rsid w:val="00F822ED"/>
    <w:rsid w:val="00F83807"/>
    <w:rsid w:val="00F85D80"/>
    <w:rsid w:val="00F93E9C"/>
    <w:rsid w:val="00F94720"/>
    <w:rsid w:val="00F94F65"/>
    <w:rsid w:val="00F9737A"/>
    <w:rsid w:val="00FA06C7"/>
    <w:rsid w:val="00FA5745"/>
    <w:rsid w:val="00FB029D"/>
    <w:rsid w:val="00FB0EAC"/>
    <w:rsid w:val="00FB2DEC"/>
    <w:rsid w:val="00FB2E9E"/>
    <w:rsid w:val="00FB3563"/>
    <w:rsid w:val="00FC1212"/>
    <w:rsid w:val="00FC12DB"/>
    <w:rsid w:val="00FC1556"/>
    <w:rsid w:val="00FC3A89"/>
    <w:rsid w:val="00FC74FF"/>
    <w:rsid w:val="00FD1DDF"/>
    <w:rsid w:val="00FD2153"/>
    <w:rsid w:val="00FD272D"/>
    <w:rsid w:val="00FD5234"/>
    <w:rsid w:val="00FD68D9"/>
    <w:rsid w:val="00FD7BD7"/>
    <w:rsid w:val="00FD7EBD"/>
    <w:rsid w:val="00FE089F"/>
    <w:rsid w:val="00FE1F0D"/>
    <w:rsid w:val="00FE4A22"/>
    <w:rsid w:val="00FE668B"/>
    <w:rsid w:val="00FE708A"/>
    <w:rsid w:val="00FF1EFE"/>
    <w:rsid w:val="00FF5708"/>
    <w:rsid w:val="00FF5863"/>
    <w:rsid w:val="00FF78AC"/>
    <w:rsid w:val="0138166C"/>
    <w:rsid w:val="01973B44"/>
    <w:rsid w:val="01C54B55"/>
    <w:rsid w:val="01E44FDB"/>
    <w:rsid w:val="022F1363"/>
    <w:rsid w:val="029702A0"/>
    <w:rsid w:val="042C4A18"/>
    <w:rsid w:val="04D87407"/>
    <w:rsid w:val="0539563E"/>
    <w:rsid w:val="05592701"/>
    <w:rsid w:val="059A3C03"/>
    <w:rsid w:val="07320597"/>
    <w:rsid w:val="07794418"/>
    <w:rsid w:val="080138B8"/>
    <w:rsid w:val="09CF031F"/>
    <w:rsid w:val="0AA3355A"/>
    <w:rsid w:val="0ACE4A7B"/>
    <w:rsid w:val="0B7A075E"/>
    <w:rsid w:val="0BBA4FFF"/>
    <w:rsid w:val="0BC72731"/>
    <w:rsid w:val="0C353652"/>
    <w:rsid w:val="0C686809"/>
    <w:rsid w:val="0C7A1F37"/>
    <w:rsid w:val="0E0B1B42"/>
    <w:rsid w:val="0E0B2027"/>
    <w:rsid w:val="0E3A5F83"/>
    <w:rsid w:val="0F847DFE"/>
    <w:rsid w:val="0FA1275E"/>
    <w:rsid w:val="10093E5F"/>
    <w:rsid w:val="10F36FE9"/>
    <w:rsid w:val="11AE505C"/>
    <w:rsid w:val="12DA1AE3"/>
    <w:rsid w:val="12F40DF6"/>
    <w:rsid w:val="134B7033"/>
    <w:rsid w:val="1354060D"/>
    <w:rsid w:val="13872CC1"/>
    <w:rsid w:val="13AB3BAB"/>
    <w:rsid w:val="13C50139"/>
    <w:rsid w:val="13E96B4C"/>
    <w:rsid w:val="14254058"/>
    <w:rsid w:val="147D2465"/>
    <w:rsid w:val="15204125"/>
    <w:rsid w:val="153C5486"/>
    <w:rsid w:val="157D3325"/>
    <w:rsid w:val="15F829AC"/>
    <w:rsid w:val="1732013F"/>
    <w:rsid w:val="1787048B"/>
    <w:rsid w:val="178F063B"/>
    <w:rsid w:val="17977775"/>
    <w:rsid w:val="18786807"/>
    <w:rsid w:val="18822A00"/>
    <w:rsid w:val="188D1AD1"/>
    <w:rsid w:val="18F41B50"/>
    <w:rsid w:val="194D74B2"/>
    <w:rsid w:val="19880166"/>
    <w:rsid w:val="199D2DCF"/>
    <w:rsid w:val="19B6182A"/>
    <w:rsid w:val="1A0758B3"/>
    <w:rsid w:val="1B045F93"/>
    <w:rsid w:val="1BF65BDF"/>
    <w:rsid w:val="1D5C2CE1"/>
    <w:rsid w:val="1D756FD8"/>
    <w:rsid w:val="1DEB1048"/>
    <w:rsid w:val="1E006BBC"/>
    <w:rsid w:val="1E401394"/>
    <w:rsid w:val="1E88366B"/>
    <w:rsid w:val="1EAA2CB1"/>
    <w:rsid w:val="1EE702D9"/>
    <w:rsid w:val="1F33222D"/>
    <w:rsid w:val="1F417171"/>
    <w:rsid w:val="1FA671BB"/>
    <w:rsid w:val="204038CD"/>
    <w:rsid w:val="20A91FD4"/>
    <w:rsid w:val="214178FD"/>
    <w:rsid w:val="21507EF7"/>
    <w:rsid w:val="21A97250"/>
    <w:rsid w:val="21E87D78"/>
    <w:rsid w:val="226513C9"/>
    <w:rsid w:val="229B303C"/>
    <w:rsid w:val="235F22BC"/>
    <w:rsid w:val="237F47FB"/>
    <w:rsid w:val="23A67EEB"/>
    <w:rsid w:val="24155071"/>
    <w:rsid w:val="24324BEE"/>
    <w:rsid w:val="24A24B56"/>
    <w:rsid w:val="24B93C4E"/>
    <w:rsid w:val="256718FC"/>
    <w:rsid w:val="258C3110"/>
    <w:rsid w:val="259A48AD"/>
    <w:rsid w:val="259D70CC"/>
    <w:rsid w:val="26751385"/>
    <w:rsid w:val="2677762E"/>
    <w:rsid w:val="26B03327"/>
    <w:rsid w:val="27532138"/>
    <w:rsid w:val="27AA7604"/>
    <w:rsid w:val="284B29DE"/>
    <w:rsid w:val="28F25980"/>
    <w:rsid w:val="292673D8"/>
    <w:rsid w:val="29696579"/>
    <w:rsid w:val="29D8669C"/>
    <w:rsid w:val="2AB75A98"/>
    <w:rsid w:val="2B0F45C8"/>
    <w:rsid w:val="2B872B5C"/>
    <w:rsid w:val="2B944ACD"/>
    <w:rsid w:val="2CC476E6"/>
    <w:rsid w:val="2D016192"/>
    <w:rsid w:val="2D4D13D7"/>
    <w:rsid w:val="2DB87198"/>
    <w:rsid w:val="2DC21DC5"/>
    <w:rsid w:val="2DE57862"/>
    <w:rsid w:val="2E5F0C01"/>
    <w:rsid w:val="2E7D7A9A"/>
    <w:rsid w:val="2E8157DC"/>
    <w:rsid w:val="2E8A1227"/>
    <w:rsid w:val="2EDF0755"/>
    <w:rsid w:val="2F2443BA"/>
    <w:rsid w:val="2FFD5337"/>
    <w:rsid w:val="300264A9"/>
    <w:rsid w:val="303F76FD"/>
    <w:rsid w:val="30C776F3"/>
    <w:rsid w:val="319E48F7"/>
    <w:rsid w:val="329D7753"/>
    <w:rsid w:val="3317670F"/>
    <w:rsid w:val="3394378B"/>
    <w:rsid w:val="35252B23"/>
    <w:rsid w:val="354F4274"/>
    <w:rsid w:val="357716E7"/>
    <w:rsid w:val="35F66AB0"/>
    <w:rsid w:val="360F7B72"/>
    <w:rsid w:val="366C4FC4"/>
    <w:rsid w:val="3748158D"/>
    <w:rsid w:val="374A4436"/>
    <w:rsid w:val="387719FE"/>
    <w:rsid w:val="387C4C34"/>
    <w:rsid w:val="388A3751"/>
    <w:rsid w:val="39924D42"/>
    <w:rsid w:val="399B085D"/>
    <w:rsid w:val="39AB195F"/>
    <w:rsid w:val="39D64D81"/>
    <w:rsid w:val="39DD3AE3"/>
    <w:rsid w:val="3A435E43"/>
    <w:rsid w:val="3A63223A"/>
    <w:rsid w:val="3ACF3B39"/>
    <w:rsid w:val="3B312338"/>
    <w:rsid w:val="3BB75DC8"/>
    <w:rsid w:val="3BD66A3C"/>
    <w:rsid w:val="3C125CC6"/>
    <w:rsid w:val="3D5C0064"/>
    <w:rsid w:val="3EFB6EE5"/>
    <w:rsid w:val="3FDD65EB"/>
    <w:rsid w:val="404E573A"/>
    <w:rsid w:val="40864ED4"/>
    <w:rsid w:val="411C54A2"/>
    <w:rsid w:val="412F10C8"/>
    <w:rsid w:val="42F80E3D"/>
    <w:rsid w:val="43455505"/>
    <w:rsid w:val="43851C75"/>
    <w:rsid w:val="43C7383A"/>
    <w:rsid w:val="4427252A"/>
    <w:rsid w:val="44B738AE"/>
    <w:rsid w:val="44C1472D"/>
    <w:rsid w:val="46582E6F"/>
    <w:rsid w:val="47594C7E"/>
    <w:rsid w:val="48D37D35"/>
    <w:rsid w:val="48DA23DA"/>
    <w:rsid w:val="49470F79"/>
    <w:rsid w:val="49B06F76"/>
    <w:rsid w:val="4A324551"/>
    <w:rsid w:val="4A4C4A99"/>
    <w:rsid w:val="4A5E2A1E"/>
    <w:rsid w:val="4A6F75C2"/>
    <w:rsid w:val="4ACA3C0F"/>
    <w:rsid w:val="4B6202EC"/>
    <w:rsid w:val="4B8251CA"/>
    <w:rsid w:val="4D0258E3"/>
    <w:rsid w:val="4DC40DEA"/>
    <w:rsid w:val="4DCA178E"/>
    <w:rsid w:val="4DF41807"/>
    <w:rsid w:val="4E072AED"/>
    <w:rsid w:val="4EA03605"/>
    <w:rsid w:val="4F0B353D"/>
    <w:rsid w:val="4F601ECF"/>
    <w:rsid w:val="4F674123"/>
    <w:rsid w:val="522D51B0"/>
    <w:rsid w:val="52990A97"/>
    <w:rsid w:val="529E50B3"/>
    <w:rsid w:val="53373E0C"/>
    <w:rsid w:val="5480593C"/>
    <w:rsid w:val="54B90F7D"/>
    <w:rsid w:val="54F55D2D"/>
    <w:rsid w:val="55E55DA1"/>
    <w:rsid w:val="5621502B"/>
    <w:rsid w:val="563D5BDD"/>
    <w:rsid w:val="56553356"/>
    <w:rsid w:val="567D5FDA"/>
    <w:rsid w:val="576074B3"/>
    <w:rsid w:val="57AD28EF"/>
    <w:rsid w:val="59E9055B"/>
    <w:rsid w:val="59FC0EE1"/>
    <w:rsid w:val="5A290952"/>
    <w:rsid w:val="5A4E18BA"/>
    <w:rsid w:val="5A7F6388"/>
    <w:rsid w:val="5B8F0C89"/>
    <w:rsid w:val="5C514191"/>
    <w:rsid w:val="5C7B1A0A"/>
    <w:rsid w:val="5CD22236"/>
    <w:rsid w:val="5E0A45F7"/>
    <w:rsid w:val="5E1E66DC"/>
    <w:rsid w:val="5EC92704"/>
    <w:rsid w:val="5F110E14"/>
    <w:rsid w:val="5F2B6F1B"/>
    <w:rsid w:val="5F364262"/>
    <w:rsid w:val="5F431FCA"/>
    <w:rsid w:val="5FA85294"/>
    <w:rsid w:val="619F774C"/>
    <w:rsid w:val="62127F1E"/>
    <w:rsid w:val="623954AB"/>
    <w:rsid w:val="626C6E93"/>
    <w:rsid w:val="62A274F4"/>
    <w:rsid w:val="631877B6"/>
    <w:rsid w:val="63771244"/>
    <w:rsid w:val="63FB3B40"/>
    <w:rsid w:val="64203D59"/>
    <w:rsid w:val="642B3519"/>
    <w:rsid w:val="6435384B"/>
    <w:rsid w:val="64B05712"/>
    <w:rsid w:val="64F72CC6"/>
    <w:rsid w:val="65051FBC"/>
    <w:rsid w:val="65BB267B"/>
    <w:rsid w:val="65BC6B1F"/>
    <w:rsid w:val="66366E7E"/>
    <w:rsid w:val="669F130B"/>
    <w:rsid w:val="67916664"/>
    <w:rsid w:val="67A61834"/>
    <w:rsid w:val="67CC6DC1"/>
    <w:rsid w:val="67ED1853"/>
    <w:rsid w:val="686D1C95"/>
    <w:rsid w:val="68F513B7"/>
    <w:rsid w:val="69690D6B"/>
    <w:rsid w:val="69FC40B4"/>
    <w:rsid w:val="6A4E644F"/>
    <w:rsid w:val="6AF042AC"/>
    <w:rsid w:val="6B0856F8"/>
    <w:rsid w:val="6BF95CAB"/>
    <w:rsid w:val="6BFD0B18"/>
    <w:rsid w:val="6C15502B"/>
    <w:rsid w:val="6C3C4515"/>
    <w:rsid w:val="6EEE3AC1"/>
    <w:rsid w:val="700A2FD4"/>
    <w:rsid w:val="70390E66"/>
    <w:rsid w:val="708B17F0"/>
    <w:rsid w:val="70C26FB3"/>
    <w:rsid w:val="71FC02A3"/>
    <w:rsid w:val="720E6FC7"/>
    <w:rsid w:val="74116287"/>
    <w:rsid w:val="74242EB5"/>
    <w:rsid w:val="745F621A"/>
    <w:rsid w:val="74B54916"/>
    <w:rsid w:val="757F1429"/>
    <w:rsid w:val="75CD61DE"/>
    <w:rsid w:val="767713F3"/>
    <w:rsid w:val="76BB072D"/>
    <w:rsid w:val="76BB2839"/>
    <w:rsid w:val="76C9109B"/>
    <w:rsid w:val="76D96E05"/>
    <w:rsid w:val="76EC6F1F"/>
    <w:rsid w:val="77894387"/>
    <w:rsid w:val="77CB405A"/>
    <w:rsid w:val="7800416F"/>
    <w:rsid w:val="78B90C9C"/>
    <w:rsid w:val="79266868"/>
    <w:rsid w:val="799F0E9D"/>
    <w:rsid w:val="7A2B5BC9"/>
    <w:rsid w:val="7A4153ED"/>
    <w:rsid w:val="7AF62CB5"/>
    <w:rsid w:val="7B3D3B4B"/>
    <w:rsid w:val="7B454A69"/>
    <w:rsid w:val="7C011166"/>
    <w:rsid w:val="7C014E34"/>
    <w:rsid w:val="7C3F7CBA"/>
    <w:rsid w:val="7C5E2286"/>
    <w:rsid w:val="7CB579CC"/>
    <w:rsid w:val="7D7C2F0A"/>
    <w:rsid w:val="7DA71A0B"/>
    <w:rsid w:val="7DAA5437"/>
    <w:rsid w:val="7DBF4025"/>
    <w:rsid w:val="7EE14800"/>
    <w:rsid w:val="7EEB3B79"/>
    <w:rsid w:val="7F4C4618"/>
    <w:rsid w:val="7F653017"/>
    <w:rsid w:val="7F82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B4BA93"/>
  <w15:docId w15:val="{5FA70654-3640-4EDB-A6D7-8EE8C91D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Date" w:qFormat="1"/>
    <w:lsdException w:name="Hyperlink" w:unhideWhenUsed="1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640" w:lineRule="atLeast"/>
    </w:pPr>
    <w:rPr>
      <w:rFonts w:eastAsia="仿宋_GB2312"/>
      <w:sz w:val="32"/>
    </w:rPr>
  </w:style>
  <w:style w:type="paragraph" w:styleId="a4">
    <w:name w:val="Plain Text"/>
    <w:basedOn w:val="a"/>
    <w:link w:val="a5"/>
    <w:uiPriority w:val="99"/>
    <w:pPr>
      <w:tabs>
        <w:tab w:val="clear" w:pos="0"/>
      </w:tabs>
      <w:adjustRightInd/>
      <w:snapToGrid/>
      <w:spacing w:line="240" w:lineRule="auto"/>
    </w:pPr>
    <w:rPr>
      <w:rFonts w:ascii="宋体" w:hAnsi="Courier New" w:cs="宋体"/>
      <w:sz w:val="21"/>
      <w:szCs w:val="21"/>
    </w:rPr>
  </w:style>
  <w:style w:type="paragraph" w:styleId="a6">
    <w:name w:val="Date"/>
    <w:basedOn w:val="a"/>
    <w:next w:val="a"/>
    <w:link w:val="a7"/>
    <w:qFormat/>
    <w:pPr>
      <w:tabs>
        <w:tab w:val="clear" w:pos="0"/>
      </w:tabs>
      <w:adjustRightInd/>
      <w:snapToGrid/>
      <w:spacing w:line="240" w:lineRule="auto"/>
    </w:pPr>
    <w:rPr>
      <w:rFonts w:ascii="宋体"/>
      <w:kern w:val="0"/>
      <w:sz w:val="24"/>
      <w:szCs w:val="20"/>
    </w:rPr>
  </w:style>
  <w:style w:type="paragraph" w:styleId="a8">
    <w:name w:val="Balloon Text"/>
    <w:basedOn w:val="a"/>
    <w:link w:val="a9"/>
    <w:pPr>
      <w:spacing w:line="240" w:lineRule="auto"/>
    </w:pPr>
    <w:rPr>
      <w:sz w:val="18"/>
      <w:szCs w:val="18"/>
    </w:rPr>
  </w:style>
  <w:style w:type="paragraph" w:styleId="aa">
    <w:name w:val="footer"/>
    <w:basedOn w:val="a"/>
    <w:pPr>
      <w:tabs>
        <w:tab w:val="clear" w:pos="0"/>
        <w:tab w:val="center" w:pos="4153"/>
        <w:tab w:val="right" w:pos="8306"/>
      </w:tabs>
      <w:jc w:val="left"/>
    </w:pPr>
    <w:rPr>
      <w:sz w:val="18"/>
      <w:szCs w:val="18"/>
    </w:rPr>
  </w:style>
  <w:style w:type="paragraph" w:styleId="ab">
    <w:name w:val="header"/>
    <w:basedOn w:val="a"/>
    <w:link w:val="ac"/>
    <w:pPr>
      <w:pBdr>
        <w:bottom w:val="single" w:sz="6" w:space="1" w:color="auto"/>
      </w:pBdr>
      <w:tabs>
        <w:tab w:val="clear" w:pos="0"/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Char">
    <w:name w:val="Char"/>
    <w:basedOn w:val="a"/>
    <w:semiHidden/>
    <w:pPr>
      <w:widowControl/>
      <w:tabs>
        <w:tab w:val="clear" w:pos="0"/>
      </w:tabs>
      <w:adjustRightInd/>
      <w:snapToGrid/>
      <w:spacing w:line="240" w:lineRule="auto"/>
      <w:ind w:firstLineChars="200" w:firstLine="420"/>
      <w:jc w:val="left"/>
    </w:pPr>
    <w:rPr>
      <w:rFonts w:hAnsi="宋体"/>
      <w:color w:val="000000"/>
      <w:sz w:val="21"/>
      <w:lang w:bidi="he-IL"/>
    </w:rPr>
  </w:style>
  <w:style w:type="character" w:styleId="ad">
    <w:name w:val="page number"/>
  </w:style>
  <w:style w:type="character" w:styleId="ae">
    <w:name w:val="Hyperlink"/>
    <w:unhideWhenUsed/>
    <w:qFormat/>
    <w:rPr>
      <w:color w:val="0563C1"/>
      <w:u w:val="single"/>
    </w:rPr>
  </w:style>
  <w:style w:type="character" w:customStyle="1" w:styleId="a5">
    <w:name w:val="纯文本 字符"/>
    <w:link w:val="a4"/>
    <w:uiPriority w:val="99"/>
    <w:rPr>
      <w:rFonts w:ascii="宋体" w:hAnsi="Courier New" w:cs="宋体"/>
      <w:kern w:val="2"/>
      <w:sz w:val="21"/>
      <w:szCs w:val="21"/>
    </w:rPr>
  </w:style>
  <w:style w:type="character" w:customStyle="1" w:styleId="a7">
    <w:name w:val="日期 字符"/>
    <w:link w:val="a6"/>
    <w:qFormat/>
    <w:rPr>
      <w:rFonts w:ascii="宋体" w:eastAsia="宋体"/>
      <w:sz w:val="24"/>
      <w:lang w:bidi="ar-SA"/>
    </w:rPr>
  </w:style>
  <w:style w:type="character" w:customStyle="1" w:styleId="a9">
    <w:name w:val="批注框文本 字符"/>
    <w:link w:val="a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c">
    <w:name w:val="页眉 字符"/>
    <w:link w:val="ab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color w:val="000000"/>
      <w:sz w:val="24"/>
      <w:szCs w:val="24"/>
    </w:rPr>
  </w:style>
  <w:style w:type="character" w:customStyle="1" w:styleId="CharChar1">
    <w:name w:val="Char Char1"/>
    <w:qFormat/>
    <w:rPr>
      <w:rFonts w:ascii="宋体" w:eastAsia="宋体"/>
      <w:sz w:val="24"/>
      <w:lang w:bidi="ar-SA"/>
    </w:rPr>
  </w:style>
  <w:style w:type="character" w:customStyle="1" w:styleId="font51">
    <w:name w:val="font51"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81">
    <w:name w:val="font81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61">
    <w:name w:val="font61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f">
    <w:uiPriority w:val="99"/>
    <w:unhideWhenUsed/>
    <w:rPr>
      <w:kern w:val="2"/>
      <w:sz w:val="28"/>
      <w:szCs w:val="24"/>
    </w:rPr>
  </w:style>
  <w:style w:type="paragraph" w:styleId="af0">
    <w:name w:val="List Paragraph"/>
    <w:basedOn w:val="a"/>
    <w:uiPriority w:val="99"/>
    <w:rsid w:val="007164F4"/>
    <w:pPr>
      <w:ind w:firstLineChars="200" w:firstLine="420"/>
    </w:pPr>
  </w:style>
  <w:style w:type="character" w:styleId="af1">
    <w:name w:val="FollowedHyperlink"/>
    <w:basedOn w:val="a0"/>
    <w:rsid w:val="005D79B9"/>
    <w:rPr>
      <w:color w:val="800080"/>
      <w:u w:val="single"/>
    </w:rPr>
  </w:style>
  <w:style w:type="paragraph" w:customStyle="1" w:styleId="Char0">
    <w:name w:val="Char"/>
    <w:basedOn w:val="a"/>
    <w:semiHidden/>
    <w:rsid w:val="00FE4A22"/>
    <w:pPr>
      <w:widowControl/>
      <w:tabs>
        <w:tab w:val="clear" w:pos="0"/>
      </w:tabs>
      <w:adjustRightInd/>
      <w:snapToGrid/>
      <w:spacing w:line="240" w:lineRule="auto"/>
      <w:ind w:firstLineChars="200" w:firstLine="420"/>
      <w:jc w:val="left"/>
    </w:pPr>
    <w:rPr>
      <w:rFonts w:hAnsi="宋体"/>
      <w:color w:val="000000"/>
      <w:sz w:val="21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m.cugb.edu.cn/yjsyzsb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20140;&#21457;2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京发21.dot</Template>
  <TotalTime>371</TotalTime>
  <Pages>9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中地大京发〔2005〕号</dc:title>
  <dc:creator>郑伟波</dc:creator>
  <cp:lastModifiedBy>xuxiao</cp:lastModifiedBy>
  <cp:revision>103</cp:revision>
  <cp:lastPrinted>2024-02-27T02:44:00Z</cp:lastPrinted>
  <dcterms:created xsi:type="dcterms:W3CDTF">2024-03-19T03:04:00Z</dcterms:created>
  <dcterms:modified xsi:type="dcterms:W3CDTF">2026-03-20T06:51:00Z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F3371D7113F64749A9111235986938BC_13</vt:lpwstr>
  </property>
  <property fmtid="{D5CDD505-2E9C-101B-9397-08002B2CF9AE}" pid="4" name="KSOTemplateDocerSaveRecord">
    <vt:lpwstr>eyJoZGlkIjoiNzIwN2FlY2E0NzE0Zjk4OWJmNDBiMzBkMzg5ZmIzMmUiLCJ1c2VySWQiOiIxNTYyNjc0NjU5In0=</vt:lpwstr>
  </property>
</Properties>
</file>