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F20FA">
      <w:pPr>
        <w:widowControl/>
        <w:spacing w:line="360" w:lineRule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：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0C5278FC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 w14:paraId="28C51F8F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地球科学与资源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ascii="Arial Unicode MS" w:hAnsi="仿宋" w:eastAsia="Arial Unicode MS" w:cs="宋体"/>
          <w:color w:val="000000"/>
          <w:kern w:val="0"/>
          <w:sz w:val="36"/>
          <w:szCs w:val="36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年博士研究生面试情况记录表</w:t>
      </w:r>
    </w:p>
    <w:p w14:paraId="63329DD8">
      <w:pPr>
        <w:spacing w:line="520" w:lineRule="exact"/>
        <w:jc w:val="center"/>
        <w:rPr>
          <w:rFonts w:ascii="Arial Unicode MS" w:hAnsi="宋体" w:eastAsia="Arial Unicode MS"/>
          <w:sz w:val="36"/>
          <w:szCs w:val="36"/>
        </w:rPr>
      </w:pPr>
    </w:p>
    <w:tbl>
      <w:tblPr>
        <w:tblStyle w:val="8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14:paraId="4963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B43214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AA3AE1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EF7F77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DBA1125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79BEB9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1E210B9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DEB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A3EFC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A62E0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9FB31E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6A4EA32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54E2ECE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2667B8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44BA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2C5617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87E07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9232E7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96C21C9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114F309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341FA94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4EE1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320A928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36875F2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929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2E9D946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46E84AE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C815CF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4F58EF9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28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6613123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 w14:paraId="1EAA02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 w14:paraId="33C4D86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57FB56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5CAB48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C9459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8600BA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C6BE94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23B7F3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56F507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B5E40B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E9B75C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F2AAC1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A6D994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047D14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7F137B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12302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7787AB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03C781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24F1BE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550709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1176E2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AA2675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4416182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61132C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00D35D2E"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E0F833F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26C76CAB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339F4A32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7EA4CE7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202</w:t>
            </w:r>
            <w:r>
              <w:rPr>
                <w:rFonts w:ascii="新宋体" w:hAnsi="新宋体" w:eastAsia="新宋体"/>
                <w:b/>
                <w:bCs/>
                <w:sz w:val="21"/>
                <w:szCs w:val="20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</w:tbl>
    <w:p w14:paraId="11905BDC">
      <w:pPr>
        <w:tabs>
          <w:tab w:val="left" w:pos="7820"/>
        </w:tabs>
        <w:spacing w:line="20" w:lineRule="exact"/>
        <w:jc w:val="left"/>
      </w:pPr>
    </w:p>
    <w:sectPr>
      <w:footerReference r:id="rId5" w:type="default"/>
      <w:pgSz w:w="11906" w:h="16838"/>
      <w:pgMar w:top="993" w:right="1134" w:bottom="1418" w:left="1134" w:header="851" w:footer="1701" w:gutter="0"/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FB446-3C8C-4C59-8F22-CA4C322C3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E1A762-925D-4511-ABB5-D4684F5755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B74877-A872-4D81-81F1-481BFDA675AC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C1CB2638-8B56-4E40-B93F-219AA8C8338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91CC0557-7346-412A-B853-940FFCABCCD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D5CC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6021E3CB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1AF98366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55DD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9B7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3CA3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7CB2367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D2F75E7"/>
    <w:rsid w:val="2DB123FD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5EC0223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字符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128</Words>
  <Characters>134</Characters>
  <Lines>2</Lines>
  <Paragraphs>1</Paragraphs>
  <TotalTime>7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啄木鸟</cp:lastModifiedBy>
  <cp:lastPrinted>2025-04-17T07:19:00Z</cp:lastPrinted>
  <dcterms:modified xsi:type="dcterms:W3CDTF">2026-05-15T09:22:37Z</dcterms:modified>
  <dc:title>中地大京发〔2005〕号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8C61F2FFC34348CAA655D4698AFB260B_13</vt:lpwstr>
  </property>
  <property fmtid="{D5CDD505-2E9C-101B-9397-08002B2CF9AE}" pid="4" name="KSOTemplateDocerSaveRecord">
    <vt:lpwstr>eyJoZGlkIjoiNTgyODNlYzNmZjE4ZGZhNDZkZDE3YTZhMjEyMjRiNDQiLCJ1c2VySWQiOiIxMTM2NTA3MDE0In0=</vt:lpwstr>
  </property>
</Properties>
</file>