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BC50">
      <w:pPr>
        <w:spacing w:line="520" w:lineRule="exact"/>
        <w:ind w:right="622" w:rightChars="222"/>
        <w:jc w:val="left"/>
        <w:rPr>
          <w:rFonts w:eastAsiaTheme="minorEastAsia"/>
          <w:sz w:val="21"/>
        </w:rPr>
      </w:pPr>
      <w:bookmarkStart w:id="0" w:name="_Hlk196339348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： </w:t>
      </w:r>
      <w:r>
        <w:rPr>
          <w:rFonts w:ascii="黑体" w:hAnsi="黑体" w:eastAsia="黑体" w:cs="黑体"/>
          <w:color w:val="000000"/>
          <w:sz w:val="32"/>
          <w:szCs w:val="32"/>
        </w:rPr>
        <w:t xml:space="preserve">                                         </w:t>
      </w:r>
    </w:p>
    <w:p w14:paraId="5C12A2B4">
      <w:pPr>
        <w:widowControl/>
        <w:spacing w:line="360" w:lineRule="auto"/>
        <w:ind w:left="566" w:leftChars="202" w:right="753" w:rightChars="269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6381A18E">
      <w:pPr>
        <w:widowControl/>
        <w:spacing w:line="360" w:lineRule="auto"/>
        <w:ind w:left="566" w:leftChars="202" w:right="753" w:rightChars="269"/>
        <w:jc w:val="center"/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4D6419DF">
      <w:pPr>
        <w:widowControl/>
        <w:spacing w:line="360" w:lineRule="auto"/>
        <w:ind w:right="104"/>
        <w:jc w:val="left"/>
      </w:pPr>
      <w:r>
        <w:rPr>
          <w:rFonts w:hint="eastAsia" w:ascii="宋体" w:hAnsi="宋体" w:cs="Arial"/>
          <w:color w:val="545454"/>
          <w:kern w:val="0"/>
          <w:szCs w:val="28"/>
          <w:lang w:bidi="ar"/>
        </w:rPr>
        <w:t xml:space="preserve"> </w:t>
      </w:r>
    </w:p>
    <w:p w14:paraId="26C56967">
      <w:pPr>
        <w:widowControl/>
        <w:spacing w:line="360" w:lineRule="auto"/>
        <w:ind w:firstLine="561"/>
        <w:jc w:val="left"/>
      </w:pPr>
      <w:r>
        <w:rPr>
          <w:rFonts w:hint="eastAsia" w:ascii="宋体" w:hAnsi="宋体" w:cs="Arial"/>
          <w:color w:val="545454"/>
          <w:kern w:val="0"/>
          <w:szCs w:val="28"/>
          <w:lang w:bidi="ar"/>
        </w:rPr>
        <w:t>本人（考生姓名）</w:t>
      </w:r>
      <w:r>
        <w:rPr>
          <w:rFonts w:hint="eastAsia" w:ascii="宋体" w:hAnsi="宋体" w:cs="宋体"/>
          <w:color w:val="545454"/>
          <w:kern w:val="0"/>
          <w:szCs w:val="28"/>
          <w:u w:val="single"/>
          <w:lang w:bidi="ar"/>
        </w:rPr>
        <w:t>              ，</w:t>
      </w:r>
      <w:r>
        <w:rPr>
          <w:rFonts w:hint="eastAsia" w:ascii="宋体" w:hAnsi="宋体" w:cs="宋体"/>
          <w:color w:val="545454"/>
          <w:kern w:val="0"/>
          <w:szCs w:val="28"/>
          <w:lang w:bidi="ar"/>
        </w:rPr>
        <w:t>考生编号（准考证号）</w:t>
      </w:r>
      <w:r>
        <w:rPr>
          <w:rFonts w:hint="eastAsia" w:ascii="宋体" w:hAnsi="宋体" w:cs="宋体"/>
          <w:color w:val="545454"/>
          <w:kern w:val="0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cs="宋体"/>
          <w:color w:val="545454"/>
          <w:kern w:val="0"/>
          <w:szCs w:val="28"/>
          <w:lang w:bidi="ar"/>
        </w:rPr>
        <w:t>是参加</w:t>
      </w:r>
      <w:r>
        <w:rPr>
          <w:rFonts w:hint="eastAsia" w:ascii="宋体" w:hAnsi="宋体" w:cs="宋体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hint="eastAsia" w:ascii="宋体" w:hAnsi="宋体" w:cs="宋体"/>
          <w:color w:val="545454"/>
          <w:kern w:val="0"/>
          <w:szCs w:val="28"/>
          <w:u w:val="single"/>
          <w:lang w:bidi="ar"/>
        </w:rPr>
        <w:t>202</w:t>
      </w:r>
      <w:r>
        <w:rPr>
          <w:rFonts w:hint="eastAsia" w:ascii="宋体" w:hAnsi="宋体" w:cs="宋体"/>
          <w:color w:val="545454"/>
          <w:kern w:val="0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color w:val="545454"/>
          <w:kern w:val="0"/>
          <w:szCs w:val="28"/>
          <w:lang w:bidi="ar"/>
        </w:rPr>
        <w:t>年博士研究生复试的考生，我已登录过</w:t>
      </w:r>
      <w:r>
        <w:rPr>
          <w:rFonts w:hint="eastAsia" w:ascii="宋体" w:hAnsi="宋体" w:cs="宋体"/>
          <w:bCs/>
          <w:color w:val="545454"/>
          <w:kern w:val="0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11"/>
          <w:rFonts w:hint="eastAsia" w:ascii="等线" w:hAnsi="等线" w:eastAsia="等线" w:cs="等线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11"/>
          <w:rFonts w:hint="eastAsia" w:ascii="等线" w:hAnsi="等线" w:eastAsia="等线" w:cs="等线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545454"/>
          <w:kern w:val="0"/>
          <w:szCs w:val="28"/>
          <w:lang w:bidi="ar"/>
        </w:rPr>
        <w:t>资料下载区，认真阅读了《国家教育考试违规处理办法》《</w:t>
      </w:r>
      <w:r>
        <w:rPr>
          <w:rFonts w:hint="eastAsia" w:ascii="宋体" w:hAnsi="宋体" w:cs="宋体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hint="eastAsia" w:ascii="宋体" w:hAnsi="宋体" w:cs="宋体"/>
          <w:color w:val="545454"/>
          <w:kern w:val="0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443DCE21"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cs="Arial"/>
          <w:color w:val="545454"/>
          <w:kern w:val="0"/>
          <w:szCs w:val="28"/>
          <w:lang w:bidi="ar"/>
        </w:rPr>
        <w:t xml:space="preserve"> </w:t>
      </w:r>
    </w:p>
    <w:p w14:paraId="388AD1F9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Cs w:val="28"/>
          <w:lang w:bidi="ar"/>
        </w:rPr>
      </w:pPr>
    </w:p>
    <w:p w14:paraId="021027BC">
      <w:pPr>
        <w:widowControl/>
        <w:spacing w:line="360" w:lineRule="auto"/>
        <w:ind w:right="1690" w:firstLine="3685"/>
        <w:jc w:val="center"/>
        <w:rPr>
          <w:rFonts w:asciiTheme="minorHAnsi" w:hAnsiTheme="minorHAnsi" w:eastAsiaTheme="minorEastAsia" w:cstheme="minorBidi"/>
          <w:sz w:val="21"/>
        </w:rPr>
      </w:pPr>
      <w:r>
        <w:rPr>
          <w:rFonts w:hint="eastAsia" w:ascii="宋体" w:hAnsi="宋体" w:cs="宋体"/>
          <w:b/>
          <w:bCs/>
          <w:color w:val="545454"/>
          <w:kern w:val="0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bCs/>
          <w:color w:val="545454"/>
          <w:kern w:val="0"/>
          <w:szCs w:val="28"/>
          <w:lang w:val="en-US" w:eastAsia="zh-CN" w:bidi="ar"/>
        </w:rPr>
        <w:t xml:space="preserve">               </w:t>
      </w:r>
      <w:r>
        <w:rPr>
          <w:rFonts w:hint="eastAsia" w:ascii="宋体" w:hAnsi="宋体" w:cs="宋体"/>
          <w:b/>
          <w:bCs/>
          <w:color w:val="545454"/>
          <w:kern w:val="0"/>
          <w:szCs w:val="28"/>
          <w:lang w:bidi="ar"/>
        </w:rPr>
        <w:t>承诺人签名：</w:t>
      </w:r>
    </w:p>
    <w:p w14:paraId="036A9918">
      <w:pPr>
        <w:widowControl/>
        <w:spacing w:line="360" w:lineRule="auto"/>
        <w:ind w:right="1690"/>
        <w:jc w:val="right"/>
      </w:pPr>
      <w:r>
        <w:rPr>
          <w:rFonts w:hint="eastAsia" w:ascii="宋体" w:hAnsi="宋体" w:cs="宋体"/>
          <w:b/>
          <w:bCs/>
          <w:color w:val="545454"/>
          <w:kern w:val="0"/>
          <w:szCs w:val="28"/>
          <w:lang w:bidi="ar"/>
        </w:rPr>
        <w:t>年  月  日</w:t>
      </w:r>
    </w:p>
    <w:p w14:paraId="57ACBEAF">
      <w:pPr>
        <w:spacing w:line="520" w:lineRule="exact"/>
      </w:pPr>
    </w:p>
    <w:p w14:paraId="151C9663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10AA4E89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6C70C442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588BFB86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0870EDF6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70123706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6F597B9A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6044BACB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2C444501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56A48E97">
      <w:pPr>
        <w:widowControl/>
        <w:spacing w:line="380" w:lineRule="exact"/>
        <w:jc w:val="left"/>
        <w:rPr>
          <w:rFonts w:ascii="仿宋_GB2312" w:eastAsia="仿宋_GB2312"/>
          <w:color w:val="000000"/>
          <w:sz w:val="32"/>
        </w:rPr>
      </w:pPr>
    </w:p>
    <w:p w14:paraId="30C00C99">
      <w:pPr>
        <w:spacing w:line="520" w:lineRule="exact"/>
        <w:ind w:right="622" w:rightChars="222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3D6FAC54">
      <w:pPr>
        <w:spacing w:line="520" w:lineRule="exact"/>
        <w:ind w:right="622" w:rightChars="222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6D93C7A">
      <w:pPr>
        <w:spacing w:line="520" w:lineRule="exact"/>
        <w:ind w:right="622" w:rightChars="22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 w14:paraId="66F206A9">
      <w:pPr>
        <w:widowControl/>
        <w:spacing w:line="60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 w14:paraId="6DF66246">
      <w:pPr>
        <w:widowControl/>
        <w:spacing w:line="60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u w:val="single"/>
        </w:rPr>
        <w:t>水资源与环境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学院202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年博士研究生考核情况表</w:t>
      </w:r>
    </w:p>
    <w:p w14:paraId="20251250">
      <w:pPr>
        <w:rPr>
          <w:rFonts w:ascii="仿宋_GB2312" w:hAnsi="宋体" w:eastAsia="仿宋_GB2312"/>
          <w:b/>
          <w:bCs/>
          <w:sz w:val="24"/>
        </w:rPr>
      </w:pPr>
    </w:p>
    <w:tbl>
      <w:tblPr>
        <w:tblStyle w:val="8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14:paraId="2050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93C5CB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vAlign w:val="center"/>
          </w:tcPr>
          <w:p w14:paraId="2BBD56D5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color="auto" w:sz="6" w:space="0"/>
            </w:tcBorders>
            <w:vAlign w:val="center"/>
          </w:tcPr>
          <w:p w14:paraId="19B9035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</w:tcBorders>
            <w:vAlign w:val="center"/>
          </w:tcPr>
          <w:p w14:paraId="69C30CC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ACD3F9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本人近期</w:t>
            </w:r>
          </w:p>
          <w:p w14:paraId="60ED264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一寸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白色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正面</w:t>
            </w:r>
          </w:p>
          <w:p w14:paraId="04E3556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免冠照片</w:t>
            </w:r>
          </w:p>
        </w:tc>
      </w:tr>
      <w:tr w14:paraId="5B0B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3ED3B34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5A9084F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54A45C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3D63F72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3F0C6F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7809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56E9641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52B1DD4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0C82267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68A4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19F5C1D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0419DB5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vAlign w:val="center"/>
          </w:tcPr>
          <w:p w14:paraId="6EFFDBE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0916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0825941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vAlign w:val="center"/>
          </w:tcPr>
          <w:p w14:paraId="24B0005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F09E15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683E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4DDDB67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报考专业</w:t>
            </w:r>
          </w:p>
          <w:p w14:paraId="4DACF72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 w14:paraId="7F924E6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AD7EC2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 w14:paraId="388BDA3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7AE8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4E30B09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vAlign w:val="center"/>
          </w:tcPr>
          <w:p w14:paraId="3CF2566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7EABD2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vAlign w:val="center"/>
          </w:tcPr>
          <w:p w14:paraId="4367A9C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B3E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BE368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考核情况</w:t>
            </w:r>
          </w:p>
        </w:tc>
      </w:tr>
      <w:tr w14:paraId="4995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E79A2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15C8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76DC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B30C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DEA1E3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14:paraId="08CA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68EE3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678F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B40D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28EC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93B73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 w14:paraId="4591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9BCC51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9E30708"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合格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14:paraId="4C69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vAlign w:val="center"/>
          </w:tcPr>
          <w:p w14:paraId="021D568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 w14:paraId="3A8CF39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7E37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vAlign w:val="center"/>
          </w:tcPr>
          <w:p w14:paraId="77BB6C6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C3A606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color="auto" w:sz="6" w:space="0"/>
            </w:tcBorders>
            <w:vAlign w:val="center"/>
          </w:tcPr>
          <w:p w14:paraId="1690C65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vAlign w:val="center"/>
          </w:tcPr>
          <w:p w14:paraId="4B16456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考核组</w:t>
            </w:r>
          </w:p>
          <w:p w14:paraId="30728BE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56D7821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</w:rPr>
            </w:pPr>
          </w:p>
          <w:p w14:paraId="43A65CB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  <w:p w14:paraId="603F79F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46DA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24D50B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C262EC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7FDE1C0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06E6232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050D2B8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导师签名：         </w:t>
            </w:r>
          </w:p>
          <w:p w14:paraId="3AC8DD3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  <w:tr w14:paraId="57F7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 w14:paraId="50D7819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vAlign w:val="center"/>
          </w:tcPr>
          <w:p w14:paraId="7692542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66B2D95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7647FC8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42AF836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学院主管领导签字：   </w:t>
            </w:r>
          </w:p>
          <w:p w14:paraId="625222B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040BE90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</w:tbl>
    <w:p w14:paraId="525F9598">
      <w:pPr>
        <w:spacing w:line="520" w:lineRule="exact"/>
        <w:ind w:right="622" w:rightChars="222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24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附件4： 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37FAD6BD">
      <w:pPr>
        <w:widowControl/>
        <w:spacing w:line="54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中国地质大学（北京）</w:t>
      </w:r>
    </w:p>
    <w:p w14:paraId="2D0CE76E">
      <w:pPr>
        <w:widowControl/>
        <w:spacing w:line="54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u w:val="single"/>
        </w:rPr>
        <w:t>水资源与环境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学院202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年博士研究生面试情况记录表</w:t>
      </w:r>
    </w:p>
    <w:p w14:paraId="63172779">
      <w:pPr>
        <w:spacing w:line="520" w:lineRule="exact"/>
        <w:rPr>
          <w:rFonts w:ascii="Arial Unicode MS" w:hAnsi="宋体" w:eastAsia="Arial Unicode MS"/>
          <w:sz w:val="36"/>
          <w:szCs w:val="36"/>
        </w:rPr>
      </w:pPr>
    </w:p>
    <w:tbl>
      <w:tblPr>
        <w:tblStyle w:val="8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14:paraId="48A5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A5235D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EE8F7C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A76C31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59265657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2ECB286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2DA380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168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DF515B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E4DB81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69BF1D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3799BABE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1F9DEB9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86478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3040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60A8E2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DFCC95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5C4A74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54515F99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50CD5B8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13C456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58D3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234F7E0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3BA234D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7766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383A803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3755761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4A09F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0106A7F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7646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1" w:hRule="atLeast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29D02B1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</w:p>
          <w:p w14:paraId="32122A2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 w14:paraId="7DE7423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BE3954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4E30DF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59BFE5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C795D9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708721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A0D256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561E7B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8025F5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E1192D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33ACE9E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2156A0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4A9248B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8FC861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AB0487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7D8D49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460C37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F380D9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46F284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7685F3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A19A8C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B71CD1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7974E3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56BE3E8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713156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3229976B"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0A2ACEE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7BD0DDC1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16D83745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FCCFE58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年    月   日</w:t>
            </w:r>
          </w:p>
        </w:tc>
      </w:tr>
      <w:bookmarkEnd w:id="0"/>
    </w:tbl>
    <w:p w14:paraId="0A32D0A9">
      <w:pPr>
        <w:spacing w:line="520" w:lineRule="exact"/>
        <w:rPr>
          <w:rFonts w:ascii="黑体" w:hAnsi="黑体" w:eastAsia="黑体"/>
          <w:bCs/>
          <w:sz w:val="32"/>
          <w:szCs w:val="32"/>
        </w:rPr>
        <w:sectPr>
          <w:footerReference r:id="rId5" w:type="default"/>
          <w:pgSz w:w="11906" w:h="16838"/>
          <w:pgMar w:top="993" w:right="1531" w:bottom="1418" w:left="1134" w:header="851" w:footer="1701" w:gutter="0"/>
          <w:cols w:space="720" w:num="1"/>
          <w:titlePg/>
          <w:docGrid w:type="lines" w:linePitch="381" w:charSpace="0"/>
        </w:sectPr>
      </w:pPr>
      <w:bookmarkStart w:id="1" w:name="_GoBack"/>
      <w:bookmarkEnd w:id="1"/>
    </w:p>
    <w:p w14:paraId="43933F7C">
      <w:pPr>
        <w:spacing w:line="520" w:lineRule="exact"/>
      </w:pPr>
    </w:p>
    <w:sectPr>
      <w:pgSz w:w="11906" w:h="16838"/>
      <w:pgMar w:top="1440" w:right="1800" w:bottom="1440" w:left="1800" w:header="851" w:footer="1701" w:gutter="0"/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2AD4EC-04BC-4D40-A30B-83839A4D63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17FD20-E84F-414F-8E99-A4778600F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DFF5A55-2E49-4A5C-9577-C624D0DCA7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504A2C-DB8C-4065-A3DA-1A94684B64B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7CE3244-7A0C-4F57-B136-4ECF25074435}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6" w:fontKey="{BD41634A-4FD1-4767-B789-FA0DDA50BA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6FDB9CD-7B8B-4ABA-BA9A-20B0361EAA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EB984015-D952-481E-9851-1A61BB773A0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9" w:fontKey="{FCFC44C0-73DC-4252-9130-750A9A5B1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E066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48DE9DDE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1F5B2E62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010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1F12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2321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A3430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3C6A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4A5A"/>
    <w:rsid w:val="00485C27"/>
    <w:rsid w:val="00487F15"/>
    <w:rsid w:val="004908E9"/>
    <w:rsid w:val="00494982"/>
    <w:rsid w:val="004971DA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D7665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5DB"/>
    <w:rsid w:val="005267EF"/>
    <w:rsid w:val="00534004"/>
    <w:rsid w:val="00534091"/>
    <w:rsid w:val="0053436F"/>
    <w:rsid w:val="00535F9F"/>
    <w:rsid w:val="00536759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E66F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4658"/>
    <w:rsid w:val="006366E3"/>
    <w:rsid w:val="00637737"/>
    <w:rsid w:val="006418C0"/>
    <w:rsid w:val="00644852"/>
    <w:rsid w:val="00644A54"/>
    <w:rsid w:val="006523D0"/>
    <w:rsid w:val="006524B7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2134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7F3C55"/>
    <w:rsid w:val="008003B0"/>
    <w:rsid w:val="008049AB"/>
    <w:rsid w:val="00804E08"/>
    <w:rsid w:val="008061B7"/>
    <w:rsid w:val="0081003A"/>
    <w:rsid w:val="00812179"/>
    <w:rsid w:val="00814594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3775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A740F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2951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A7C88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027AC"/>
    <w:rsid w:val="00C1201B"/>
    <w:rsid w:val="00C13BAE"/>
    <w:rsid w:val="00C16AF9"/>
    <w:rsid w:val="00C23101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03F8"/>
    <w:rsid w:val="00C84DC5"/>
    <w:rsid w:val="00C87E00"/>
    <w:rsid w:val="00C91884"/>
    <w:rsid w:val="00C93049"/>
    <w:rsid w:val="00CA0E50"/>
    <w:rsid w:val="00CA168B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66EC1"/>
    <w:rsid w:val="00D80B58"/>
    <w:rsid w:val="00D81131"/>
    <w:rsid w:val="00D81F39"/>
    <w:rsid w:val="00D851D2"/>
    <w:rsid w:val="00D86F75"/>
    <w:rsid w:val="00D91BC7"/>
    <w:rsid w:val="00D94528"/>
    <w:rsid w:val="00D94E5A"/>
    <w:rsid w:val="00DA044F"/>
    <w:rsid w:val="00DA4662"/>
    <w:rsid w:val="00DA6279"/>
    <w:rsid w:val="00DB04EB"/>
    <w:rsid w:val="00DB18C7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43F0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37505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9178C0"/>
    <w:rsid w:val="04FE26C7"/>
    <w:rsid w:val="05DE2DE9"/>
    <w:rsid w:val="06745A1C"/>
    <w:rsid w:val="0758795E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3718A9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link w:val="4"/>
    <w:qFormat/>
    <w:uiPriority w:val="0"/>
    <w:rPr>
      <w:kern w:val="2"/>
      <w:sz w:val="28"/>
      <w:szCs w:val="24"/>
    </w:rPr>
  </w:style>
  <w:style w:type="character" w:customStyle="1" w:styleId="13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8">
    <w:name w:val="NormalParagraphStyle"/>
    <w:basedOn w:val="1"/>
    <w:qFormat/>
    <w:uiPriority w:val="99"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</Template>
  <Pages>4</Pages>
  <Words>316</Words>
  <Characters>322</Characters>
  <Lines>48</Lines>
  <Paragraphs>47</Paragraphs>
  <TotalTime>3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蘑菇伞</cp:lastModifiedBy>
  <cp:lastPrinted>2025-04-17T07:19:00Z</cp:lastPrinted>
  <dcterms:modified xsi:type="dcterms:W3CDTF">2026-04-21T06:15:23Z</dcterms:modified>
  <dc:title>中地大京发〔2005〕号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5E4F6540469B4D4986E94E0B370503A4_13</vt:lpwstr>
  </property>
  <property fmtid="{D5CDD505-2E9C-101B-9397-08002B2CF9AE}" pid="4" name="KSOTemplateDocerSaveRecord">
    <vt:lpwstr>eyJoZGlkIjoiMDMyOGZjZTE5MmNhZmVlZmI0YTYyYTFkMjQ1MmNjNzMiLCJ1c2VySWQiOiIzNTYxMTYxMDYifQ==</vt:lpwstr>
  </property>
</Properties>
</file>